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BDF7" w14:textId="77777777" w:rsidR="00C91D25" w:rsidRPr="00B7019A" w:rsidRDefault="00C91D25" w:rsidP="00C91D25">
      <w:pPr>
        <w:jc w:val="center"/>
        <w:rPr>
          <w:i/>
          <w:color w:val="292929" w:themeColor="accent3" w:themeShade="40"/>
          <w:sz w:val="20"/>
          <w:szCs w:val="20"/>
        </w:rPr>
      </w:pPr>
      <w:r w:rsidRPr="00B7019A">
        <w:rPr>
          <w:i/>
          <w:color w:val="008270"/>
          <w:sz w:val="20"/>
          <w:szCs w:val="20"/>
        </w:rPr>
        <w:t>Denk aan het milieu voordat u dit document print</w:t>
      </w:r>
    </w:p>
    <w:p w14:paraId="7D08B6F8" w14:textId="77777777" w:rsidR="00D65245" w:rsidRPr="009A272C" w:rsidRDefault="00D65245" w:rsidP="00B25F31">
      <w:pPr>
        <w:pStyle w:val="ICRHBNormal"/>
      </w:pPr>
      <w:bookmarkStart w:id="0" w:name="_Toc455132648"/>
      <w:r w:rsidRPr="009A272C">
        <w:t>Personalia</w:t>
      </w:r>
      <w:bookmarkEnd w:id="0"/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07"/>
        <w:gridCol w:w="2155"/>
        <w:gridCol w:w="4819"/>
      </w:tblGrid>
      <w:tr w:rsidR="00C67D8B" w:rsidRPr="00B25F31" w14:paraId="73AB9933" w14:textId="77777777" w:rsidTr="00B62DB7">
        <w:trPr>
          <w:trHeight w:hRule="exact" w:val="397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52604D3E" w14:textId="77777777" w:rsidR="00C67D8B" w:rsidRPr="00C0204F" w:rsidRDefault="00E94179" w:rsidP="007B527E">
            <w:pPr>
              <w:pStyle w:val="ICRHBTableText"/>
            </w:pPr>
            <w:r w:rsidRPr="00C0204F">
              <w:t>A</w:t>
            </w:r>
            <w:r w:rsidR="00C67D8B" w:rsidRPr="00C0204F">
              <w:t>chternaam:</w:t>
            </w:r>
          </w:p>
        </w:tc>
        <w:sdt>
          <w:sdtPr>
            <w:id w:val="-454553428"/>
            <w:placeholder>
              <w:docPart w:val="C20E9EF8977440B08E2BBCF27C03720C"/>
            </w:placeholder>
            <w:showingPlcHdr/>
            <w:text/>
          </w:sdtPr>
          <w:sdtEndPr/>
          <w:sdtContent>
            <w:tc>
              <w:tcPr>
                <w:tcW w:w="69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38014D2" w14:textId="77777777" w:rsidR="00203D85" w:rsidRPr="0091697D" w:rsidRDefault="0091697D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Achternaam</w:t>
                </w:r>
              </w:p>
            </w:tc>
          </w:sdtContent>
        </w:sdt>
      </w:tr>
      <w:tr w:rsidR="00EA5DD5" w:rsidRPr="00B25F31" w14:paraId="037A0EAA" w14:textId="77777777" w:rsidTr="00B62DB7">
        <w:trPr>
          <w:trHeight w:hRule="exact" w:val="397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19211C5C" w14:textId="77777777" w:rsidR="00EA5DD5" w:rsidRPr="00C0204F" w:rsidRDefault="00EA5DD5" w:rsidP="007B527E">
            <w:pPr>
              <w:pStyle w:val="ICRHBTableText"/>
            </w:pPr>
            <w:r w:rsidRPr="00C0204F">
              <w:t>Voorletters/voornaam:</w:t>
            </w:r>
          </w:p>
        </w:tc>
        <w:sdt>
          <w:sdtPr>
            <w:id w:val="882525825"/>
            <w:placeholder>
              <w:docPart w:val="75AA3BAD9BA14E1FA38B841C21660ED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649BF61" w14:textId="77777777" w:rsidR="00EA5DD5" w:rsidRPr="000D5E80" w:rsidRDefault="000D5E80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Voorletters</w:t>
                </w:r>
              </w:p>
            </w:tc>
          </w:sdtContent>
        </w:sdt>
        <w:sdt>
          <w:sdtPr>
            <w:id w:val="1334651511"/>
            <w:placeholder>
              <w:docPart w:val="B75A2CEBED6446E4A22E281B7B730B1E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63FAA6D" w14:textId="77777777" w:rsidR="00EA5DD5" w:rsidRPr="000D5E80" w:rsidRDefault="000D5E80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Voornaam</w:t>
                </w:r>
              </w:p>
            </w:tc>
          </w:sdtContent>
        </w:sdt>
      </w:tr>
      <w:tr w:rsidR="00BD4D81" w:rsidRPr="00B25F31" w14:paraId="60070BC1" w14:textId="77777777" w:rsidTr="00B62DB7">
        <w:trPr>
          <w:trHeight w:hRule="exact" w:val="397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7C9134FE" w14:textId="77777777" w:rsidR="00BD4D81" w:rsidRPr="00C0204F" w:rsidRDefault="00BD4D81" w:rsidP="007B527E">
            <w:pPr>
              <w:pStyle w:val="ICRHBTableText"/>
            </w:pPr>
            <w:r w:rsidRPr="00C0204F">
              <w:t>Geboortedatum:</w:t>
            </w:r>
          </w:p>
        </w:tc>
        <w:sdt>
          <w:sdtPr>
            <w:id w:val="662054373"/>
            <w:placeholder>
              <w:docPart w:val="4507C0EBBFE5443382E1AA61FD1AFCC6"/>
            </w:placeholder>
            <w:showingPlcHdr/>
            <w:text/>
          </w:sdtPr>
          <w:sdtEndPr/>
          <w:sdtContent>
            <w:tc>
              <w:tcPr>
                <w:tcW w:w="69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69AAFF0A" w14:textId="77777777" w:rsidR="00BD4D81" w:rsidRPr="008C6246" w:rsidRDefault="000607E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dd-mm-jjjj</w:t>
                </w:r>
              </w:p>
            </w:tc>
          </w:sdtContent>
        </w:sdt>
      </w:tr>
      <w:tr w:rsidR="00BD4D81" w:rsidRPr="00B25F31" w14:paraId="10199B55" w14:textId="77777777" w:rsidTr="00B62DB7">
        <w:trPr>
          <w:trHeight w:hRule="exact" w:val="397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095AE540" w14:textId="77777777" w:rsidR="00BD4D81" w:rsidRPr="00C0204F" w:rsidRDefault="00BD4D81" w:rsidP="007B527E">
            <w:pPr>
              <w:pStyle w:val="ICRHBTableText"/>
            </w:pPr>
            <w:r w:rsidRPr="00C0204F">
              <w:t>Geslacht</w:t>
            </w:r>
            <w:r w:rsidR="005A7743" w:rsidRPr="00C0204F">
              <w:t>:</w:t>
            </w:r>
          </w:p>
        </w:tc>
        <w:sdt>
          <w:sdtPr>
            <w:rPr>
              <w:lang w:val="nl-NL"/>
            </w:rPr>
            <w:id w:val="1636761790"/>
            <w:placeholder>
              <w:docPart w:val="7C820814C6954E6B95F955F46D8247F5"/>
            </w:placeholder>
            <w:showingPlcHdr/>
            <w:comboBox>
              <w:listItem w:displayText="Man" w:value="Man"/>
              <w:listItem w:displayText="Vrouw" w:value="Vrouw"/>
            </w:comboBox>
          </w:sdtPr>
          <w:sdtEndPr/>
          <w:sdtContent>
            <w:tc>
              <w:tcPr>
                <w:tcW w:w="69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F197E92" w14:textId="77777777" w:rsidR="00BD4D81" w:rsidRPr="00122C00" w:rsidRDefault="000D5E80" w:rsidP="007B527E">
                <w:pPr>
                  <w:pStyle w:val="ICRHBTableText"/>
                  <w:rPr>
                    <w:lang w:val="nl-NL"/>
                  </w:rPr>
                </w:pPr>
                <w:r>
                  <w:rPr>
                    <w:rStyle w:val="Tekstvantijdelijkeaanduiding"/>
                  </w:rPr>
                  <w:t>Geslacht</w:t>
                </w:r>
              </w:p>
            </w:tc>
          </w:sdtContent>
        </w:sdt>
      </w:tr>
      <w:tr w:rsidR="005A7743" w:rsidRPr="00B25F31" w14:paraId="650A1F92" w14:textId="77777777" w:rsidTr="00B62DB7">
        <w:trPr>
          <w:trHeight w:hRule="exact" w:val="397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4168BBC2" w14:textId="77777777" w:rsidR="005A7743" w:rsidRPr="00C0204F" w:rsidRDefault="005A7743" w:rsidP="007B527E">
            <w:pPr>
              <w:pStyle w:val="ICRHBTableText"/>
            </w:pPr>
            <w:r w:rsidRPr="00C0204F">
              <w:t>Emailadres:</w:t>
            </w:r>
          </w:p>
        </w:tc>
        <w:sdt>
          <w:sdtPr>
            <w:id w:val="-812333207"/>
            <w:placeholder>
              <w:docPart w:val="A80AF73B5CE8436E826C2400BC750F0D"/>
            </w:placeholder>
            <w:showingPlcHdr/>
            <w:text/>
          </w:sdtPr>
          <w:sdtEndPr/>
          <w:sdtContent>
            <w:tc>
              <w:tcPr>
                <w:tcW w:w="69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69F7DDF0" w14:textId="77777777" w:rsidR="005A7743" w:rsidRPr="000D5E80" w:rsidRDefault="000D5E80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e-mailadres</w:t>
                </w:r>
              </w:p>
            </w:tc>
          </w:sdtContent>
        </w:sdt>
      </w:tr>
      <w:tr w:rsidR="005A7743" w:rsidRPr="00B25F31" w14:paraId="6F8964BD" w14:textId="77777777" w:rsidTr="00B62DB7">
        <w:trPr>
          <w:trHeight w:hRule="exact" w:val="412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506A06A5" w14:textId="77777777" w:rsidR="005A7743" w:rsidRPr="00C0204F" w:rsidRDefault="005A7743" w:rsidP="007B527E">
            <w:pPr>
              <w:pStyle w:val="ICRHBTableText"/>
            </w:pPr>
            <w:r w:rsidRPr="00C0204F">
              <w:t>Telefoonnummer:</w:t>
            </w:r>
          </w:p>
        </w:tc>
        <w:sdt>
          <w:sdtPr>
            <w:id w:val="-241950847"/>
            <w:placeholder>
              <w:docPart w:val="9C40B9EBCD44447F821FAAF43C237AF3"/>
            </w:placeholder>
            <w:showingPlcHdr/>
            <w:text/>
          </w:sdtPr>
          <w:sdtEndPr/>
          <w:sdtContent>
            <w:tc>
              <w:tcPr>
                <w:tcW w:w="69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0E8DC348" w14:textId="77777777" w:rsidR="005A7743" w:rsidRPr="000D5E80" w:rsidRDefault="000D5E80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telefoonnummer</w:t>
                </w:r>
              </w:p>
            </w:tc>
          </w:sdtContent>
        </w:sdt>
      </w:tr>
      <w:tr w:rsidR="00A0001B" w:rsidRPr="00B25F31" w14:paraId="6C9AAE3A" w14:textId="77777777" w:rsidTr="00B62DB7">
        <w:trPr>
          <w:trHeight w:hRule="exact" w:val="397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04EAA0B9" w14:textId="77777777" w:rsidR="00A0001B" w:rsidRPr="00C0204F" w:rsidRDefault="00A0001B" w:rsidP="007B527E">
            <w:pPr>
              <w:pStyle w:val="ICRHBTableText"/>
            </w:pPr>
            <w:r w:rsidRPr="00C0204F">
              <w:t>Datum aanmelden:</w:t>
            </w:r>
          </w:p>
        </w:tc>
        <w:sdt>
          <w:sdtPr>
            <w:id w:val="-442297093"/>
            <w:placeholder>
              <w:docPart w:val="AB64BBF8B28F442981F3DA8746823FD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9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382488A3" w14:textId="77777777" w:rsidR="00A0001B" w:rsidRPr="008C6246" w:rsidRDefault="00A0001B" w:rsidP="007B527E">
                <w:pPr>
                  <w:pStyle w:val="ICRHBTableText"/>
                </w:pPr>
                <w:r w:rsidRPr="008C6246">
                  <w:rPr>
                    <w:rStyle w:val="Tekstvantijdelijkeaanduiding"/>
                    <w:lang w:val="nl-NL"/>
                  </w:rPr>
                  <w:t>dd-mm-jjjj</w:t>
                </w:r>
              </w:p>
            </w:tc>
          </w:sdtContent>
        </w:sdt>
      </w:tr>
      <w:tr w:rsidR="00A0001B" w:rsidRPr="002833F1" w14:paraId="1A3B0484" w14:textId="77777777" w:rsidTr="00B62DB7">
        <w:trPr>
          <w:trHeight w:hRule="exact" w:val="397"/>
        </w:trPr>
        <w:tc>
          <w:tcPr>
            <w:tcW w:w="2807" w:type="dxa"/>
            <w:tcBorders>
              <w:right w:val="dotted" w:sz="4" w:space="0" w:color="auto"/>
            </w:tcBorders>
            <w:shd w:val="clear" w:color="auto" w:fill="auto"/>
          </w:tcPr>
          <w:p w14:paraId="051ADF2F" w14:textId="77777777" w:rsidR="00A0001B" w:rsidRPr="00C0204F" w:rsidRDefault="00A0001B" w:rsidP="007B527E">
            <w:pPr>
              <w:pStyle w:val="ICRHBTableText"/>
            </w:pPr>
            <w:r w:rsidRPr="00C0204F">
              <w:t xml:space="preserve">Certificeringsniveau: </w:t>
            </w:r>
          </w:p>
        </w:tc>
        <w:sdt>
          <w:sdtPr>
            <w:id w:val="-1497491798"/>
            <w:placeholder>
              <w:docPart w:val="8E3D3991297F4C8488993D5B1AF6D63A"/>
            </w:placeholder>
            <w:showingPlcHdr/>
            <w:comboBox>
              <w:listItem w:displayText="IPMA-A" w:value="IPMA-A"/>
              <w:listItem w:displayText="IPMA-B" w:value="IPMA-B"/>
              <w:listItem w:displayText="IPMA-C" w:value="IPMA-C"/>
            </w:comboBox>
          </w:sdtPr>
          <w:sdtEndPr/>
          <w:sdtContent>
            <w:tc>
              <w:tcPr>
                <w:tcW w:w="69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72F0C824" w14:textId="77777777" w:rsidR="00A0001B" w:rsidRPr="008C6246" w:rsidRDefault="00A0001B" w:rsidP="007B527E">
                <w:pPr>
                  <w:pStyle w:val="ICRHBTableText"/>
                </w:pPr>
                <w:r w:rsidRPr="008C6246">
                  <w:rPr>
                    <w:rStyle w:val="Tekstvantijdelijkeaanduiding"/>
                  </w:rPr>
                  <w:t>Kies certificeringsniveau.</w:t>
                </w:r>
              </w:p>
            </w:tc>
          </w:sdtContent>
        </w:sdt>
      </w:tr>
    </w:tbl>
    <w:p w14:paraId="6529041B" w14:textId="77777777" w:rsidR="009A1B90" w:rsidRDefault="009A1B90" w:rsidP="00B25F31">
      <w:pPr>
        <w:rPr>
          <w:lang w:eastAsia="nl-NL"/>
        </w:rPr>
      </w:pPr>
    </w:p>
    <w:p w14:paraId="718F7CF0" w14:textId="77777777" w:rsidR="009A1B90" w:rsidRPr="009A1B90" w:rsidRDefault="009A1B90" w:rsidP="002D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eastAsia="nl-NL"/>
        </w:rPr>
      </w:pPr>
      <w:r w:rsidRPr="009A1B90">
        <w:rPr>
          <w:b/>
          <w:lang w:eastAsia="nl-NL"/>
        </w:rPr>
        <w:t>Let op!</w:t>
      </w:r>
    </w:p>
    <w:p w14:paraId="28B8EA11" w14:textId="720483B4" w:rsidR="009A1B90" w:rsidRDefault="009A1B90" w:rsidP="002D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NL"/>
        </w:rPr>
      </w:pPr>
      <w:r>
        <w:rPr>
          <w:lang w:eastAsia="nl-NL"/>
        </w:rPr>
        <w:t xml:space="preserve">Dit document gebruikt u als u zich wilt certificeren voor </w:t>
      </w:r>
      <w:r w:rsidR="009C7AFF" w:rsidRPr="00272242">
        <w:rPr>
          <w:b/>
          <w:bCs/>
          <w:lang w:eastAsia="nl-NL"/>
        </w:rPr>
        <w:t>PMO</w:t>
      </w:r>
      <w:r w:rsidRPr="00272242">
        <w:rPr>
          <w:b/>
          <w:bCs/>
          <w:lang w:eastAsia="nl-NL"/>
        </w:rPr>
        <w:t xml:space="preserve"> IPMA-</w:t>
      </w:r>
      <w:r w:rsidR="000D5E80" w:rsidRPr="00272242">
        <w:rPr>
          <w:b/>
          <w:bCs/>
          <w:lang w:eastAsia="nl-NL"/>
        </w:rPr>
        <w:t>A</w:t>
      </w:r>
      <w:r w:rsidRPr="00272242">
        <w:rPr>
          <w:b/>
          <w:bCs/>
          <w:lang w:eastAsia="nl-NL"/>
        </w:rPr>
        <w:t>, -B of -</w:t>
      </w:r>
      <w:r w:rsidR="000D5E80" w:rsidRPr="00272242">
        <w:rPr>
          <w:b/>
          <w:bCs/>
          <w:lang w:eastAsia="nl-NL"/>
        </w:rPr>
        <w:t>C</w:t>
      </w:r>
      <w:r>
        <w:rPr>
          <w:lang w:eastAsia="nl-NL"/>
        </w:rPr>
        <w:t>.</w:t>
      </w:r>
    </w:p>
    <w:p w14:paraId="58F850C9" w14:textId="77777777" w:rsidR="009A1B90" w:rsidRDefault="009A1B90" w:rsidP="002D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NL"/>
        </w:rPr>
      </w:pPr>
    </w:p>
    <w:p w14:paraId="49401B37" w14:textId="77777777" w:rsidR="009A1B90" w:rsidRDefault="009A1B90" w:rsidP="002D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NL"/>
        </w:rPr>
      </w:pPr>
      <w:r>
        <w:rPr>
          <w:lang w:eastAsia="nl-NL"/>
        </w:rPr>
        <w:t>Als u zich wilt certificeren voor Programma- of Portfoliomanagement IPMA-</w:t>
      </w:r>
      <w:r w:rsidR="00407343">
        <w:rPr>
          <w:lang w:eastAsia="nl-NL"/>
        </w:rPr>
        <w:t>A</w:t>
      </w:r>
      <w:r>
        <w:rPr>
          <w:lang w:eastAsia="nl-NL"/>
        </w:rPr>
        <w:t xml:space="preserve"> of -</w:t>
      </w:r>
      <w:r w:rsidR="00407343">
        <w:rPr>
          <w:lang w:eastAsia="nl-NL"/>
        </w:rPr>
        <w:t>B</w:t>
      </w:r>
      <w:r>
        <w:rPr>
          <w:lang w:eastAsia="nl-NL"/>
        </w:rPr>
        <w:t xml:space="preserve"> moet u het </w:t>
      </w:r>
      <w:r w:rsidRPr="009A1B90">
        <w:rPr>
          <w:b/>
          <w:lang w:eastAsia="nl-NL"/>
        </w:rPr>
        <w:t>Ervaringsdocument Programma-, Portfolio-, (project-)management IPMA-A en -B (ICB4)</w:t>
      </w:r>
      <w:r>
        <w:rPr>
          <w:lang w:eastAsia="nl-NL"/>
        </w:rPr>
        <w:t xml:space="preserve"> en de bijbehorende toelichting gebruiken.</w:t>
      </w:r>
    </w:p>
    <w:p w14:paraId="10B60994" w14:textId="77777777" w:rsidR="002D1DAE" w:rsidRDefault="002D1DAE" w:rsidP="002D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nl-NL"/>
        </w:rPr>
      </w:pPr>
    </w:p>
    <w:p w14:paraId="329A2BB6" w14:textId="77777777" w:rsidR="002D1DAE" w:rsidRPr="00F43292" w:rsidRDefault="002D1DAE" w:rsidP="002D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43292">
        <w:t xml:space="preserve">Sla dit document op als </w:t>
      </w:r>
      <w:r w:rsidRPr="00F43292">
        <w:rPr>
          <w:b/>
        </w:rPr>
        <w:t xml:space="preserve">Ervaringsdocument – [voor en achternaam] </w:t>
      </w:r>
    </w:p>
    <w:p w14:paraId="5F8BC0C1" w14:textId="77777777" w:rsidR="009A1B90" w:rsidRDefault="002D1DAE" w:rsidP="002D1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43292">
        <w:rPr>
          <w:i/>
        </w:rPr>
        <w:t>b</w:t>
      </w:r>
      <w:r>
        <w:rPr>
          <w:i/>
        </w:rPr>
        <w:t>ij</w:t>
      </w:r>
      <w:r w:rsidRPr="00F43292">
        <w:rPr>
          <w:i/>
        </w:rPr>
        <w:t xml:space="preserve">v.: Ervaringsdocument – Jan Jansen </w:t>
      </w:r>
      <w:r w:rsidRPr="00F43292">
        <w:t xml:space="preserve">en lever het in op de </w:t>
      </w:r>
      <w:hyperlink r:id="rId11" w:history="1">
        <w:r w:rsidRPr="00F43292">
          <w:rPr>
            <w:rStyle w:val="Hyperlink"/>
          </w:rPr>
          <w:t>portal</w:t>
        </w:r>
      </w:hyperlink>
      <w:r w:rsidRPr="00F43292">
        <w:t>.</w:t>
      </w:r>
    </w:p>
    <w:p w14:paraId="0F6E8B93" w14:textId="77777777" w:rsidR="002D1DAE" w:rsidRDefault="002D1DAE" w:rsidP="009A1B90">
      <w:pPr>
        <w:pStyle w:val="Kop3"/>
      </w:pPr>
    </w:p>
    <w:p w14:paraId="1EED499E" w14:textId="77777777" w:rsidR="009A1B90" w:rsidRDefault="009A1B90" w:rsidP="009A1B90">
      <w:pPr>
        <w:pStyle w:val="Kop3"/>
      </w:pPr>
      <w:r w:rsidRPr="00B25F31">
        <w:t>Toelichting</w:t>
      </w:r>
    </w:p>
    <w:p w14:paraId="33E01BAC" w14:textId="53C29501" w:rsidR="0019283B" w:rsidRDefault="005933E9" w:rsidP="0019283B">
      <w:pPr>
        <w:rPr>
          <w:lang w:eastAsia="nl-NL"/>
        </w:rPr>
      </w:pPr>
      <w:r w:rsidRPr="5E757973">
        <w:rPr>
          <w:lang w:eastAsia="nl-NL"/>
        </w:rPr>
        <w:t xml:space="preserve">In </w:t>
      </w:r>
      <w:r w:rsidR="007C59CF" w:rsidRPr="5E757973">
        <w:rPr>
          <w:lang w:eastAsia="nl-NL"/>
        </w:rPr>
        <w:t>het Toelichtingendocument l</w:t>
      </w:r>
      <w:r w:rsidRPr="5E757973">
        <w:rPr>
          <w:lang w:eastAsia="nl-NL"/>
        </w:rPr>
        <w:t>eest u hoe u dit document dient in te vullen</w:t>
      </w:r>
      <w:r w:rsidR="00407343" w:rsidRPr="5E757973">
        <w:rPr>
          <w:lang w:eastAsia="nl-NL"/>
        </w:rPr>
        <w:t>.</w:t>
      </w:r>
      <w:r w:rsidR="007C59CF" w:rsidRPr="5E757973">
        <w:rPr>
          <w:lang w:eastAsia="nl-NL"/>
        </w:rPr>
        <w:t xml:space="preserve"> Deze vindt u op onze website. </w:t>
      </w:r>
      <w:r w:rsidR="58F003D1">
        <w:t>PPP-initiatief</w:t>
      </w:r>
      <w:r w:rsidR="0019283B">
        <w:t xml:space="preserve"> staat in dit document voor een Portfolio, </w:t>
      </w:r>
      <w:r w:rsidR="1FC2B1EF">
        <w:t>P</w:t>
      </w:r>
      <w:r w:rsidR="0019283B">
        <w:t xml:space="preserve">rogramma of </w:t>
      </w:r>
      <w:r w:rsidR="63099736">
        <w:t>P</w:t>
      </w:r>
      <w:r w:rsidR="0019283B">
        <w:t>roject.</w:t>
      </w:r>
    </w:p>
    <w:p w14:paraId="390FF2BD" w14:textId="77777777" w:rsidR="0019283B" w:rsidRDefault="0019283B" w:rsidP="00B25F31">
      <w:pPr>
        <w:rPr>
          <w:lang w:eastAsia="nl-NL"/>
        </w:rPr>
      </w:pPr>
    </w:p>
    <w:p w14:paraId="4B73F893" w14:textId="77777777" w:rsidR="00407343" w:rsidRDefault="00407343" w:rsidP="00B25F31"/>
    <w:p w14:paraId="3B13EF94" w14:textId="77777777" w:rsidR="00407343" w:rsidRDefault="00407343" w:rsidP="00B25F31"/>
    <w:p w14:paraId="06DAC1E2" w14:textId="77777777" w:rsidR="00407343" w:rsidRDefault="00407343" w:rsidP="00B25F31"/>
    <w:p w14:paraId="114CA8A9" w14:textId="77777777" w:rsidR="00BD4D81" w:rsidRPr="00407343" w:rsidRDefault="00BD4D81" w:rsidP="00B25F31">
      <w:pPr>
        <w:pStyle w:val="Kop3"/>
        <w:rPr>
          <w:sz w:val="18"/>
          <w:szCs w:val="18"/>
        </w:rPr>
      </w:pPr>
      <w:bookmarkStart w:id="1" w:name="_Toc412470931"/>
      <w:bookmarkStart w:id="2" w:name="_Toc412472032"/>
      <w:r w:rsidRPr="00407343">
        <w:rPr>
          <w:sz w:val="18"/>
          <w:szCs w:val="18"/>
        </w:rPr>
        <w:t>Vertrouwelijkheid</w:t>
      </w:r>
      <w:bookmarkEnd w:id="1"/>
      <w:bookmarkEnd w:id="2"/>
    </w:p>
    <w:p w14:paraId="44EF1FA7" w14:textId="77777777" w:rsidR="00BB76F7" w:rsidRPr="00407343" w:rsidRDefault="00BD4D81" w:rsidP="00B25F31">
      <w:pPr>
        <w:rPr>
          <w:sz w:val="18"/>
          <w:szCs w:val="18"/>
        </w:rPr>
      </w:pPr>
      <w:r w:rsidRPr="00407343">
        <w:rPr>
          <w:sz w:val="18"/>
          <w:szCs w:val="18"/>
        </w:rPr>
        <w:t xml:space="preserve">De informatie in dit </w:t>
      </w:r>
      <w:r w:rsidR="00D42A3C" w:rsidRPr="00407343">
        <w:rPr>
          <w:sz w:val="18"/>
          <w:szCs w:val="18"/>
        </w:rPr>
        <w:t xml:space="preserve">document en de andere door u ingevulde </w:t>
      </w:r>
      <w:r w:rsidRPr="00407343">
        <w:rPr>
          <w:sz w:val="18"/>
          <w:szCs w:val="18"/>
        </w:rPr>
        <w:t>document</w:t>
      </w:r>
      <w:r w:rsidR="00D42A3C" w:rsidRPr="00407343">
        <w:rPr>
          <w:sz w:val="18"/>
          <w:szCs w:val="18"/>
        </w:rPr>
        <w:t>en in dit certificeringstraject</w:t>
      </w:r>
      <w:r w:rsidRPr="00407343">
        <w:rPr>
          <w:sz w:val="18"/>
          <w:szCs w:val="18"/>
        </w:rPr>
        <w:t xml:space="preserve"> (</w:t>
      </w:r>
      <w:r w:rsidR="00D42A3C" w:rsidRPr="00407343">
        <w:rPr>
          <w:sz w:val="18"/>
          <w:szCs w:val="18"/>
        </w:rPr>
        <w:t>evenals</w:t>
      </w:r>
      <w:r w:rsidRPr="00407343">
        <w:rPr>
          <w:sz w:val="18"/>
          <w:szCs w:val="18"/>
        </w:rPr>
        <w:t xml:space="preserve"> de verder door u verstrekte informatie) zal vertrouwelijk worden behandeld. Geen van de in d</w:t>
      </w:r>
      <w:r w:rsidR="00D42A3C" w:rsidRPr="00407343">
        <w:rPr>
          <w:sz w:val="18"/>
          <w:szCs w:val="18"/>
        </w:rPr>
        <w:t>eze documenten</w:t>
      </w:r>
      <w:r w:rsidRPr="00407343">
        <w:rPr>
          <w:sz w:val="18"/>
          <w:szCs w:val="18"/>
        </w:rPr>
        <w:t xml:space="preserve"> en in uw contacten met IPMA Certificering verstrekte informatie zal aan derden (incl. betrokkenen bij dit project dan wel uw bedrijf) worden verstrekt. Wel zullen wij project</w:t>
      </w:r>
      <w:r w:rsidR="00D42A3C" w:rsidRPr="00407343">
        <w:rPr>
          <w:sz w:val="18"/>
          <w:szCs w:val="18"/>
        </w:rPr>
        <w:softHyphen/>
      </w:r>
      <w:r w:rsidRPr="00407343">
        <w:rPr>
          <w:sz w:val="18"/>
          <w:szCs w:val="18"/>
        </w:rPr>
        <w:t>informatie kunnen gebruiken bij onze navraag bij de door u opgegeven referenten. Zowel de procesbehandelaars bij IPMA Certificering als de betrokken assessoren zijn gebonden aan een geheimhoudingsplicht. De door u verstrekt documentatie zal na de verplichte bewaartermijn worden vernietigd.</w:t>
      </w:r>
    </w:p>
    <w:p w14:paraId="249E35B7" w14:textId="77777777" w:rsidR="00B25F31" w:rsidRPr="00407343" w:rsidRDefault="00B25F31" w:rsidP="00B25F31">
      <w:pPr>
        <w:pStyle w:val="Kop3"/>
        <w:rPr>
          <w:sz w:val="18"/>
          <w:szCs w:val="18"/>
        </w:rPr>
      </w:pPr>
      <w:r w:rsidRPr="00407343">
        <w:rPr>
          <w:sz w:val="18"/>
          <w:szCs w:val="18"/>
        </w:rPr>
        <w:t>Versiebeheer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B25F31" w:rsidRPr="00407343" w14:paraId="51A5087F" w14:textId="77777777" w:rsidTr="00FD3583">
        <w:trPr>
          <w:tblHeader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647F8478" w14:textId="77777777" w:rsidR="00B25F31" w:rsidRPr="00407343" w:rsidRDefault="00B25F31" w:rsidP="007B527E">
            <w:pPr>
              <w:pStyle w:val="ICRHBTableText"/>
            </w:pPr>
            <w:r w:rsidRPr="00407343">
              <w:t>Versie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B09EB61" w14:textId="77777777" w:rsidR="00B25F31" w:rsidRPr="00407343" w:rsidRDefault="00B25F31" w:rsidP="007B527E">
            <w:pPr>
              <w:pStyle w:val="ICRHBTableText"/>
            </w:pPr>
            <w:r w:rsidRPr="00407343">
              <w:t>Datum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6979E6A" w14:textId="77777777" w:rsidR="00B25F31" w:rsidRPr="00407343" w:rsidRDefault="00B25F31" w:rsidP="007B527E">
            <w:pPr>
              <w:pStyle w:val="ICRHBTableText"/>
            </w:pPr>
            <w:r w:rsidRPr="00407343">
              <w:t>Geldig vanaf / tot</w:t>
            </w:r>
          </w:p>
        </w:tc>
      </w:tr>
      <w:tr w:rsidR="00B25F31" w:rsidRPr="00407343" w14:paraId="19D4EA0F" w14:textId="77777777" w:rsidTr="00B25F31">
        <w:tc>
          <w:tcPr>
            <w:tcW w:w="4537" w:type="dxa"/>
          </w:tcPr>
          <w:p w14:paraId="4343CE9F" w14:textId="3B5727A3" w:rsidR="00B25F31" w:rsidRPr="00407343" w:rsidRDefault="00E02233" w:rsidP="007B527E">
            <w:pPr>
              <w:pStyle w:val="ICRHBTableText"/>
            </w:pPr>
            <w:r>
              <w:t>1.0</w:t>
            </w:r>
          </w:p>
        </w:tc>
        <w:tc>
          <w:tcPr>
            <w:tcW w:w="2551" w:type="dxa"/>
          </w:tcPr>
          <w:p w14:paraId="1B5A857A" w14:textId="216D077F" w:rsidR="00B25F31" w:rsidRPr="00407343" w:rsidRDefault="009C7AFF" w:rsidP="007B527E">
            <w:pPr>
              <w:pStyle w:val="ICRHBTableText"/>
            </w:pPr>
            <w:r>
              <w:t>1</w:t>
            </w:r>
            <w:r w:rsidR="005933E9" w:rsidRPr="00407343">
              <w:t>-</w:t>
            </w:r>
            <w:r w:rsidR="006C596C">
              <w:t>5</w:t>
            </w:r>
            <w:r w:rsidR="005933E9" w:rsidRPr="00407343">
              <w:t>-20</w:t>
            </w:r>
            <w:r w:rsidR="0037080E">
              <w:t>2</w:t>
            </w:r>
            <w:r>
              <w:t>3</w:t>
            </w:r>
          </w:p>
        </w:tc>
        <w:tc>
          <w:tcPr>
            <w:tcW w:w="2551" w:type="dxa"/>
          </w:tcPr>
          <w:p w14:paraId="40EEA9ED" w14:textId="77777777" w:rsidR="00B25F31" w:rsidRDefault="005933E9" w:rsidP="007B527E">
            <w:pPr>
              <w:pStyle w:val="ICRHBTableText"/>
            </w:pPr>
            <w:r w:rsidRPr="00407343">
              <w:t>1-</w:t>
            </w:r>
            <w:r w:rsidR="006C596C">
              <w:t>5</w:t>
            </w:r>
            <w:r w:rsidRPr="00407343">
              <w:t>-20</w:t>
            </w:r>
            <w:r w:rsidR="004E09FF">
              <w:t>2</w:t>
            </w:r>
            <w:r w:rsidR="009C7AFF">
              <w:t>3</w:t>
            </w:r>
            <w:r w:rsidRPr="00407343">
              <w:t xml:space="preserve"> / --</w:t>
            </w:r>
          </w:p>
          <w:p w14:paraId="6B70E89F" w14:textId="77777777" w:rsidR="00303BB7" w:rsidRPr="00303BB7" w:rsidRDefault="00303BB7" w:rsidP="00303BB7">
            <w:pPr>
              <w:rPr>
                <w:lang w:val="en-GB" w:eastAsia="nl-NL"/>
              </w:rPr>
            </w:pPr>
          </w:p>
          <w:p w14:paraId="3A1E0F28" w14:textId="77777777" w:rsidR="00303BB7" w:rsidRPr="00303BB7" w:rsidRDefault="00303BB7" w:rsidP="00303BB7">
            <w:pPr>
              <w:rPr>
                <w:lang w:val="en-GB" w:eastAsia="nl-NL"/>
              </w:rPr>
            </w:pPr>
          </w:p>
          <w:p w14:paraId="3E7FC667" w14:textId="77777777" w:rsidR="00303BB7" w:rsidRPr="00303BB7" w:rsidRDefault="00303BB7" w:rsidP="00303BB7">
            <w:pPr>
              <w:rPr>
                <w:lang w:val="en-GB" w:eastAsia="nl-NL"/>
              </w:rPr>
            </w:pPr>
          </w:p>
          <w:p w14:paraId="4854D4EA" w14:textId="77777777" w:rsidR="00303BB7" w:rsidRPr="00303BB7" w:rsidRDefault="00303BB7" w:rsidP="00303BB7">
            <w:pPr>
              <w:rPr>
                <w:lang w:val="en-GB" w:eastAsia="nl-NL"/>
              </w:rPr>
            </w:pPr>
          </w:p>
          <w:p w14:paraId="32808933" w14:textId="77777777" w:rsidR="00303BB7" w:rsidRPr="00303BB7" w:rsidRDefault="00303BB7" w:rsidP="00303BB7">
            <w:pPr>
              <w:rPr>
                <w:lang w:val="en-GB" w:eastAsia="nl-NL"/>
              </w:rPr>
            </w:pPr>
          </w:p>
          <w:p w14:paraId="3D62D511" w14:textId="77777777" w:rsidR="00303BB7" w:rsidRPr="00303BB7" w:rsidRDefault="00303BB7" w:rsidP="00303BB7">
            <w:pPr>
              <w:rPr>
                <w:lang w:val="en-GB" w:eastAsia="nl-NL"/>
              </w:rPr>
            </w:pPr>
          </w:p>
          <w:p w14:paraId="7ABF5961" w14:textId="081C367C" w:rsidR="00303BB7" w:rsidRPr="00303BB7" w:rsidRDefault="00303BB7" w:rsidP="00303BB7">
            <w:pPr>
              <w:jc w:val="right"/>
              <w:rPr>
                <w:lang w:val="en-GB" w:eastAsia="nl-NL"/>
              </w:rPr>
            </w:pPr>
          </w:p>
        </w:tc>
      </w:tr>
    </w:tbl>
    <w:p w14:paraId="1823F2D4" w14:textId="77777777" w:rsidR="00E635C1" w:rsidRPr="00BF2BAE" w:rsidRDefault="00E635C1" w:rsidP="006E695B">
      <w:pPr>
        <w:pStyle w:val="Kop1"/>
      </w:pPr>
      <w:bookmarkStart w:id="3" w:name="_Toc455129493"/>
      <w:bookmarkStart w:id="4" w:name="_Toc453671465"/>
      <w:bookmarkStart w:id="5" w:name="_Toc455052176"/>
      <w:bookmarkStart w:id="6" w:name="_Toc455052561"/>
      <w:r w:rsidRPr="00BF2BAE">
        <w:lastRenderedPageBreak/>
        <w:t>Opleidingen en cursussen</w:t>
      </w:r>
      <w:bookmarkEnd w:id="3"/>
      <w:r w:rsidRPr="00BF2BAE">
        <w:t xml:space="preserve"> </w:t>
      </w:r>
    </w:p>
    <w:p w14:paraId="36277D64" w14:textId="77777777" w:rsidR="00A9626A" w:rsidRDefault="00BD4D81" w:rsidP="00670788">
      <w:pPr>
        <w:pStyle w:val="Kop4"/>
        <w:spacing w:before="0" w:line="276" w:lineRule="auto"/>
        <w:rPr>
          <w:rStyle w:val="Zwaar"/>
        </w:rPr>
      </w:pPr>
      <w:bookmarkStart w:id="7" w:name="_Toc412470933"/>
      <w:bookmarkStart w:id="8" w:name="_Toc412472034"/>
      <w:bookmarkEnd w:id="4"/>
      <w:bookmarkEnd w:id="5"/>
      <w:bookmarkEnd w:id="6"/>
      <w:r w:rsidRPr="003412E2">
        <w:rPr>
          <w:rStyle w:val="Zwaar"/>
        </w:rPr>
        <w:t>Algemene vooropleiding(en), als MBO, HBO, Universiteit of gelijkwaardig:</w:t>
      </w:r>
      <w:bookmarkEnd w:id="7"/>
      <w:bookmarkEnd w:id="8"/>
    </w:p>
    <w:tbl>
      <w:tblPr>
        <w:tblW w:w="975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2888"/>
        <w:gridCol w:w="1276"/>
        <w:gridCol w:w="1275"/>
        <w:gridCol w:w="1247"/>
      </w:tblGrid>
      <w:tr w:rsidR="00BD4D81" w:rsidRPr="008A79FA" w14:paraId="23417E01" w14:textId="77777777" w:rsidTr="001937DC">
        <w:trPr>
          <w:trHeight w:hRule="exact" w:val="624"/>
        </w:trPr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24023F05" w14:textId="77777777" w:rsidR="00BD4D81" w:rsidRPr="008A79FA" w:rsidRDefault="00BD4D81" w:rsidP="004302A6">
            <w:pPr>
              <w:pStyle w:val="ICRHBTableHeader"/>
            </w:pPr>
            <w:r w:rsidRPr="008A79FA">
              <w:t>Naam opleiding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</w:tcPr>
          <w:p w14:paraId="0538668E" w14:textId="77777777" w:rsidR="00BD4D81" w:rsidRPr="008A79FA" w:rsidRDefault="00BD4D81" w:rsidP="004302A6">
            <w:pPr>
              <w:pStyle w:val="ICRHBTableHeader"/>
            </w:pPr>
            <w:r w:rsidRPr="008A79FA">
              <w:t>Instituut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C310DA" w14:textId="77777777" w:rsidR="00D2553F" w:rsidRPr="008A79FA" w:rsidRDefault="00BD4D81" w:rsidP="004302A6">
            <w:pPr>
              <w:pStyle w:val="ICRHBTableHeader"/>
            </w:pPr>
            <w:r w:rsidRPr="008A79FA">
              <w:t>Van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96A6F09" w14:textId="77777777" w:rsidR="00D2553F" w:rsidRPr="008A79FA" w:rsidRDefault="00BD4D81" w:rsidP="004302A6">
            <w:pPr>
              <w:pStyle w:val="ICRHBTableHeader"/>
            </w:pPr>
            <w:r w:rsidRPr="008A79FA">
              <w:t>Tot</w:t>
            </w:r>
            <w:r w:rsidR="00D2553F" w:rsidRPr="008A79FA">
              <w:t>/</w:t>
            </w:r>
            <w:r w:rsidRPr="008A79FA">
              <w:t>met</w:t>
            </w:r>
            <w:r w:rsidR="00637FE6" w:rsidRPr="008A79FA">
              <w:t xml:space="preserve"> 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3327F10" w14:textId="77777777" w:rsidR="00BD4D81" w:rsidRPr="008A79FA" w:rsidRDefault="00BD4D81" w:rsidP="004302A6">
            <w:pPr>
              <w:pStyle w:val="ICRHBTableHeader"/>
            </w:pPr>
            <w:r w:rsidRPr="008A79FA">
              <w:t>Diploma</w:t>
            </w:r>
            <w:r w:rsidR="00FC2A70">
              <w:t xml:space="preserve"> </w:t>
            </w:r>
            <w:r w:rsidRPr="008A79FA">
              <w:t>/</w:t>
            </w:r>
            <w:r w:rsidR="00FC2A70">
              <w:t xml:space="preserve"> C</w:t>
            </w:r>
            <w:r w:rsidRPr="008A79FA">
              <w:t>ertificaat</w:t>
            </w:r>
          </w:p>
        </w:tc>
      </w:tr>
      <w:tr w:rsidR="002D1DAE" w:rsidRPr="008C6246" w14:paraId="0EB65302" w14:textId="77777777" w:rsidTr="001168F3">
        <w:trPr>
          <w:trHeight w:val="397"/>
        </w:trPr>
        <w:tc>
          <w:tcPr>
            <w:tcW w:w="3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bookmarkStart w:id="9" w:name="_Toc412470934" w:displacedByCustomXml="next"/>
          <w:bookmarkStart w:id="10" w:name="_Toc412472035" w:displacedByCustomXml="next"/>
          <w:sdt>
            <w:sdtPr>
              <w:rPr>
                <w:color w:val="auto"/>
              </w:rPr>
              <w:id w:val="-904075011"/>
              <w:placeholder>
                <w:docPart w:val="CD0F4C9D17C14BA4B19C6237F45F8A1F"/>
              </w:placeholder>
              <w:showingPlcHdr/>
            </w:sdtPr>
            <w:sdtEndPr/>
            <w:sdtContent>
              <w:p w14:paraId="228BA323" w14:textId="77777777" w:rsidR="002D1DAE" w:rsidRPr="008C6246" w:rsidRDefault="001168F3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</w:rPr>
                  <w:t>Opleiding</w:t>
                </w:r>
              </w:p>
            </w:sdtContent>
          </w:sdt>
        </w:tc>
        <w:sdt>
          <w:sdtPr>
            <w:rPr>
              <w:color w:val="auto"/>
            </w:rPr>
            <w:id w:val="1046338161"/>
            <w:placeholder>
              <w:docPart w:val="9A422CED7E6847CBA4A728890FCD9F7D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61FE4716" w14:textId="77777777" w:rsidR="002D1DAE" w:rsidRPr="008C6246" w:rsidRDefault="002D1DAE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id w:val="-1236478774"/>
            <w:placeholder>
              <w:docPart w:val="8F09290B47DD483A9DF1593C43E60827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2F9FADE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id w:val="147712932"/>
            <w:placeholder>
              <w:docPart w:val="D914E3E0DBF449DEAAE64CAACFA49D77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B1A1BB8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258098704"/>
            <w:placeholder>
              <w:docPart w:val="FE6EA5ED0E7C46548FC128D986FC2492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47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3A65276" w14:textId="77777777" w:rsidR="002D1DAE" w:rsidRPr="008C6246" w:rsidRDefault="002D1DAE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2D1DAE" w:rsidRPr="008C6246" w14:paraId="5F302C8A" w14:textId="77777777" w:rsidTr="001168F3">
        <w:trPr>
          <w:trHeight w:val="397"/>
        </w:trPr>
        <w:sdt>
          <w:sdtPr>
            <w:rPr>
              <w:color w:val="auto"/>
            </w:rPr>
            <w:id w:val="-2142022316"/>
            <w:placeholder>
              <w:docPart w:val="C3942545625845CA9AFCC72E2D516794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39B3AEA" w14:textId="77777777" w:rsidR="002D1DAE" w:rsidRPr="008C6246" w:rsidRDefault="002D1DAE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1651902136"/>
            <w:placeholder>
              <w:docPart w:val="CD0E6DDC58874CF3AE8CB77A48D06344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52FC58C" w14:textId="77777777" w:rsidR="002D1DAE" w:rsidRPr="008C6246" w:rsidRDefault="002D1DAE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id w:val="1063064423"/>
            <w:placeholder>
              <w:docPart w:val="336F859AFA07418F9C0369A716255184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4BA81F2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id w:val="1548037405"/>
            <w:placeholder>
              <w:docPart w:val="1D25E86F949D45CB8F6E766C4AAA0D74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21804F2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-1909920315"/>
            <w:placeholder>
              <w:docPart w:val="DBD2FFA5B4794D18BE19D21AC52B9130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E827E33" w14:textId="77777777" w:rsidR="002D1DAE" w:rsidRPr="008C6246" w:rsidRDefault="002D1DAE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2D1DAE" w:rsidRPr="008C6246" w14:paraId="3825644F" w14:textId="77777777" w:rsidTr="001168F3">
        <w:trPr>
          <w:trHeight w:val="397"/>
        </w:trPr>
        <w:sdt>
          <w:sdtPr>
            <w:rPr>
              <w:color w:val="auto"/>
            </w:rPr>
            <w:id w:val="-1678100415"/>
            <w:placeholder>
              <w:docPart w:val="C86F9249E6054CEDBE1333F20F5C8C4A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62984F2" w14:textId="77777777" w:rsidR="002D1DAE" w:rsidRPr="008C6246" w:rsidRDefault="002D1DAE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664286623"/>
            <w:placeholder>
              <w:docPart w:val="C7C5E5146FC94B99B0BF1D689E6D7D32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1DE1773" w14:textId="77777777" w:rsidR="002D1DAE" w:rsidRPr="008C6246" w:rsidRDefault="002D1DAE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id w:val="1825625150"/>
            <w:placeholder>
              <w:docPart w:val="9CE6D923F97544869304A8E8F9F3A9D4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03660F6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id w:val="-822889894"/>
            <w:placeholder>
              <w:docPart w:val="E96DDEBEBA8F4ECE8D1F9D608F124701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1326A1A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395390126"/>
            <w:placeholder>
              <w:docPart w:val="6D217DDA3E7A4039B25417C8C6643BE0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61D2BC7" w14:textId="77777777" w:rsidR="002D1DAE" w:rsidRPr="008C6246" w:rsidRDefault="002D1DAE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2D1DAE" w:rsidRPr="008C6246" w14:paraId="206C1256" w14:textId="77777777" w:rsidTr="001168F3">
        <w:trPr>
          <w:trHeight w:val="397"/>
        </w:trPr>
        <w:sdt>
          <w:sdtPr>
            <w:rPr>
              <w:color w:val="auto"/>
            </w:rPr>
            <w:id w:val="251243371"/>
            <w:placeholder>
              <w:docPart w:val="86B8FD710EEE4CA1A1E0A96353597193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D85FD93" w14:textId="77777777" w:rsidR="002D1DAE" w:rsidRPr="008C6246" w:rsidRDefault="002D1DAE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1824258313"/>
            <w:placeholder>
              <w:docPart w:val="A081732AB172411C946AA643C26C34FC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85D9FD4" w14:textId="77777777" w:rsidR="002D1DAE" w:rsidRPr="008C6246" w:rsidRDefault="002D1DAE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id w:val="-730381035"/>
            <w:placeholder>
              <w:docPart w:val="FCEC3142946E4A99ADDFDEA75600642D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C98764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id w:val="164519321"/>
            <w:placeholder>
              <w:docPart w:val="9AC7BF3E359A41559285C510C4366856"/>
            </w:placeholder>
            <w:showingPlcHdr/>
            <w:date>
              <w:dateFormat w:val="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05BFF70" w14:textId="77777777" w:rsidR="002D1DAE" w:rsidRPr="00CD76DC" w:rsidRDefault="002D1DAE" w:rsidP="007B527E">
                <w:pPr>
                  <w:pStyle w:val="ICRHBTableText"/>
                </w:pPr>
                <w:r>
                  <w:rPr>
                    <w:rStyle w:val="Tekstvantijdelijkeaanduiding"/>
                    <w:lang w:val="nl-NL"/>
                  </w:rPr>
                  <w:t>jjjj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616115274"/>
            <w:placeholder>
              <w:docPart w:val="F5DB924256E548F1AAD8599EA2CCFEC8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4634C1E" w14:textId="77777777" w:rsidR="002D1DAE" w:rsidRPr="008C6246" w:rsidRDefault="002D1DAE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</w:tbl>
    <w:p w14:paraId="6D083565" w14:textId="77777777" w:rsidR="00670788" w:rsidRDefault="00670788" w:rsidP="00670788">
      <w:pPr>
        <w:pStyle w:val="Kop4"/>
        <w:spacing w:before="0" w:line="276" w:lineRule="auto"/>
        <w:rPr>
          <w:rFonts w:ascii="Cambria" w:hAnsi="Cambria"/>
          <w:szCs w:val="22"/>
        </w:rPr>
      </w:pPr>
    </w:p>
    <w:p w14:paraId="6EF560D2" w14:textId="77777777" w:rsidR="00E412ED" w:rsidRDefault="00E412ED" w:rsidP="00E412ED">
      <w:pPr>
        <w:pStyle w:val="Kop4"/>
        <w:spacing w:before="0" w:line="276" w:lineRule="auto"/>
        <w:rPr>
          <w:rStyle w:val="Zwaar"/>
        </w:rPr>
      </w:pPr>
      <w:r w:rsidRPr="003412E2">
        <w:rPr>
          <w:rFonts w:ascii="Cambria" w:hAnsi="Cambria"/>
          <w:szCs w:val="22"/>
        </w:rPr>
        <w:t>Overige projectmanagement-</w:t>
      </w:r>
      <w:r w:rsidRPr="003412E2">
        <w:rPr>
          <w:rStyle w:val="Zwaar"/>
        </w:rPr>
        <w:t>gerelateerde opleiding(en), zo mogelijk chronologisch:</w:t>
      </w:r>
    </w:p>
    <w:tbl>
      <w:tblPr>
        <w:tblW w:w="975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2888"/>
        <w:gridCol w:w="1266"/>
        <w:gridCol w:w="1266"/>
        <w:gridCol w:w="1266"/>
      </w:tblGrid>
      <w:tr w:rsidR="00E412ED" w:rsidRPr="008A79FA" w14:paraId="0294443E" w14:textId="77777777" w:rsidTr="00682EC9">
        <w:trPr>
          <w:trHeight w:hRule="exact" w:val="624"/>
        </w:trPr>
        <w:tc>
          <w:tcPr>
            <w:tcW w:w="3066" w:type="dxa"/>
            <w:shd w:val="clear" w:color="auto" w:fill="D9D9D9" w:themeFill="background1" w:themeFillShade="D9"/>
            <w:vAlign w:val="center"/>
          </w:tcPr>
          <w:p w14:paraId="56903F50" w14:textId="77777777" w:rsidR="00E412ED" w:rsidRPr="008A79FA" w:rsidRDefault="00E412ED" w:rsidP="004302A6">
            <w:pPr>
              <w:pStyle w:val="ICRHBTableHeader"/>
            </w:pPr>
            <w:r w:rsidRPr="008A79FA">
              <w:t>Naam opleiding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</w:tcPr>
          <w:p w14:paraId="76D9D6F8" w14:textId="77777777" w:rsidR="00E412ED" w:rsidRPr="008A79FA" w:rsidRDefault="00E412ED" w:rsidP="004302A6">
            <w:pPr>
              <w:pStyle w:val="ICRHBTableHeader"/>
            </w:pPr>
            <w:r w:rsidRPr="008A79FA">
              <w:t>Instituut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1E18F26A" w14:textId="77777777" w:rsidR="00E412ED" w:rsidRPr="008A79FA" w:rsidRDefault="00E412ED" w:rsidP="004302A6">
            <w:pPr>
              <w:pStyle w:val="ICRHBTableHeader"/>
            </w:pPr>
            <w:r w:rsidRPr="008A79FA">
              <w:t>Van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3E188BF9" w14:textId="77777777" w:rsidR="00E412ED" w:rsidRPr="008A79FA" w:rsidRDefault="00E412ED" w:rsidP="004302A6">
            <w:pPr>
              <w:pStyle w:val="ICRHBTableHeader"/>
            </w:pPr>
            <w:r w:rsidRPr="008A79FA">
              <w:t xml:space="preserve">Tot/met 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EBEA387" w14:textId="77777777" w:rsidR="00E412ED" w:rsidRPr="008A79FA" w:rsidRDefault="00E412ED" w:rsidP="004302A6">
            <w:pPr>
              <w:pStyle w:val="ICRHBTableHeader"/>
            </w:pPr>
            <w:r w:rsidRPr="008A79FA">
              <w:t>Diploma</w:t>
            </w:r>
            <w:r>
              <w:t xml:space="preserve"> </w:t>
            </w:r>
            <w:r w:rsidRPr="008A79FA">
              <w:t>/</w:t>
            </w:r>
            <w:r>
              <w:t xml:space="preserve"> C</w:t>
            </w:r>
            <w:r w:rsidRPr="008A79FA">
              <w:t>ertificaat</w:t>
            </w:r>
          </w:p>
        </w:tc>
      </w:tr>
      <w:tr w:rsidR="001B40E4" w:rsidRPr="008C6246" w14:paraId="4D2227F7" w14:textId="77777777" w:rsidTr="001168F3">
        <w:trPr>
          <w:trHeight w:val="397"/>
        </w:trPr>
        <w:sdt>
          <w:sdtPr>
            <w:rPr>
              <w:color w:val="auto"/>
            </w:rPr>
            <w:id w:val="1310123396"/>
            <w:placeholder>
              <w:docPart w:val="8F1E4E98BAE74BC88C4DB4DCF08380D0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D0ABBF8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1647425804"/>
            <w:placeholder>
              <w:docPart w:val="BB76305EBD1E403594E33D5278B9D58E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6FD9CA79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574017968"/>
            <w:placeholder>
              <w:docPart w:val="C31360CD4164452DBF227DAF014EBA9D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396954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322167495"/>
            <w:placeholder>
              <w:docPart w:val="8C969AF7A91A43589D0FCB11ED336560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628A7CED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464692236"/>
            <w:placeholder>
              <w:docPart w:val="412D36099BE640F9B606ADE229A0C468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5E77FE3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08F41B79" w14:textId="77777777" w:rsidTr="001168F3">
        <w:trPr>
          <w:trHeight w:val="397"/>
        </w:trPr>
        <w:sdt>
          <w:sdtPr>
            <w:rPr>
              <w:color w:val="auto"/>
            </w:rPr>
            <w:id w:val="563379954"/>
            <w:placeholder>
              <w:docPart w:val="DFFDEC12605E4A918C863236E88670A5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2641C5A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395521714"/>
            <w:placeholder>
              <w:docPart w:val="DCB2023B7E8D4541894583271D4DD53A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5A07892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-511385900"/>
            <w:placeholder>
              <w:docPart w:val="C9B9D648F8F24CD1BF6AA1E4DE06F3A6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83E44A4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1170060733"/>
            <w:placeholder>
              <w:docPart w:val="485F78CB6CED475F8C77E6F96E18EEE0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7DC2BFB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653860686"/>
            <w:placeholder>
              <w:docPart w:val="14584C85911E49BE80CAC857DAEC6B35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90254E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48520C40" w14:textId="77777777" w:rsidTr="001168F3">
        <w:trPr>
          <w:trHeight w:val="397"/>
        </w:trPr>
        <w:sdt>
          <w:sdtPr>
            <w:rPr>
              <w:color w:val="auto"/>
            </w:rPr>
            <w:id w:val="-141045035"/>
            <w:placeholder>
              <w:docPart w:val="C4F60558F19A4775A3FF1F5AF8CAF820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7CEA748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1275401013"/>
            <w:placeholder>
              <w:docPart w:val="7B4C44ECE8E64F189E90FBB93A7B9F2C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DF44314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270130256"/>
            <w:placeholder>
              <w:docPart w:val="74533F2DD4CC43EC8AE4F10D1F5DABDD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EBE52DF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-135951910"/>
            <w:placeholder>
              <w:docPart w:val="C49D9523AF7947F3AB1A124EF69CEE9A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67E118C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332402272"/>
            <w:placeholder>
              <w:docPart w:val="040ACDFDE0684FC591AA776D42D879D0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D740E36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42DDDCB5" w14:textId="77777777" w:rsidTr="001168F3">
        <w:trPr>
          <w:trHeight w:val="397"/>
        </w:trPr>
        <w:sdt>
          <w:sdtPr>
            <w:rPr>
              <w:color w:val="auto"/>
            </w:rPr>
            <w:id w:val="-1588375422"/>
            <w:placeholder>
              <w:docPart w:val="77714BB1BA6D4EAEBC0FD0D7B2C46C64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EACDCE7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554707325"/>
            <w:placeholder>
              <w:docPart w:val="3629B402DC7949F899C2F58518EF787B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8A341BE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-1838990014"/>
            <w:placeholder>
              <w:docPart w:val="00A1E6610B7F429280CC8B020CA963FB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A1DD5DD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-452797264"/>
            <w:placeholder>
              <w:docPart w:val="EA1D139FB4374B22B79236C0329C40D9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5A24FD5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-826046151"/>
            <w:placeholder>
              <w:docPart w:val="1355696842A54113AE7137C03E62B5AC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EDD8255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320845D6" w14:textId="77777777" w:rsidTr="001168F3">
        <w:trPr>
          <w:trHeight w:val="397"/>
        </w:trPr>
        <w:sdt>
          <w:sdtPr>
            <w:rPr>
              <w:color w:val="auto"/>
            </w:rPr>
            <w:id w:val="31087686"/>
            <w:placeholder>
              <w:docPart w:val="67024FC6BE164F33957C9D11736C24ED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468DFE6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423538028"/>
            <w:placeholder>
              <w:docPart w:val="54DFADC5177F44CC89E29929162F7353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66253B8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-1714799434"/>
            <w:placeholder>
              <w:docPart w:val="AAD34E6442864AC39C90CFAFB25A7FD9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5329988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-1180731317"/>
            <w:placeholder>
              <w:docPart w:val="DA756A07F7A241EF9F4E92493699F254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138A828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-2098471134"/>
            <w:placeholder>
              <w:docPart w:val="9A428323B633466D86677B45908319DE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597F7C0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45112DE2" w14:textId="77777777" w:rsidTr="001168F3">
        <w:trPr>
          <w:trHeight w:val="397"/>
        </w:trPr>
        <w:sdt>
          <w:sdtPr>
            <w:rPr>
              <w:color w:val="auto"/>
            </w:rPr>
            <w:id w:val="-385022564"/>
            <w:placeholder>
              <w:docPart w:val="326918B05D6E40888EBDB0742679DBAC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26BE85B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1321163863"/>
            <w:placeholder>
              <w:docPart w:val="1D99403770BC49E8981D0B46AF4FB02F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0BD94B9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1968081921"/>
            <w:placeholder>
              <w:docPart w:val="089D190278D14E2EB1DAC9C64381615B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3FF3064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1218248820"/>
            <w:placeholder>
              <w:docPart w:val="247EEFCCC84F4E1981DB62A665AE2B43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FF012C2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095283859"/>
            <w:placeholder>
              <w:docPart w:val="323EC6DF751A40929CAEACB0FA44CF8B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80C9085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286890F2" w14:textId="77777777" w:rsidTr="001168F3">
        <w:trPr>
          <w:trHeight w:val="397"/>
        </w:trPr>
        <w:sdt>
          <w:sdtPr>
            <w:rPr>
              <w:color w:val="auto"/>
            </w:rPr>
            <w:id w:val="668611602"/>
            <w:placeholder>
              <w:docPart w:val="C2ED46E617A74BFF8E552093E16301FA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F1A22B3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705451904"/>
            <w:placeholder>
              <w:docPart w:val="62F12003BF9D4031B0F7BB667DBD852C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8B20092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-864673650"/>
            <w:placeholder>
              <w:docPart w:val="CAFA9D395FE94C428F818A12B49B8173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FCCCF30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364485757"/>
            <w:placeholder>
              <w:docPart w:val="0A20FFDF5D1C4C33B5AEB17331895A29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F35185D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915347627"/>
            <w:placeholder>
              <w:docPart w:val="B6A1FE25A3D74207934620B2FB05542D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2F47CE7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7B89E447" w14:textId="77777777" w:rsidTr="001168F3">
        <w:trPr>
          <w:trHeight w:val="397"/>
        </w:trPr>
        <w:sdt>
          <w:sdtPr>
            <w:rPr>
              <w:color w:val="auto"/>
            </w:rPr>
            <w:id w:val="-397754676"/>
            <w:placeholder>
              <w:docPart w:val="16862AEE95FB4B96875BC6ACBEBA89F6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E8D6476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128701368"/>
            <w:placeholder>
              <w:docPart w:val="AD4F0E3C23874AFEA737D65C82125617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153E6D3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-1893494966"/>
            <w:placeholder>
              <w:docPart w:val="BCA7109F2652400E97D6F92116D2BC88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ACAEBF8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-451712844"/>
            <w:placeholder>
              <w:docPart w:val="AA6662AA622F453EA847857BE7796E6B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5CB4F3A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649861599"/>
            <w:placeholder>
              <w:docPart w:val="4AAE4ADB230B474FA75E06226C33468B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3AB3E83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  <w:tr w:rsidR="001B40E4" w:rsidRPr="008C6246" w14:paraId="4701B77A" w14:textId="77777777" w:rsidTr="001168F3">
        <w:trPr>
          <w:trHeight w:val="397"/>
        </w:trPr>
        <w:sdt>
          <w:sdtPr>
            <w:rPr>
              <w:color w:val="auto"/>
            </w:rPr>
            <w:id w:val="-634641023"/>
            <w:placeholder>
              <w:docPart w:val="3F79B421279C47199D3FB357DDB697F7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4077CF0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Opleiding</w:t>
                </w:r>
              </w:p>
            </w:tc>
          </w:sdtContent>
        </w:sdt>
        <w:sdt>
          <w:sdtPr>
            <w:rPr>
              <w:color w:val="auto"/>
            </w:rPr>
            <w:id w:val="-1756128647"/>
            <w:placeholder>
              <w:docPart w:val="F0369CE0BFFC43659EEC791D37680500"/>
            </w:placeholder>
            <w:showingPlcHdr/>
            <w:text/>
          </w:sdtPr>
          <w:sdtEndPr/>
          <w:sdtContent>
            <w:tc>
              <w:tcPr>
                <w:tcW w:w="288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E50FAD9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 w:rsidRPr="008C6246">
                  <w:rPr>
                    <w:rStyle w:val="Tekstvantijdelijkeaanduiding"/>
                    <w:lang w:val="nl-NL"/>
                  </w:rPr>
                  <w:t>Instituut</w:t>
                </w:r>
              </w:p>
            </w:tc>
          </w:sdtContent>
        </w:sdt>
        <w:sdt>
          <w:sdtPr>
            <w:rPr>
              <w:color w:val="auto"/>
            </w:rPr>
            <w:id w:val="1737899121"/>
            <w:placeholder>
              <w:docPart w:val="61FB358D48B842CA8AE4685FD72BF368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3B433D1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</w:rPr>
            <w:id w:val="283231936"/>
            <w:placeholder>
              <w:docPart w:val="85CD68B276EF4A5097BA09322A4F4199"/>
            </w:placeholder>
            <w:showingPlcHdr/>
            <w:text/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334C2BA" w14:textId="77777777" w:rsidR="001B40E4" w:rsidRPr="008C6246" w:rsidRDefault="001B40E4" w:rsidP="007B527E">
                <w:pPr>
                  <w:pStyle w:val="ICRHBTableText"/>
                  <w:rPr>
                    <w:color w:val="auto"/>
                  </w:rPr>
                </w:pPr>
                <w:r>
                  <w:rPr>
                    <w:rStyle w:val="Tekstvantijdelijkeaanduiding"/>
                    <w:lang w:val="nl-NL"/>
                  </w:rPr>
                  <w:t>Jaar</w:t>
                </w:r>
              </w:p>
            </w:tc>
          </w:sdtContent>
        </w:sdt>
        <w:sdt>
          <w:sdtPr>
            <w:rPr>
              <w:color w:val="auto"/>
              <w:lang w:val="nl-NL"/>
            </w:rPr>
            <w:id w:val="135526843"/>
            <w:placeholder>
              <w:docPart w:val="7FF2545E90E94DCE909826CFD61D1D31"/>
            </w:placeholder>
            <w:showingPlcHdr/>
            <w:comboBox>
              <w:listItem w:value="Kies een item."/>
              <w:listItem w:displayText="ja"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2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1F1F54" w14:textId="77777777" w:rsidR="001B40E4" w:rsidRPr="008C6246" w:rsidRDefault="001B40E4" w:rsidP="007B527E">
                <w:pPr>
                  <w:pStyle w:val="ICRHBTableText"/>
                  <w:rPr>
                    <w:color w:val="auto"/>
                    <w:lang w:val="nl-NL"/>
                  </w:rPr>
                </w:pPr>
                <w:r>
                  <w:rPr>
                    <w:rStyle w:val="Tekstvantijdelijkeaanduiding"/>
                  </w:rPr>
                  <w:t>Keuze</w:t>
                </w:r>
              </w:p>
            </w:tc>
          </w:sdtContent>
        </w:sdt>
      </w:tr>
    </w:tbl>
    <w:p w14:paraId="27E8949F" w14:textId="77777777" w:rsidR="00E412ED" w:rsidRDefault="00E412ED" w:rsidP="00E412ED">
      <w:pPr>
        <w:rPr>
          <w:lang w:eastAsia="nl-NL"/>
        </w:rPr>
      </w:pPr>
    </w:p>
    <w:p w14:paraId="209A4E50" w14:textId="77777777" w:rsidR="00E412ED" w:rsidRDefault="00E412ED" w:rsidP="00E412ED">
      <w:pPr>
        <w:rPr>
          <w:lang w:eastAsia="nl-NL"/>
        </w:rPr>
      </w:pPr>
    </w:p>
    <w:p w14:paraId="5ABB0F87" w14:textId="77777777" w:rsidR="00E412ED" w:rsidRDefault="00E412ED" w:rsidP="00E412ED">
      <w:pPr>
        <w:rPr>
          <w:lang w:eastAsia="nl-NL"/>
        </w:rPr>
      </w:pPr>
    </w:p>
    <w:p w14:paraId="554F9E49" w14:textId="77777777" w:rsidR="00E412ED" w:rsidRDefault="00E412ED" w:rsidP="00E412ED">
      <w:pPr>
        <w:rPr>
          <w:lang w:eastAsia="nl-NL"/>
        </w:rPr>
      </w:pPr>
    </w:p>
    <w:p w14:paraId="6A78341A" w14:textId="77777777" w:rsidR="00E412ED" w:rsidRDefault="00E412ED" w:rsidP="00E412ED">
      <w:pPr>
        <w:pStyle w:val="Kop1"/>
        <w:rPr>
          <w:lang w:eastAsia="nl-NL"/>
        </w:rPr>
      </w:pPr>
      <w:r>
        <w:rPr>
          <w:lang w:eastAsia="nl-NL"/>
        </w:rPr>
        <w:lastRenderedPageBreak/>
        <w:t>Werkervaring</w:t>
      </w:r>
    </w:p>
    <w:p w14:paraId="2073C4A1" w14:textId="77777777" w:rsidR="00E412ED" w:rsidRDefault="00E412ED" w:rsidP="00670788">
      <w:pPr>
        <w:pStyle w:val="Kop4"/>
        <w:spacing w:before="0" w:line="276" w:lineRule="auto"/>
        <w:rPr>
          <w:rFonts w:ascii="Cambria" w:hAnsi="Cambria"/>
          <w:szCs w:val="22"/>
        </w:rPr>
      </w:pPr>
      <w:bookmarkStart w:id="11" w:name="_Toc412470936"/>
      <w:bookmarkStart w:id="12" w:name="_Toc412472037"/>
      <w:bookmarkEnd w:id="10"/>
      <w:bookmarkEnd w:id="9"/>
    </w:p>
    <w:p w14:paraId="144B1FA5" w14:textId="2C8009B5" w:rsidR="00BD4D81" w:rsidRDefault="00BD4D81" w:rsidP="00670788">
      <w:pPr>
        <w:pStyle w:val="Kop4"/>
        <w:spacing w:before="0" w:line="276" w:lineRule="auto"/>
        <w:rPr>
          <w:rFonts w:ascii="Cambria" w:hAnsi="Cambria"/>
          <w:szCs w:val="22"/>
        </w:rPr>
      </w:pPr>
      <w:r w:rsidRPr="003412E2">
        <w:rPr>
          <w:rFonts w:ascii="Cambria" w:hAnsi="Cambria"/>
          <w:szCs w:val="22"/>
        </w:rPr>
        <w:t>Huidige functie(s)</w:t>
      </w:r>
      <w:bookmarkEnd w:id="11"/>
      <w:bookmarkEnd w:id="12"/>
    </w:p>
    <w:tbl>
      <w:tblPr>
        <w:tblW w:w="9923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2049"/>
        <w:gridCol w:w="2470"/>
        <w:gridCol w:w="2471"/>
      </w:tblGrid>
      <w:tr w:rsidR="0096068E" w:rsidRPr="004302A6" w14:paraId="3FC84F1C" w14:textId="77777777" w:rsidTr="008367A4">
        <w:trPr>
          <w:trHeight w:hRule="exact" w:val="397"/>
          <w:tblHeader/>
        </w:trPr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2109B78A" w14:textId="77777777" w:rsidR="0096068E" w:rsidRPr="004302A6" w:rsidRDefault="0096068E" w:rsidP="004302A6">
            <w:pPr>
              <w:pStyle w:val="ICRHBTableHeader"/>
              <w:rPr>
                <w:sz w:val="22"/>
                <w:szCs w:val="22"/>
              </w:rPr>
            </w:pPr>
            <w:r w:rsidRPr="004302A6">
              <w:rPr>
                <w:sz w:val="22"/>
                <w:szCs w:val="22"/>
              </w:rPr>
              <w:t>Uw functie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0CD2DE43" w14:textId="77777777" w:rsidR="0096068E" w:rsidRPr="004302A6" w:rsidRDefault="0096068E" w:rsidP="004302A6">
            <w:pPr>
              <w:pStyle w:val="ICRHBTableHeader"/>
              <w:rPr>
                <w:sz w:val="22"/>
                <w:szCs w:val="22"/>
              </w:rPr>
            </w:pPr>
            <w:r w:rsidRPr="004302A6">
              <w:rPr>
                <w:sz w:val="22"/>
                <w:szCs w:val="22"/>
              </w:rPr>
              <w:t>Sinds</w:t>
            </w:r>
          </w:p>
        </w:tc>
        <w:tc>
          <w:tcPr>
            <w:tcW w:w="2470" w:type="dxa"/>
            <w:shd w:val="clear" w:color="auto" w:fill="D9D9D9" w:themeFill="background1" w:themeFillShade="D9"/>
            <w:vAlign w:val="center"/>
          </w:tcPr>
          <w:p w14:paraId="10A55B80" w14:textId="77777777" w:rsidR="0096068E" w:rsidRPr="004302A6" w:rsidRDefault="0096068E" w:rsidP="004302A6">
            <w:pPr>
              <w:pStyle w:val="ICRHBTableHeader"/>
              <w:rPr>
                <w:sz w:val="22"/>
                <w:szCs w:val="22"/>
              </w:rPr>
            </w:pPr>
            <w:r w:rsidRPr="004302A6">
              <w:rPr>
                <w:sz w:val="22"/>
                <w:szCs w:val="22"/>
              </w:rPr>
              <w:t>Bedrijf/organisatie</w:t>
            </w:r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32B408F4" w14:textId="77777777" w:rsidR="0096068E" w:rsidRPr="004302A6" w:rsidRDefault="0096068E" w:rsidP="004302A6">
            <w:pPr>
              <w:pStyle w:val="ICRHBTableHeader"/>
              <w:rPr>
                <w:sz w:val="22"/>
                <w:szCs w:val="22"/>
              </w:rPr>
            </w:pPr>
            <w:r w:rsidRPr="004302A6">
              <w:rPr>
                <w:sz w:val="22"/>
                <w:szCs w:val="22"/>
              </w:rPr>
              <w:t>Branche</w:t>
            </w:r>
          </w:p>
        </w:tc>
      </w:tr>
      <w:tr w:rsidR="004923A7" w:rsidRPr="00693436" w14:paraId="1A755A63" w14:textId="77777777" w:rsidTr="001168F3">
        <w:trPr>
          <w:trHeight w:val="397"/>
        </w:trPr>
        <w:sdt>
          <w:sdtPr>
            <w:id w:val="-1730139977"/>
            <w:placeholder>
              <w:docPart w:val="82F3B5918FE14DF38CA19EF6A3D523BF"/>
            </w:placeholder>
            <w:showingPlcHdr/>
            <w:text/>
          </w:sdtPr>
          <w:sdtEndPr/>
          <w:sdtContent>
            <w:tc>
              <w:tcPr>
                <w:tcW w:w="2933" w:type="dxa"/>
                <w:shd w:val="clear" w:color="auto" w:fill="auto"/>
                <w:vAlign w:val="center"/>
              </w:tcPr>
              <w:p w14:paraId="028FB02E" w14:textId="77777777" w:rsidR="004923A7" w:rsidRPr="00693436" w:rsidRDefault="00224925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2049" w:type="dxa"/>
            <w:shd w:val="clear" w:color="auto" w:fill="FFFFFF" w:themeFill="background1"/>
            <w:vAlign w:val="center"/>
          </w:tcPr>
          <w:p w14:paraId="5D66815E" w14:textId="77777777" w:rsidR="004923A7" w:rsidRPr="00693436" w:rsidRDefault="003F4152" w:rsidP="007B527E">
            <w:pPr>
              <w:pStyle w:val="ICRHBTableText"/>
            </w:pPr>
            <w:sdt>
              <w:sdtPr>
                <w:id w:val="900101848"/>
                <w:placeholder>
                  <w:docPart w:val="AD57B56911304F85998E1E59FD416E97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224925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4923A7" w:rsidRPr="00693436">
              <w:t xml:space="preserve">   </w:t>
            </w:r>
            <w:r w:rsidR="00224925" w:rsidRPr="00693436">
              <w:t xml:space="preserve">/ </w:t>
            </w:r>
            <w:sdt>
              <w:sdtPr>
                <w:id w:val="-1563941222"/>
                <w:placeholder>
                  <w:docPart w:val="7336A6ED6D6B4CD2BA1DDB5AD8968C53"/>
                </w:placeholder>
                <w:showingPlcHdr/>
                <w:text/>
              </w:sdtPr>
              <w:sdtEndPr/>
              <w:sdtContent>
                <w:r w:rsidR="00224925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1062904317"/>
            <w:placeholder>
              <w:docPart w:val="74A86E2DE7894C4FA10AB53EC457B1D2"/>
            </w:placeholder>
            <w:showingPlcHdr/>
            <w:text/>
          </w:sdtPr>
          <w:sdtEndPr/>
          <w:sdtContent>
            <w:tc>
              <w:tcPr>
                <w:tcW w:w="2470" w:type="dxa"/>
                <w:shd w:val="clear" w:color="auto" w:fill="auto"/>
                <w:vAlign w:val="center"/>
              </w:tcPr>
              <w:p w14:paraId="407DD6E1" w14:textId="77777777" w:rsidR="004923A7" w:rsidRPr="00693436" w:rsidRDefault="00224925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44115800"/>
            <w:placeholder>
              <w:docPart w:val="E693CE69B9BE4D2CABF79159EC7D4730"/>
            </w:placeholder>
            <w:showingPlcHdr/>
            <w:text/>
          </w:sdtPr>
          <w:sdtEndPr/>
          <w:sdtContent>
            <w:tc>
              <w:tcPr>
                <w:tcW w:w="2471" w:type="dxa"/>
                <w:shd w:val="clear" w:color="auto" w:fill="auto"/>
                <w:vAlign w:val="center"/>
              </w:tcPr>
              <w:p w14:paraId="36A95D84" w14:textId="77777777" w:rsidR="004923A7" w:rsidRPr="00693436" w:rsidRDefault="00224925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90924" w:rsidRPr="00693436" w14:paraId="47FBAA6D" w14:textId="77777777" w:rsidTr="001168F3">
        <w:trPr>
          <w:trHeight w:val="397"/>
        </w:trPr>
        <w:sdt>
          <w:sdtPr>
            <w:id w:val="-789591268"/>
            <w:placeholder>
              <w:docPart w:val="B9B060879E5747FE86F5D76F5EFFCFB7"/>
            </w:placeholder>
            <w:showingPlcHdr/>
            <w:text/>
          </w:sdtPr>
          <w:sdtEndPr/>
          <w:sdtContent>
            <w:tc>
              <w:tcPr>
                <w:tcW w:w="2933" w:type="dxa"/>
                <w:shd w:val="clear" w:color="auto" w:fill="auto"/>
                <w:vAlign w:val="center"/>
              </w:tcPr>
              <w:p w14:paraId="23193BBE" w14:textId="77777777" w:rsidR="00190924" w:rsidRPr="00693436" w:rsidRDefault="00190924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Functie</w:t>
                </w:r>
              </w:p>
            </w:tc>
          </w:sdtContent>
        </w:sdt>
        <w:tc>
          <w:tcPr>
            <w:tcW w:w="2049" w:type="dxa"/>
            <w:shd w:val="clear" w:color="auto" w:fill="FFFFFF" w:themeFill="background1"/>
            <w:vAlign w:val="center"/>
          </w:tcPr>
          <w:p w14:paraId="1A15AF35" w14:textId="77777777" w:rsidR="00190924" w:rsidRPr="008367A4" w:rsidRDefault="003F4152" w:rsidP="007B527E">
            <w:pPr>
              <w:pStyle w:val="ICRHBTableText"/>
            </w:pPr>
            <w:sdt>
              <w:sdtPr>
                <w:id w:val="1422834115"/>
                <w:placeholder>
                  <w:docPart w:val="610DD0550A574331ABD9CDF751CE80A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90924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90924" w:rsidRPr="008367A4">
              <w:t xml:space="preserve">   / </w:t>
            </w:r>
            <w:sdt>
              <w:sdtPr>
                <w:id w:val="609173432"/>
                <w:placeholder>
                  <w:docPart w:val="5E3B973D997B4EEE9795EA358A49AC2B"/>
                </w:placeholder>
                <w:showingPlcHdr/>
                <w:text/>
              </w:sdtPr>
              <w:sdtEndPr/>
              <w:sdtContent>
                <w:r w:rsidR="00190924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698367933"/>
            <w:placeholder>
              <w:docPart w:val="F43E0DAE99DE4D059FCCE63330CA43AF"/>
            </w:placeholder>
            <w:showingPlcHdr/>
            <w:text/>
          </w:sdtPr>
          <w:sdtEndPr/>
          <w:sdtContent>
            <w:tc>
              <w:tcPr>
                <w:tcW w:w="2470" w:type="dxa"/>
                <w:shd w:val="clear" w:color="auto" w:fill="auto"/>
                <w:vAlign w:val="center"/>
              </w:tcPr>
              <w:p w14:paraId="4CEF4D29" w14:textId="77777777" w:rsidR="00190924" w:rsidRPr="00693436" w:rsidRDefault="00190924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-1115591753"/>
            <w:placeholder>
              <w:docPart w:val="5BA49882A1774EB0A377CC3AEE211A6C"/>
            </w:placeholder>
            <w:showingPlcHdr/>
            <w:text/>
          </w:sdtPr>
          <w:sdtEndPr/>
          <w:sdtContent>
            <w:tc>
              <w:tcPr>
                <w:tcW w:w="2471" w:type="dxa"/>
                <w:shd w:val="clear" w:color="auto" w:fill="auto"/>
                <w:vAlign w:val="center"/>
              </w:tcPr>
              <w:p w14:paraId="136FED9F" w14:textId="77777777" w:rsidR="00190924" w:rsidRPr="00693436" w:rsidRDefault="00190924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</w:tbl>
    <w:p w14:paraId="1CC6043F" w14:textId="77777777" w:rsidR="00670788" w:rsidRDefault="00670788" w:rsidP="00670788">
      <w:pPr>
        <w:pStyle w:val="Kop4"/>
        <w:spacing w:before="0" w:line="276" w:lineRule="auto"/>
        <w:rPr>
          <w:rFonts w:ascii="Cambria" w:hAnsi="Cambria"/>
          <w:szCs w:val="22"/>
        </w:rPr>
      </w:pPr>
      <w:bookmarkStart w:id="13" w:name="_Toc412470937"/>
      <w:bookmarkStart w:id="14" w:name="_Toc412472038"/>
    </w:p>
    <w:p w14:paraId="739DA6E5" w14:textId="77777777" w:rsidR="00BD4D81" w:rsidRDefault="00BD4D81" w:rsidP="00670788">
      <w:pPr>
        <w:pStyle w:val="Kop4"/>
        <w:spacing w:before="0" w:line="276" w:lineRule="auto"/>
        <w:rPr>
          <w:rFonts w:ascii="Cambria" w:hAnsi="Cambria"/>
          <w:szCs w:val="22"/>
        </w:rPr>
      </w:pPr>
      <w:r w:rsidRPr="003412E2">
        <w:rPr>
          <w:rFonts w:ascii="Cambria" w:hAnsi="Cambria"/>
          <w:szCs w:val="22"/>
        </w:rPr>
        <w:t>Eerdere werkervaring (chronologisch)</w:t>
      </w:r>
      <w:bookmarkEnd w:id="13"/>
      <w:bookmarkEnd w:id="14"/>
    </w:p>
    <w:tbl>
      <w:tblPr>
        <w:tblStyle w:val="Tabelraster"/>
        <w:tblW w:w="9913" w:type="dxa"/>
        <w:tblLook w:val="04A0" w:firstRow="1" w:lastRow="0" w:firstColumn="1" w:lastColumn="0" w:noHBand="0" w:noVBand="1"/>
      </w:tblPr>
      <w:tblGrid>
        <w:gridCol w:w="1924"/>
        <w:gridCol w:w="1921"/>
        <w:gridCol w:w="1933"/>
        <w:gridCol w:w="2340"/>
        <w:gridCol w:w="1795"/>
      </w:tblGrid>
      <w:tr w:rsidR="00224925" w:rsidRPr="00693436" w14:paraId="3CB5A270" w14:textId="77777777" w:rsidTr="14B300EA"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0218A05F" w14:textId="77777777" w:rsidR="00224925" w:rsidRPr="00693436" w:rsidRDefault="00224925" w:rsidP="00224925">
            <w:pPr>
              <w:rPr>
                <w:b/>
                <w:highlight w:val="lightGray"/>
                <w:lang w:eastAsia="nl-NL"/>
              </w:rPr>
            </w:pPr>
            <w:r w:rsidRPr="00693436">
              <w:rPr>
                <w:b/>
                <w:highlight w:val="lightGray"/>
                <w:lang w:eastAsia="nl-NL"/>
              </w:rPr>
              <w:t>Uw functie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05CD15B0" w14:textId="77777777" w:rsidR="00224925" w:rsidRPr="00693436" w:rsidRDefault="00224925" w:rsidP="00D97CA7">
            <w:pPr>
              <w:jc w:val="center"/>
              <w:rPr>
                <w:b/>
                <w:highlight w:val="lightGray"/>
                <w:lang w:eastAsia="nl-NL"/>
              </w:rPr>
            </w:pPr>
            <w:r w:rsidRPr="00693436">
              <w:rPr>
                <w:b/>
                <w:highlight w:val="lightGray"/>
                <w:lang w:eastAsia="nl-NL"/>
              </w:rPr>
              <w:t>Vanaf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27C5A4C2" w14:textId="77777777" w:rsidR="00224925" w:rsidRPr="00693436" w:rsidRDefault="00224925" w:rsidP="00D97CA7">
            <w:pPr>
              <w:jc w:val="center"/>
              <w:rPr>
                <w:b/>
                <w:highlight w:val="lightGray"/>
                <w:lang w:eastAsia="nl-NL"/>
              </w:rPr>
            </w:pPr>
            <w:r w:rsidRPr="00693436">
              <w:rPr>
                <w:b/>
                <w:highlight w:val="lightGray"/>
                <w:lang w:eastAsia="nl-NL"/>
              </w:rPr>
              <w:t>Tot/Met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44E6A33" w14:textId="77777777" w:rsidR="00224925" w:rsidRPr="00693436" w:rsidRDefault="00224925" w:rsidP="00224925">
            <w:pPr>
              <w:rPr>
                <w:b/>
                <w:highlight w:val="lightGray"/>
                <w:lang w:eastAsia="nl-NL"/>
              </w:rPr>
            </w:pPr>
            <w:r w:rsidRPr="00693436">
              <w:rPr>
                <w:b/>
                <w:highlight w:val="lightGray"/>
                <w:lang w:eastAsia="nl-NL"/>
              </w:rPr>
              <w:t>Bedrijf/Organisatie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2F4D1F47" w14:textId="77777777" w:rsidR="00224925" w:rsidRPr="00693436" w:rsidRDefault="00224925" w:rsidP="00224925">
            <w:pPr>
              <w:rPr>
                <w:b/>
                <w:lang w:eastAsia="nl-NL"/>
              </w:rPr>
            </w:pPr>
            <w:r w:rsidRPr="00693436">
              <w:rPr>
                <w:b/>
                <w:highlight w:val="lightGray"/>
                <w:lang w:eastAsia="nl-NL"/>
              </w:rPr>
              <w:t>Branche</w:t>
            </w:r>
          </w:p>
        </w:tc>
      </w:tr>
      <w:tr w:rsidR="00D97CA7" w:rsidRPr="00693436" w14:paraId="1EDC63B6" w14:textId="77777777" w:rsidTr="14B300EA">
        <w:trPr>
          <w:trHeight w:val="397"/>
        </w:trPr>
        <w:sdt>
          <w:sdtPr>
            <w:id w:val="889081732"/>
            <w:placeholder>
              <w:docPart w:val="69E907823A6045CA90DC91960AF48226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1F256CA5" w14:textId="77777777" w:rsidR="00D97CA7" w:rsidRPr="00693436" w:rsidRDefault="00D97CA7" w:rsidP="00D97CA7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79C5B421" w14:textId="77777777" w:rsidR="00D97CA7" w:rsidRPr="00693436" w:rsidRDefault="003F4152" w:rsidP="007B527E">
            <w:pPr>
              <w:pStyle w:val="ICRHBTableText"/>
            </w:pPr>
            <w:sdt>
              <w:sdtPr>
                <w:id w:val="-1730135117"/>
                <w:placeholder>
                  <w:docPart w:val="149780DBFA1740299588AE7A4E90D5DA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D97CA7" w:rsidRPr="00693436">
              <w:t xml:space="preserve">   / </w:t>
            </w:r>
            <w:sdt>
              <w:sdtPr>
                <w:id w:val="-1620291545"/>
                <w:placeholder>
                  <w:docPart w:val="961AAD8687A24BD6955EBB5B7EB80DD0"/>
                </w:placeholder>
                <w:showingPlcHdr/>
                <w:text/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309C4D0D" w14:textId="77777777" w:rsidR="00D97CA7" w:rsidRPr="00693436" w:rsidRDefault="003F4152" w:rsidP="007B527E">
            <w:pPr>
              <w:pStyle w:val="ICRHBTableText"/>
            </w:pPr>
            <w:sdt>
              <w:sdtPr>
                <w:id w:val="-442228737"/>
                <w:placeholder>
                  <w:docPart w:val="8EAEBC598DC2472F8D573A2BDFF2BB7F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D97CA7" w:rsidRPr="00693436">
              <w:t xml:space="preserve">   / </w:t>
            </w:r>
            <w:sdt>
              <w:sdtPr>
                <w:id w:val="-1123535301"/>
                <w:placeholder>
                  <w:docPart w:val="CC77092CDD8148F0AA621DE1FE7EC4B4"/>
                </w:placeholder>
                <w:showingPlcHdr/>
                <w:text/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-1675715190"/>
            <w:placeholder>
              <w:docPart w:val="C022D15214B1436AAE1E90A6A0AA4860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7744B752" w14:textId="77777777" w:rsidR="00D97CA7" w:rsidRPr="00693436" w:rsidRDefault="00D97CA7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-642883231"/>
            <w:placeholder>
              <w:docPart w:val="2B371A90D5F74E879B0FB3F17616FBBE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2239CF8F" w14:textId="77777777" w:rsidR="00D97CA7" w:rsidRPr="00693436" w:rsidRDefault="00D97CA7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D97CA7" w:rsidRPr="00693436" w14:paraId="0119F667" w14:textId="77777777" w:rsidTr="14B300EA">
        <w:trPr>
          <w:trHeight w:val="397"/>
        </w:trPr>
        <w:sdt>
          <w:sdtPr>
            <w:id w:val="-2012293139"/>
            <w:placeholder>
              <w:docPart w:val="560B6BFED06B4FF3B78136C3DA2925B7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07EA10E4" w14:textId="77777777" w:rsidR="00D97CA7" w:rsidRPr="00693436" w:rsidRDefault="00D97CA7" w:rsidP="00D97CA7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3996B127" w14:textId="77777777" w:rsidR="00D97CA7" w:rsidRPr="00693436" w:rsidRDefault="003F4152" w:rsidP="007B527E">
            <w:pPr>
              <w:pStyle w:val="ICRHBTableText"/>
            </w:pPr>
            <w:sdt>
              <w:sdtPr>
                <w:id w:val="1007938656"/>
                <w:placeholder>
                  <w:docPart w:val="2F4411ED5A584BCC81E96A7DB415CB8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D97CA7" w:rsidRPr="00693436">
              <w:t xml:space="preserve">   / </w:t>
            </w:r>
            <w:sdt>
              <w:sdtPr>
                <w:id w:val="2055885908"/>
                <w:placeholder>
                  <w:docPart w:val="CAE4067B9865414DBB123563199A0D84"/>
                </w:placeholder>
                <w:showingPlcHdr/>
                <w:text/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6516F317" w14:textId="77777777" w:rsidR="00D97CA7" w:rsidRPr="00693436" w:rsidRDefault="003F4152" w:rsidP="007B527E">
            <w:pPr>
              <w:pStyle w:val="ICRHBTableText"/>
            </w:pPr>
            <w:sdt>
              <w:sdtPr>
                <w:id w:val="906116195"/>
                <w:placeholder>
                  <w:docPart w:val="B8E10E5F5A4943DC8C5872BA0678812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D97CA7" w:rsidRPr="00693436">
              <w:t xml:space="preserve">   / </w:t>
            </w:r>
            <w:sdt>
              <w:sdtPr>
                <w:id w:val="-513306889"/>
                <w:placeholder>
                  <w:docPart w:val="FA40797625FE4C60B8A4C14FBF384A36"/>
                </w:placeholder>
                <w:showingPlcHdr/>
                <w:text/>
              </w:sdtPr>
              <w:sdtEndPr/>
              <w:sdtContent>
                <w:r w:rsidR="00D97CA7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1389532428"/>
            <w:placeholder>
              <w:docPart w:val="7AF059DDBC764D50BE90F1EC2D0EE3ED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3C78B5F6" w14:textId="77777777" w:rsidR="00D97CA7" w:rsidRPr="00693436" w:rsidRDefault="00D97CA7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717545641"/>
            <w:placeholder>
              <w:docPart w:val="C2488F988495424E95756E6C0E674C9A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7DE97AD3" w14:textId="77777777" w:rsidR="00D97CA7" w:rsidRPr="00693436" w:rsidRDefault="00D97CA7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A0378" w:rsidRPr="00693436" w14:paraId="55D63B24" w14:textId="77777777" w:rsidTr="14B300EA">
        <w:trPr>
          <w:trHeight w:val="397"/>
        </w:trPr>
        <w:sdt>
          <w:sdtPr>
            <w:id w:val="-1111127739"/>
            <w:placeholder>
              <w:docPart w:val="6CEB94C9BFE64B87986A20F6FC18F994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5C0E89BC" w14:textId="77777777" w:rsidR="001A0378" w:rsidRPr="00693436" w:rsidRDefault="001A0378" w:rsidP="001A0378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34C6D39B" w14:textId="77777777" w:rsidR="001A0378" w:rsidRPr="00693436" w:rsidRDefault="003F4152" w:rsidP="007B527E">
            <w:pPr>
              <w:pStyle w:val="ICRHBTableText"/>
            </w:pPr>
            <w:sdt>
              <w:sdtPr>
                <w:id w:val="233133668"/>
                <w:placeholder>
                  <w:docPart w:val="2F0763F19BD54B878CFEBF0ABA67B0F8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1711492815"/>
                <w:placeholder>
                  <w:docPart w:val="BA7B5AC632F2493C89B4598C8CE6E28F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4AB0AC3D" w14:textId="77777777" w:rsidR="001A0378" w:rsidRPr="00693436" w:rsidRDefault="003F4152" w:rsidP="007B527E">
            <w:pPr>
              <w:pStyle w:val="ICRHBTableText"/>
            </w:pPr>
            <w:sdt>
              <w:sdtPr>
                <w:id w:val="-966962688"/>
                <w:placeholder>
                  <w:docPart w:val="04470544AD4642088579D51B64AE8963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403186880"/>
                <w:placeholder>
                  <w:docPart w:val="8D0A0B4BC6104381BFE0AF08B8854CD9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-641579544"/>
            <w:placeholder>
              <w:docPart w:val="FA571CA3F10B4068AC2DAA38EE77B6FB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76CC6C36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-299227561"/>
            <w:placeholder>
              <w:docPart w:val="362985D01ED441E49713247B05573611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1B603B78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A0378" w:rsidRPr="00693436" w14:paraId="08FAB3CF" w14:textId="77777777" w:rsidTr="14B300EA">
        <w:trPr>
          <w:trHeight w:val="397"/>
        </w:trPr>
        <w:sdt>
          <w:sdtPr>
            <w:id w:val="716933003"/>
            <w:placeholder>
              <w:docPart w:val="BDF34AABF0B64FC9A38F8215EA8D19D7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16A7B809" w14:textId="77777777" w:rsidR="001A0378" w:rsidRPr="00693436" w:rsidRDefault="001A0378" w:rsidP="001A0378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3B4BF096" w14:textId="77777777" w:rsidR="001A0378" w:rsidRPr="00693436" w:rsidRDefault="003F4152" w:rsidP="007B527E">
            <w:pPr>
              <w:pStyle w:val="ICRHBTableText"/>
            </w:pPr>
            <w:sdt>
              <w:sdtPr>
                <w:id w:val="-1556231672"/>
                <w:placeholder>
                  <w:docPart w:val="F386167177D6455A8F09FF91568512B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64232662"/>
                <w:placeholder>
                  <w:docPart w:val="104A761D0EF2471B80381C02588A8CBF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6B59709F" w14:textId="77777777" w:rsidR="001A0378" w:rsidRPr="00693436" w:rsidRDefault="003F4152" w:rsidP="007B527E">
            <w:pPr>
              <w:pStyle w:val="ICRHBTableText"/>
            </w:pPr>
            <w:sdt>
              <w:sdtPr>
                <w:id w:val="940799410"/>
                <w:placeholder>
                  <w:docPart w:val="54D3E20D65184CEF9A06144DD9C7220C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1888488597"/>
                <w:placeholder>
                  <w:docPart w:val="F381A9C679704B1F817922FF2671DD5D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1889219237"/>
            <w:placeholder>
              <w:docPart w:val="35588382580B46F992E96575C5D9DB16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61428490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1235823497"/>
            <w:placeholder>
              <w:docPart w:val="D00926563526411E87CE16355B42A794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4FE46B71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A0378" w:rsidRPr="00693436" w14:paraId="1013C5D1" w14:textId="77777777" w:rsidTr="14B300EA">
        <w:trPr>
          <w:trHeight w:val="397"/>
        </w:trPr>
        <w:sdt>
          <w:sdtPr>
            <w:id w:val="-1001575540"/>
            <w:placeholder>
              <w:docPart w:val="D0F2A1DF1EF74B3A9E85DDE419180F35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14D0B2F1" w14:textId="77777777" w:rsidR="001A0378" w:rsidRPr="00693436" w:rsidRDefault="001A0378" w:rsidP="001A0378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256D7782" w14:textId="77777777" w:rsidR="001A0378" w:rsidRPr="00693436" w:rsidRDefault="003F4152" w:rsidP="007B527E">
            <w:pPr>
              <w:pStyle w:val="ICRHBTableText"/>
            </w:pPr>
            <w:sdt>
              <w:sdtPr>
                <w:id w:val="-791737374"/>
                <w:placeholder>
                  <w:docPart w:val="77E07A5791A448A78BB3CD950C7262B5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704144559"/>
                <w:placeholder>
                  <w:docPart w:val="750B4B5BDFAC4F7FB28C9D72406DCD6B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738E734A" w14:textId="77777777" w:rsidR="001A0378" w:rsidRPr="00693436" w:rsidRDefault="003F4152" w:rsidP="007B527E">
            <w:pPr>
              <w:pStyle w:val="ICRHBTableText"/>
            </w:pPr>
            <w:sdt>
              <w:sdtPr>
                <w:id w:val="-286743403"/>
                <w:placeholder>
                  <w:docPart w:val="DAB88EAFC048483CB22FB53635D6C2B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1054041514"/>
                <w:placeholder>
                  <w:docPart w:val="6C87D2F2D71042C4BD0941DDE30E60D5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433410335"/>
            <w:placeholder>
              <w:docPart w:val="0A58965235724C1EAF9E49EA56854017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3AE9DF82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1766029566"/>
            <w:placeholder>
              <w:docPart w:val="7CCF4A75E6E849499A462DCAE7F7736C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3930615C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A0378" w:rsidRPr="00693436" w14:paraId="132C6845" w14:textId="77777777" w:rsidTr="14B300EA">
        <w:trPr>
          <w:trHeight w:val="397"/>
        </w:trPr>
        <w:sdt>
          <w:sdtPr>
            <w:id w:val="-411397085"/>
            <w:placeholder>
              <w:docPart w:val="1108EE02B5EA49D8B47B9AFC48F66BF1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619889A9" w14:textId="77777777" w:rsidR="001A0378" w:rsidRPr="00693436" w:rsidRDefault="001A0378" w:rsidP="001A0378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33E61514" w14:textId="77777777" w:rsidR="001A0378" w:rsidRPr="00693436" w:rsidRDefault="003F4152" w:rsidP="007B527E">
            <w:pPr>
              <w:pStyle w:val="ICRHBTableText"/>
            </w:pPr>
            <w:sdt>
              <w:sdtPr>
                <w:id w:val="-1658682631"/>
                <w:placeholder>
                  <w:docPart w:val="FD0B7FB81631423582F1F0480AEAD6E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379322200"/>
                <w:placeholder>
                  <w:docPart w:val="E4EFA44D29FB4B58A488393DD7D29018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1CC35D56" w14:textId="77777777" w:rsidR="001A0378" w:rsidRPr="00693436" w:rsidRDefault="003F4152" w:rsidP="007B527E">
            <w:pPr>
              <w:pStyle w:val="ICRHBTableText"/>
            </w:pPr>
            <w:sdt>
              <w:sdtPr>
                <w:id w:val="1596211637"/>
                <w:placeholder>
                  <w:docPart w:val="F901471BEAEE4E12A1C81ECC1F0010D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61913139"/>
                <w:placeholder>
                  <w:docPart w:val="5202EA7B021548C1AA43D5C75AC60F02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-283118751"/>
            <w:placeholder>
              <w:docPart w:val="7AFA16D285B24F8D921A30D46621A08D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0DE06125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-1620913549"/>
            <w:placeholder>
              <w:docPart w:val="62B6409963774C64A8AC45354E6035EC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73FB850E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A0378" w:rsidRPr="00693436" w14:paraId="56C7454D" w14:textId="77777777" w:rsidTr="14B300EA">
        <w:trPr>
          <w:trHeight w:val="397"/>
        </w:trPr>
        <w:sdt>
          <w:sdtPr>
            <w:id w:val="1100759102"/>
            <w:placeholder>
              <w:docPart w:val="9D6BC78D7E5E4BB2AFDAC657C4D64B6B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29A8CE0C" w14:textId="77777777" w:rsidR="001A0378" w:rsidRPr="00693436" w:rsidRDefault="001A0378" w:rsidP="001A0378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4BF577ED" w14:textId="77777777" w:rsidR="001A0378" w:rsidRPr="00693436" w:rsidRDefault="003F4152" w:rsidP="007B527E">
            <w:pPr>
              <w:pStyle w:val="ICRHBTableText"/>
            </w:pPr>
            <w:sdt>
              <w:sdtPr>
                <w:id w:val="1201828827"/>
                <w:placeholder>
                  <w:docPart w:val="99AEFD144CD64AC4B5EF848D4ADF79D6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497422723"/>
                <w:placeholder>
                  <w:docPart w:val="8894B4AD58404D9C803AE7ED8CF2A903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2306A993" w14:textId="77777777" w:rsidR="001A0378" w:rsidRPr="00693436" w:rsidRDefault="003F4152" w:rsidP="007B527E">
            <w:pPr>
              <w:pStyle w:val="ICRHBTableText"/>
            </w:pPr>
            <w:sdt>
              <w:sdtPr>
                <w:id w:val="-1449382374"/>
                <w:placeholder>
                  <w:docPart w:val="C46A358AD97546E6B8B361ECC15AB10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61954717"/>
                <w:placeholder>
                  <w:docPart w:val="40219FC127494ED8934097DCACD2674D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-2049982597"/>
            <w:placeholder>
              <w:docPart w:val="2F34E90E2E4347D7BFA7E2361D7A43B6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51A42426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1201201301"/>
            <w:placeholder>
              <w:docPart w:val="58F4115200834D71A763D4D5423C5FF6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210BA50A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A0378" w:rsidRPr="00693436" w14:paraId="0210D369" w14:textId="77777777" w:rsidTr="14B300EA">
        <w:trPr>
          <w:trHeight w:val="397"/>
        </w:trPr>
        <w:sdt>
          <w:sdtPr>
            <w:id w:val="-1937978929"/>
            <w:placeholder>
              <w:docPart w:val="056E0CB544144BE1BE601C44753EF6D6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35BA7E8E" w14:textId="77777777" w:rsidR="001A0378" w:rsidRPr="00693436" w:rsidRDefault="001A0378" w:rsidP="001A0378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4E95D06C" w14:textId="77777777" w:rsidR="001A0378" w:rsidRPr="00693436" w:rsidRDefault="003F4152" w:rsidP="007B527E">
            <w:pPr>
              <w:pStyle w:val="ICRHBTableText"/>
            </w:pPr>
            <w:sdt>
              <w:sdtPr>
                <w:id w:val="113182759"/>
                <w:placeholder>
                  <w:docPart w:val="F17C4E0E8938421DB32966032E4AF31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119040105"/>
                <w:placeholder>
                  <w:docPart w:val="A1DFFF339CD1493E8A4162AFC6ECEA60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646999F8" w14:textId="77777777" w:rsidR="001A0378" w:rsidRPr="00693436" w:rsidRDefault="003F4152" w:rsidP="007B527E">
            <w:pPr>
              <w:pStyle w:val="ICRHBTableText"/>
            </w:pPr>
            <w:sdt>
              <w:sdtPr>
                <w:id w:val="1781523217"/>
                <w:placeholder>
                  <w:docPart w:val="D463F45FA7A94D7886F546B4D2B39EEB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1622568077"/>
                <w:placeholder>
                  <w:docPart w:val="7F0CDE3E9107413794633362DF4406F0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1505158496"/>
            <w:placeholder>
              <w:docPart w:val="277A78D5F2C448BEBBB9E8801EDEC7DB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4244BE06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1998682326"/>
            <w:placeholder>
              <w:docPart w:val="3653134E82CE4A24B4740FD1A3C5B2BF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623ABA7A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  <w:tr w:rsidR="001A0378" w:rsidRPr="00693436" w14:paraId="28741EE9" w14:textId="77777777" w:rsidTr="14B300EA">
        <w:trPr>
          <w:trHeight w:val="397"/>
        </w:trPr>
        <w:sdt>
          <w:sdtPr>
            <w:id w:val="-752271190"/>
            <w:placeholder>
              <w:docPart w:val="32E0E28048624F67B5BC3C522A98023B"/>
            </w:placeholder>
            <w:showingPlcHdr/>
            <w:text/>
          </w:sdtPr>
          <w:sdtEndPr/>
          <w:sdtContent>
            <w:tc>
              <w:tcPr>
                <w:tcW w:w="1924" w:type="dxa"/>
                <w:vAlign w:val="center"/>
              </w:tcPr>
              <w:p w14:paraId="5A8B04A3" w14:textId="77777777" w:rsidR="001A0378" w:rsidRPr="00693436" w:rsidRDefault="001A0378" w:rsidP="001A0378">
                <w:r w:rsidRPr="00693436">
                  <w:rPr>
                    <w:rStyle w:val="Tekstvantijdelijkeaanduiding"/>
                  </w:rPr>
                  <w:t>Functie</w:t>
                </w:r>
              </w:p>
            </w:tc>
          </w:sdtContent>
        </w:sdt>
        <w:tc>
          <w:tcPr>
            <w:tcW w:w="1921" w:type="dxa"/>
            <w:vAlign w:val="center"/>
          </w:tcPr>
          <w:p w14:paraId="223DC27A" w14:textId="77777777" w:rsidR="001A0378" w:rsidRPr="00693436" w:rsidRDefault="003F4152" w:rsidP="007B527E">
            <w:pPr>
              <w:pStyle w:val="ICRHBTableText"/>
            </w:pPr>
            <w:sdt>
              <w:sdtPr>
                <w:id w:val="-320351387"/>
                <w:placeholder>
                  <w:docPart w:val="5C479324EC7644ECBE4936A384F6C02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765966854"/>
                <w:placeholder>
                  <w:docPart w:val="17350712F81B42C789B40A78E0C5F7F5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933" w:type="dxa"/>
            <w:vAlign w:val="center"/>
          </w:tcPr>
          <w:p w14:paraId="365A83F5" w14:textId="77777777" w:rsidR="001A0378" w:rsidRPr="00693436" w:rsidRDefault="003F4152" w:rsidP="007B527E">
            <w:pPr>
              <w:pStyle w:val="ICRHBTableText"/>
            </w:pPr>
            <w:sdt>
              <w:sdtPr>
                <w:id w:val="1146780786"/>
                <w:placeholder>
                  <w:docPart w:val="A20F6B431C3C4ACF880D6F15A57C604E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1990311465"/>
                <w:placeholder>
                  <w:docPart w:val="7376FB1DF23847339BFD6C0282FB89D8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-236869352"/>
            <w:placeholder>
              <w:docPart w:val="D39F32F1AE5745BC83C7EA4073624A08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center"/>
              </w:tcPr>
              <w:p w14:paraId="49852C57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  <w:sdt>
          <w:sdtPr>
            <w:id w:val="328489626"/>
            <w:placeholder>
              <w:docPart w:val="C21B02A02D4449899468C9BC79F17B2D"/>
            </w:placeholder>
            <w:showingPlcHdr/>
            <w:text/>
          </w:sdtPr>
          <w:sdtEndPr/>
          <w:sdtContent>
            <w:tc>
              <w:tcPr>
                <w:tcW w:w="1795" w:type="dxa"/>
                <w:vAlign w:val="center"/>
              </w:tcPr>
              <w:p w14:paraId="1502D362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Branche</w:t>
                </w:r>
              </w:p>
            </w:tc>
          </w:sdtContent>
        </w:sdt>
      </w:tr>
    </w:tbl>
    <w:p w14:paraId="09D28EFD" w14:textId="77777777" w:rsidR="00224925" w:rsidRPr="00224925" w:rsidRDefault="00224925" w:rsidP="00224925">
      <w:pPr>
        <w:rPr>
          <w:lang w:eastAsia="nl-NL"/>
        </w:rPr>
      </w:pPr>
    </w:p>
    <w:p w14:paraId="6DC4382E" w14:textId="77777777" w:rsidR="00BD4D81" w:rsidRDefault="00BD4D81" w:rsidP="00670788">
      <w:pPr>
        <w:pStyle w:val="Kop4"/>
        <w:spacing w:before="0" w:line="276" w:lineRule="auto"/>
        <w:rPr>
          <w:rFonts w:ascii="Cambria" w:hAnsi="Cambria"/>
          <w:szCs w:val="22"/>
        </w:rPr>
      </w:pPr>
      <w:r w:rsidRPr="003412E2">
        <w:rPr>
          <w:rFonts w:ascii="Cambria" w:hAnsi="Cambria"/>
          <w:szCs w:val="22"/>
        </w:rPr>
        <w:t>Overige projectmanagement</w:t>
      </w:r>
      <w:r w:rsidR="0008382C" w:rsidRPr="003412E2">
        <w:rPr>
          <w:rFonts w:ascii="Cambria" w:hAnsi="Cambria"/>
          <w:szCs w:val="22"/>
        </w:rPr>
        <w:t>-</w:t>
      </w:r>
      <w:r w:rsidRPr="003412E2">
        <w:rPr>
          <w:rFonts w:ascii="Cambria" w:hAnsi="Cambria"/>
          <w:szCs w:val="22"/>
        </w:rPr>
        <w:t>gerelateerde activiteiten (bijvoorbeeld het opzetten van projectorganisaties, het geven van trainingen, het schrijven van artikelen)</w:t>
      </w:r>
    </w:p>
    <w:tbl>
      <w:tblPr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1454"/>
        <w:gridCol w:w="1454"/>
        <w:gridCol w:w="3686"/>
      </w:tblGrid>
      <w:tr w:rsidR="001A0378" w:rsidRPr="001A0378" w14:paraId="422F9613" w14:textId="77777777" w:rsidTr="001A0378">
        <w:trPr>
          <w:trHeight w:hRule="exact" w:val="335"/>
          <w:tblHeader/>
        </w:trPr>
        <w:tc>
          <w:tcPr>
            <w:tcW w:w="3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AC265D" w14:textId="77777777" w:rsidR="001A0378" w:rsidRPr="001A0378" w:rsidRDefault="001A0378" w:rsidP="007B527E">
            <w:pPr>
              <w:pStyle w:val="ICRHBTableText"/>
            </w:pPr>
            <w:r w:rsidRPr="001A0378">
              <w:t>Omschrijving activiteit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4875C2" w14:textId="77777777" w:rsidR="001A0378" w:rsidRPr="001A0378" w:rsidRDefault="001A0378" w:rsidP="007B527E">
            <w:pPr>
              <w:pStyle w:val="ICRHBTableText"/>
            </w:pPr>
            <w:r>
              <w:t>Vanaf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DA6141" w14:textId="77777777" w:rsidR="001A0378" w:rsidRPr="001A0378" w:rsidRDefault="001A0378" w:rsidP="007B527E">
            <w:pPr>
              <w:pStyle w:val="ICRHBTableText"/>
            </w:pPr>
            <w:r>
              <w:t>Tot/Met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D1C2EC" w14:textId="77777777" w:rsidR="001A0378" w:rsidRPr="001A0378" w:rsidRDefault="001A0378" w:rsidP="007B527E">
            <w:pPr>
              <w:pStyle w:val="ICRHBTableText"/>
            </w:pPr>
            <w:r w:rsidRPr="001A0378">
              <w:t>Bedrijf/organisatie</w:t>
            </w:r>
          </w:p>
        </w:tc>
      </w:tr>
      <w:tr w:rsidR="001A0378" w:rsidRPr="00693436" w14:paraId="643B636E" w14:textId="77777777" w:rsidTr="001168F3">
        <w:trPr>
          <w:trHeight w:val="397"/>
        </w:trPr>
        <w:bookmarkStart w:id="15" w:name="_Hlk516576268" w:displacedByCustomXml="next"/>
        <w:sdt>
          <w:sdtPr>
            <w:id w:val="-1260599026"/>
            <w:placeholder>
              <w:docPart w:val="2E34F211D9AD45F2BF41560BF9F62692"/>
            </w:placeholder>
            <w:showingPlcHdr/>
            <w:text/>
          </w:sdtPr>
          <w:sdtEndPr/>
          <w:sdtContent>
            <w:tc>
              <w:tcPr>
                <w:tcW w:w="3329" w:type="dxa"/>
                <w:shd w:val="clear" w:color="auto" w:fill="auto"/>
                <w:vAlign w:val="center"/>
              </w:tcPr>
              <w:p w14:paraId="369D358A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Activiteit</w:t>
                </w:r>
              </w:p>
            </w:tc>
          </w:sdtContent>
        </w:sdt>
        <w:tc>
          <w:tcPr>
            <w:tcW w:w="1454" w:type="dxa"/>
            <w:vAlign w:val="center"/>
          </w:tcPr>
          <w:p w14:paraId="481BB26B" w14:textId="77777777" w:rsidR="001A0378" w:rsidRPr="00693436" w:rsidRDefault="003F4152" w:rsidP="007B527E">
            <w:pPr>
              <w:pStyle w:val="ICRHBTableText"/>
            </w:pPr>
            <w:sdt>
              <w:sdtPr>
                <w:id w:val="1800262951"/>
                <w:placeholder>
                  <w:docPart w:val="772C59CFB9AA4D5BBA8C0A0233261332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1656597975"/>
                <w:placeholder>
                  <w:docPart w:val="F5D4FFE8EEF5427197F95A22FD919748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454" w:type="dxa"/>
            <w:vAlign w:val="center"/>
          </w:tcPr>
          <w:p w14:paraId="6998910E" w14:textId="77777777" w:rsidR="001A0378" w:rsidRPr="00693436" w:rsidRDefault="003F4152" w:rsidP="007B527E">
            <w:pPr>
              <w:pStyle w:val="ICRHBTableText"/>
            </w:pPr>
            <w:sdt>
              <w:sdtPr>
                <w:id w:val="-721057308"/>
                <w:placeholder>
                  <w:docPart w:val="DC4BDC9C804E43CCB2D5955089EEDD4E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1286090226"/>
                <w:placeholder>
                  <w:docPart w:val="7D3908DFDF1C48D5AFC1E4B6885BB88D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1119888610"/>
            <w:placeholder>
              <w:docPart w:val="65A4E5107D9F4DF9981DE70A7567C587"/>
            </w:placeholder>
            <w:showingPlcHdr/>
            <w:text/>
          </w:sdtPr>
          <w:sdtEndPr/>
          <w:sdtContent>
            <w:tc>
              <w:tcPr>
                <w:tcW w:w="3686" w:type="dxa"/>
                <w:shd w:val="clear" w:color="auto" w:fill="auto"/>
                <w:vAlign w:val="center"/>
              </w:tcPr>
              <w:p w14:paraId="1D01AC4A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</w:tr>
      <w:tr w:rsidR="001A0378" w:rsidRPr="00693436" w14:paraId="196D0FE1" w14:textId="77777777" w:rsidTr="001168F3">
        <w:trPr>
          <w:trHeight w:val="397"/>
        </w:trPr>
        <w:bookmarkEnd w:id="15" w:displacedByCustomXml="next"/>
        <w:sdt>
          <w:sdtPr>
            <w:id w:val="823163370"/>
            <w:placeholder>
              <w:docPart w:val="F01A8BB3AA9043FB95A87D4D026AFA92"/>
            </w:placeholder>
            <w:showingPlcHdr/>
            <w:text/>
          </w:sdtPr>
          <w:sdtEndPr/>
          <w:sdtContent>
            <w:tc>
              <w:tcPr>
                <w:tcW w:w="332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56256EA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Activiteit</w:t>
                </w:r>
              </w:p>
            </w:tc>
          </w:sdtContent>
        </w:sdt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D34B0" w14:textId="77777777" w:rsidR="001A0378" w:rsidRPr="00693436" w:rsidRDefault="003F4152" w:rsidP="007B527E">
            <w:pPr>
              <w:pStyle w:val="ICRHBTableText"/>
            </w:pPr>
            <w:sdt>
              <w:sdtPr>
                <w:id w:val="-1104800474"/>
                <w:placeholder>
                  <w:docPart w:val="81C2436B320B4BA7A7DA2E8F1387650F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1373379969"/>
                <w:placeholder>
                  <w:docPart w:val="F4B2D25E1717416E85156D5E96BF54BA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B0A11" w14:textId="77777777" w:rsidR="001A0378" w:rsidRPr="00693436" w:rsidRDefault="003F4152" w:rsidP="007B527E">
            <w:pPr>
              <w:pStyle w:val="ICRHBTableText"/>
            </w:pPr>
            <w:sdt>
              <w:sdtPr>
                <w:id w:val="1141694025"/>
                <w:placeholder>
                  <w:docPart w:val="5AC08CEA43C54B749E751A84706EBFEF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288086350"/>
                <w:placeholder>
                  <w:docPart w:val="1C45B4D58AE64C00B7BE0DFF220E0793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1652249284"/>
            <w:placeholder>
              <w:docPart w:val="6841182FE76F4A88BAC0432D74EB2F1F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34E2EFA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</w:tr>
      <w:tr w:rsidR="001A0378" w:rsidRPr="00693436" w14:paraId="3E710FB1" w14:textId="77777777" w:rsidTr="001168F3">
        <w:trPr>
          <w:trHeight w:val="397"/>
        </w:trPr>
        <w:sdt>
          <w:sdtPr>
            <w:id w:val="1063846479"/>
            <w:placeholder>
              <w:docPart w:val="B45916CFEBFE42D8A4536416EA8AF714"/>
            </w:placeholder>
            <w:showingPlcHdr/>
            <w:text/>
          </w:sdtPr>
          <w:sdtEndPr/>
          <w:sdtContent>
            <w:tc>
              <w:tcPr>
                <w:tcW w:w="332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806E350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Activiteit</w:t>
                </w:r>
              </w:p>
            </w:tc>
          </w:sdtContent>
        </w:sdt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B2CDD" w14:textId="77777777" w:rsidR="001A0378" w:rsidRPr="00693436" w:rsidRDefault="003F4152" w:rsidP="007B527E">
            <w:pPr>
              <w:pStyle w:val="ICRHBTableText"/>
            </w:pPr>
            <w:sdt>
              <w:sdtPr>
                <w:id w:val="-1490549491"/>
                <w:placeholder>
                  <w:docPart w:val="9D948D948FAA47C09A8A9495011FC714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215629726"/>
                <w:placeholder>
                  <w:docPart w:val="94EF48DD93A34A6AAA689D9527CE19D6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4C19F" w14:textId="77777777" w:rsidR="001A0378" w:rsidRPr="00693436" w:rsidRDefault="003F4152" w:rsidP="007B527E">
            <w:pPr>
              <w:pStyle w:val="ICRHBTableText"/>
            </w:pPr>
            <w:sdt>
              <w:sdtPr>
                <w:id w:val="-526024658"/>
                <w:placeholder>
                  <w:docPart w:val="EA0F48D56BEA40CB9C3AC604E9209341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1275093002"/>
                <w:placeholder>
                  <w:docPart w:val="80C01EDF46224A6C8A8873B2A1F18EDE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1003550200"/>
            <w:placeholder>
              <w:docPart w:val="CEC7329644B542438CD2980BA4FF1B96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784D876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</w:tr>
      <w:tr w:rsidR="001A0378" w:rsidRPr="00693436" w14:paraId="2F09B0B2" w14:textId="77777777" w:rsidTr="001168F3">
        <w:trPr>
          <w:trHeight w:val="397"/>
        </w:trPr>
        <w:sdt>
          <w:sdtPr>
            <w:id w:val="1148788505"/>
            <w:placeholder>
              <w:docPart w:val="727667BDCE524606A9AC8DB6CE7ADA2D"/>
            </w:placeholder>
            <w:showingPlcHdr/>
            <w:text/>
          </w:sdtPr>
          <w:sdtEndPr/>
          <w:sdtContent>
            <w:tc>
              <w:tcPr>
                <w:tcW w:w="332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273D7A3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Activiteit</w:t>
                </w:r>
              </w:p>
            </w:tc>
          </w:sdtContent>
        </w:sdt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455FF" w14:textId="77777777" w:rsidR="001A0378" w:rsidRPr="00693436" w:rsidRDefault="003F4152" w:rsidP="007B527E">
            <w:pPr>
              <w:pStyle w:val="ICRHBTableText"/>
            </w:pPr>
            <w:sdt>
              <w:sdtPr>
                <w:id w:val="1306194686"/>
                <w:placeholder>
                  <w:docPart w:val="AA1C8E52E6AB4359A201F879C7F35560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1892529408"/>
                <w:placeholder>
                  <w:docPart w:val="8B927CBA67E1404CAD6C4AE008702BAA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3B994" w14:textId="77777777" w:rsidR="001A0378" w:rsidRPr="00693436" w:rsidRDefault="003F4152" w:rsidP="007B527E">
            <w:pPr>
              <w:pStyle w:val="ICRHBTableText"/>
            </w:pPr>
            <w:sdt>
              <w:sdtPr>
                <w:id w:val="-1206554914"/>
                <w:placeholder>
                  <w:docPart w:val="824C3C523983439282362DEA36D85908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-1940527209"/>
                <w:placeholder>
                  <w:docPart w:val="AA221A8B5ABA4F82AE92484C0D1F7A6C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-74132524"/>
            <w:placeholder>
              <w:docPart w:val="F5866934F44144779DD99612C92720BF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BF34779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</w:tr>
      <w:tr w:rsidR="001A0378" w:rsidRPr="00693436" w14:paraId="1437B678" w14:textId="77777777" w:rsidTr="001168F3">
        <w:trPr>
          <w:trHeight w:val="397"/>
        </w:trPr>
        <w:sdt>
          <w:sdtPr>
            <w:id w:val="537401405"/>
            <w:placeholder>
              <w:docPart w:val="D7AFFEF872C149BA83E52CE8A6A59B3D"/>
            </w:placeholder>
            <w:showingPlcHdr/>
            <w:text/>
          </w:sdtPr>
          <w:sdtEndPr/>
          <w:sdtContent>
            <w:tc>
              <w:tcPr>
                <w:tcW w:w="332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1CC57EF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Activiteit</w:t>
                </w:r>
              </w:p>
            </w:tc>
          </w:sdtContent>
        </w:sdt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6394D" w14:textId="77777777" w:rsidR="001A0378" w:rsidRPr="00693436" w:rsidRDefault="003F4152" w:rsidP="007B527E">
            <w:pPr>
              <w:pStyle w:val="ICRHBTableText"/>
            </w:pPr>
            <w:sdt>
              <w:sdtPr>
                <w:id w:val="-1257669566"/>
                <w:placeholder>
                  <w:docPart w:val="754EB4083BBC4BA380A9054696792109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1055206412"/>
                <w:placeholder>
                  <w:docPart w:val="1D8B49CE67A345C6848C98BFB9A0D190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111C6" w14:textId="77777777" w:rsidR="001A0378" w:rsidRPr="00693436" w:rsidRDefault="003F4152" w:rsidP="007B527E">
            <w:pPr>
              <w:pStyle w:val="ICRHBTableText"/>
            </w:pPr>
            <w:sdt>
              <w:sdtPr>
                <w:id w:val="-1731373095"/>
                <w:placeholder>
                  <w:docPart w:val="956E2D064C6C4C988001996AFA8E2976"/>
                </w:placeholder>
                <w:showingPlcHdr/>
                <w:comboBox>
                  <w:listItem w:value="Kies een item."/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1A0378" w:rsidRPr="00693436">
              <w:t xml:space="preserve">   / </w:t>
            </w:r>
            <w:sdt>
              <w:sdtPr>
                <w:id w:val="2047253063"/>
                <w:placeholder>
                  <w:docPart w:val="CC274B89945746FC945E9BEBD4669841"/>
                </w:placeholder>
                <w:showingPlcHdr/>
                <w:text/>
              </w:sdtPr>
              <w:sdtEndPr/>
              <w:sdtContent>
                <w:r w:rsidR="001A0378" w:rsidRPr="00693436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</w:tc>
        <w:sdt>
          <w:sdtPr>
            <w:id w:val="-2017068823"/>
            <w:placeholder>
              <w:docPart w:val="1A05BE8E75C6453BBF29B7ADF70C9C18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2738164" w14:textId="77777777" w:rsidR="001A0378" w:rsidRPr="00693436" w:rsidRDefault="001A0378" w:rsidP="007B527E">
                <w:pPr>
                  <w:pStyle w:val="ICRHBTableText"/>
                </w:pPr>
                <w:r w:rsidRPr="00693436">
                  <w:rPr>
                    <w:rStyle w:val="Tekstvantijdelijkeaanduiding"/>
                    <w:lang w:val="nl-NL"/>
                  </w:rPr>
                  <w:t>Bedrijf/Org.</w:t>
                </w:r>
              </w:p>
            </w:tc>
          </w:sdtContent>
        </w:sdt>
      </w:tr>
    </w:tbl>
    <w:p w14:paraId="385FDB9B" w14:textId="77777777" w:rsidR="00BD4D81" w:rsidRPr="00BF2BAE" w:rsidRDefault="00BD4D81" w:rsidP="006E695B">
      <w:pPr>
        <w:pStyle w:val="Kop1"/>
        <w:rPr>
          <w:shd w:val="clear" w:color="auto" w:fill="auto"/>
        </w:rPr>
      </w:pPr>
      <w:bookmarkStart w:id="16" w:name="_Toc453671467"/>
      <w:bookmarkStart w:id="17" w:name="_Toc455052178"/>
      <w:bookmarkStart w:id="18" w:name="_Toc455052563"/>
      <w:bookmarkStart w:id="19" w:name="_Toc455129495"/>
      <w:r w:rsidRPr="00BF2BAE">
        <w:rPr>
          <w:shd w:val="clear" w:color="auto" w:fill="auto"/>
        </w:rPr>
        <w:lastRenderedPageBreak/>
        <w:t>Referenten</w:t>
      </w:r>
      <w:bookmarkEnd w:id="16"/>
      <w:bookmarkEnd w:id="17"/>
      <w:bookmarkEnd w:id="18"/>
      <w:bookmarkEnd w:id="19"/>
      <w:r w:rsidRPr="00BF2BAE">
        <w:rPr>
          <w:shd w:val="clear" w:color="auto" w:fill="auto"/>
        </w:rPr>
        <w:t xml:space="preserve"> </w:t>
      </w:r>
    </w:p>
    <w:p w14:paraId="5078A41F" w14:textId="26F06C9D" w:rsidR="00BD4D81" w:rsidRPr="003412E2" w:rsidRDefault="00BD4D81" w:rsidP="003412E2">
      <w:pPr>
        <w:pStyle w:val="Kop3"/>
      </w:pPr>
      <w:r>
        <w:t xml:space="preserve">Referent 1: </w:t>
      </w:r>
      <w:r w:rsidR="004302A6" w:rsidRPr="14B300EA">
        <w:rPr>
          <w:lang w:val="en-GB"/>
        </w:rPr>
        <w:t xml:space="preserve">Portfolio-, </w:t>
      </w:r>
      <w:r w:rsidR="55DED783" w:rsidRPr="14B300EA">
        <w:rPr>
          <w:lang w:val="en-GB"/>
        </w:rPr>
        <w:t>P</w:t>
      </w:r>
      <w:r w:rsidR="004302A6" w:rsidRPr="14B300EA">
        <w:rPr>
          <w:lang w:val="en-GB"/>
        </w:rPr>
        <w:t xml:space="preserve">rogramma- of </w:t>
      </w:r>
      <w:r w:rsidR="6AEA1B75" w:rsidRPr="14B300EA">
        <w:rPr>
          <w:lang w:val="en-GB"/>
        </w:rPr>
        <w:t>P</w:t>
      </w:r>
      <w:r w:rsidR="004302A6" w:rsidRPr="14B300EA">
        <w:rPr>
          <w:lang w:val="en-GB"/>
        </w:rPr>
        <w:t xml:space="preserve">rojectmanager </w:t>
      </w:r>
      <w:r>
        <w:t xml:space="preserve">van </w:t>
      </w:r>
      <w:r w:rsidR="00670788">
        <w:t>referentie</w:t>
      </w:r>
      <w:r w:rsidR="00272242">
        <w:t xml:space="preserve"> </w:t>
      </w:r>
      <w:r w:rsidR="3007E44D">
        <w:t>PPP-initiatief</w:t>
      </w:r>
      <w:r>
        <w:t xml:space="preserve"> 1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84"/>
        <w:gridCol w:w="2977"/>
      </w:tblGrid>
      <w:tr w:rsidR="00BD4D81" w:rsidRPr="003412E2" w14:paraId="13302DFB" w14:textId="77777777" w:rsidTr="004302A6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D18CC" w14:textId="77777777" w:rsidR="00BD4D81" w:rsidRPr="003412E2" w:rsidRDefault="00BD4D81" w:rsidP="007B527E">
            <w:pPr>
              <w:pStyle w:val="ICRHBTableText"/>
            </w:pPr>
            <w:r w:rsidRPr="003412E2">
              <w:t>Naam referent</w:t>
            </w:r>
            <w:r w:rsidR="0080714C">
              <w:t xml:space="preserve"> *</w:t>
            </w:r>
            <w:r w:rsidRPr="003412E2">
              <w:t xml:space="preserve">: </w:t>
            </w:r>
          </w:p>
        </w:tc>
        <w:sdt>
          <w:sdtPr>
            <w:id w:val="-1623918634"/>
            <w:placeholder>
              <w:docPart w:val="D732CBFEC58643F2AF750078C594B500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5ED144A" w14:textId="77777777" w:rsidR="00BD4D81" w:rsidRPr="00E412ED" w:rsidRDefault="002D19C4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referent</w:t>
                </w:r>
              </w:p>
            </w:tc>
          </w:sdtContent>
        </w:sdt>
      </w:tr>
      <w:tr w:rsidR="00BD4D81" w:rsidRPr="003412E2" w14:paraId="56F598F7" w14:textId="77777777" w:rsidTr="004302A6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0BA85" w14:textId="77777777" w:rsidR="00BD4D81" w:rsidRPr="003412E2" w:rsidRDefault="00BD4D81" w:rsidP="007B527E">
            <w:pPr>
              <w:pStyle w:val="ICRHBTableText"/>
            </w:pPr>
            <w:r w:rsidRPr="003412E2">
              <w:t xml:space="preserve">Functie referent: </w:t>
            </w:r>
          </w:p>
        </w:tc>
        <w:sdt>
          <w:sdtPr>
            <w:id w:val="-615599488"/>
            <w:lock w:val="sdtLocked"/>
            <w:placeholder>
              <w:docPart w:val="E2C8B1440CB444C5B41EDB90C244A8F7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BE04CF8" w14:textId="77777777" w:rsidR="00BD4D81" w:rsidRPr="00E412ED" w:rsidRDefault="007E0E12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Referent</w:t>
                </w:r>
              </w:p>
            </w:tc>
          </w:sdtContent>
        </w:sdt>
      </w:tr>
      <w:tr w:rsidR="00BD4D81" w:rsidRPr="003412E2" w14:paraId="412FF069" w14:textId="77777777" w:rsidTr="004302A6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A1186" w14:textId="77777777" w:rsidR="00BD4D81" w:rsidRPr="003412E2" w:rsidRDefault="00BD4D81" w:rsidP="007B527E">
            <w:pPr>
              <w:pStyle w:val="ICRHBTableText"/>
            </w:pPr>
            <w:r w:rsidRPr="003412E2">
              <w:t xml:space="preserve">Bedrijf referent: </w:t>
            </w:r>
          </w:p>
        </w:tc>
        <w:sdt>
          <w:sdtPr>
            <w:id w:val="-527798808"/>
            <w:placeholder>
              <w:docPart w:val="37E04E56B04B458C84912B7986FD90FE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27F1AB1" w14:textId="77777777" w:rsidR="00BD4D81" w:rsidRPr="00E412ED" w:rsidRDefault="002D19C4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referent</w:t>
                </w:r>
              </w:p>
            </w:tc>
          </w:sdtContent>
        </w:sdt>
      </w:tr>
      <w:tr w:rsidR="00BD4D81" w:rsidRPr="003412E2" w14:paraId="10630839" w14:textId="77777777" w:rsidTr="004302A6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6CC80" w14:textId="77777777" w:rsidR="00BD4D81" w:rsidRPr="003412E2" w:rsidRDefault="00BD4D81" w:rsidP="007B527E">
            <w:pPr>
              <w:pStyle w:val="ICRHBTableText"/>
            </w:pPr>
            <w:r w:rsidRPr="003412E2">
              <w:t xml:space="preserve">E-mailadres referent: </w:t>
            </w:r>
          </w:p>
        </w:tc>
        <w:sdt>
          <w:sdtPr>
            <w:id w:val="-872308198"/>
            <w:lock w:val="sdtLocked"/>
            <w:placeholder>
              <w:docPart w:val="31877A8565834A1B817D51237B55486D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6803AF7" w14:textId="77777777" w:rsidR="00BD4D81" w:rsidRPr="00E412ED" w:rsidRDefault="007E0E12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e-mailadres referent</w:t>
                </w:r>
              </w:p>
            </w:tc>
          </w:sdtContent>
        </w:sdt>
      </w:tr>
      <w:tr w:rsidR="002E63E4" w:rsidRPr="003412E2" w14:paraId="3F726B4B" w14:textId="77777777" w:rsidTr="004302A6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3F3B2A" w14:textId="77777777" w:rsidR="002E63E4" w:rsidRPr="003412E2" w:rsidRDefault="002E63E4" w:rsidP="007B527E">
            <w:pPr>
              <w:pStyle w:val="ICRHBTableText"/>
            </w:pPr>
            <w:r w:rsidRPr="003412E2">
              <w:t>Telefoonnummer(s) referent:</w:t>
            </w:r>
          </w:p>
        </w:tc>
        <w:bookmarkStart w:id="20" w:name="Text17"/>
        <w:tc>
          <w:tcPr>
            <w:tcW w:w="30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D868A" w14:textId="77777777" w:rsidR="002E63E4" w:rsidRPr="00E412ED" w:rsidRDefault="003F4152" w:rsidP="007B527E">
            <w:pPr>
              <w:pStyle w:val="ICRHBTableText"/>
            </w:pPr>
            <w:sdt>
              <w:sdtPr>
                <w:id w:val="-1250267059"/>
                <w:placeholder>
                  <w:docPart w:val="FBE77A22C26C438FB3DFF0AB3319AC77"/>
                </w:placeholder>
                <w:showingPlcHdr/>
                <w:text/>
              </w:sdtPr>
              <w:sdtEndPr/>
              <w:sdtContent>
                <w:r w:rsidR="002D19C4" w:rsidRPr="00E412ED">
                  <w:rPr>
                    <w:rStyle w:val="Tekstvantijdelijkeaanduiding"/>
                    <w:lang w:val="nl-NL"/>
                  </w:rPr>
                  <w:t>Mobiel</w:t>
                </w:r>
              </w:sdtContent>
            </w:sdt>
          </w:p>
        </w:tc>
        <w:bookmarkEnd w:id="20"/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AF0C29" w14:textId="77777777" w:rsidR="002E63E4" w:rsidRPr="00E412ED" w:rsidRDefault="003F4152" w:rsidP="007B527E">
            <w:pPr>
              <w:pStyle w:val="ICRHBTableText"/>
            </w:pPr>
            <w:sdt>
              <w:sdtPr>
                <w:id w:val="-776556923"/>
                <w:placeholder>
                  <w:docPart w:val="2CA12C9CF4DE429B87AE325A08090574"/>
                </w:placeholder>
                <w:showingPlcHdr/>
                <w:text/>
              </w:sdtPr>
              <w:sdtEndPr/>
              <w:sdtContent>
                <w:r w:rsidR="002D19C4" w:rsidRPr="00E412ED">
                  <w:rPr>
                    <w:rStyle w:val="Tekstvantijdelijkeaanduiding"/>
                    <w:lang w:val="nl-NL"/>
                  </w:rPr>
                  <w:t>Vast</w:t>
                </w:r>
              </w:sdtContent>
            </w:sdt>
            <w:r w:rsidR="002E63E4" w:rsidRPr="00E412ED">
              <w:t xml:space="preserve"> </w:t>
            </w:r>
            <w:r w:rsidR="0031189B" w:rsidRPr="00E412ED">
              <w:t xml:space="preserve"> </w:t>
            </w:r>
          </w:p>
        </w:tc>
      </w:tr>
      <w:tr w:rsidR="007200E3" w:rsidRPr="003412E2" w14:paraId="5C211E15" w14:textId="77777777" w:rsidTr="004302A6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8AF364" w14:textId="77777777" w:rsidR="007200E3" w:rsidRPr="003412E2" w:rsidRDefault="007200E3" w:rsidP="007B527E">
            <w:pPr>
              <w:pStyle w:val="ICRHBTableText"/>
            </w:pPr>
            <w:r w:rsidRPr="003412E2">
              <w:t xml:space="preserve">Indien </w:t>
            </w:r>
            <w:r w:rsidRPr="003412E2">
              <w:rPr>
                <w:u w:val="single"/>
              </w:rPr>
              <w:t>geen</w:t>
            </w:r>
            <w:r w:rsidRPr="003412E2">
              <w:t xml:space="preserve"> Nederlandse referent: 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80052" w14:textId="77777777" w:rsidR="007200E3" w:rsidRPr="004836D5" w:rsidRDefault="003F4152" w:rsidP="007B527E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-11373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8E" w:rsidRPr="004836D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F144A7" w:rsidRPr="004836D5">
              <w:rPr>
                <w:lang w:val="nl-NL"/>
              </w:rPr>
              <w:t xml:space="preserve">Referent spreekt geen </w:t>
            </w:r>
            <w:r w:rsidR="007200E3" w:rsidRPr="004836D5">
              <w:rPr>
                <w:lang w:val="nl-NL"/>
              </w:rPr>
              <w:t>Nederlands</w:t>
            </w:r>
            <w:r w:rsidR="00F144A7" w:rsidRPr="004836D5">
              <w:rPr>
                <w:lang w:val="nl-NL"/>
              </w:rPr>
              <w:t xml:space="preserve"> maar wel</w:t>
            </w:r>
            <w:r w:rsidR="007200E3" w:rsidRPr="004836D5">
              <w:rPr>
                <w:lang w:val="nl-NL"/>
              </w:rPr>
              <w:t xml:space="preserve"> Engels</w:t>
            </w:r>
          </w:p>
        </w:tc>
      </w:tr>
      <w:tr w:rsidR="00876926" w:rsidRPr="003412E2" w14:paraId="1EDCCAC8" w14:textId="77777777" w:rsidTr="004302A6"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BF2BA" w14:textId="77777777" w:rsidR="00876926" w:rsidRPr="004836D5" w:rsidRDefault="0087692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Is deze referent buiten kantoortijden te bereiken?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BC75F" w14:textId="77777777" w:rsidR="00D840A0" w:rsidRDefault="003F4152" w:rsidP="00D840A0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-103997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876926" w:rsidRPr="00876926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926" w:rsidRPr="00876926">
              <w:rPr>
                <w:rStyle w:val="Tekstvantijdelijkeaanduiding"/>
              </w:rPr>
              <w:t xml:space="preserve">  </w:t>
            </w:r>
            <w:r w:rsidR="00876926">
              <w:rPr>
                <w:rStyle w:val="Tekstvantijdelijkeaanduiding"/>
                <w:color w:val="auto"/>
              </w:rPr>
              <w:t>ja;</w:t>
            </w:r>
            <w:r w:rsidR="00876926" w:rsidRPr="00876926">
              <w:rPr>
                <w:rStyle w:val="Tekstvantijdelijkeaanduiding"/>
                <w:color w:val="auto"/>
              </w:rPr>
              <w:t xml:space="preserve">  </w:t>
            </w:r>
            <w:r w:rsidR="00876926" w:rsidRPr="00876926">
              <w:rPr>
                <w:rStyle w:val="Tekstvantijdelijkeaanduiding"/>
              </w:rPr>
              <w:t xml:space="preserve"> </w:t>
            </w:r>
            <w:r w:rsidR="00876926" w:rsidRPr="00876926">
              <w:t xml:space="preserve">van  </w:t>
            </w:r>
            <w:sdt>
              <w:sdtPr>
                <w:rPr>
                  <w:lang w:val="en-GB"/>
                </w:rPr>
                <w:id w:val="1018050631"/>
                <w:placeholder>
                  <w:docPart w:val="69D78A7E27984A10832F7FEE33872D7A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76926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876926" w:rsidRPr="00876926">
              <w:t xml:space="preserve">   to</w:t>
            </w:r>
            <w:r w:rsidR="00876926">
              <w:t>t</w:t>
            </w:r>
            <w:r w:rsidR="00876926" w:rsidRPr="00876926">
              <w:t xml:space="preserve">   </w:t>
            </w:r>
            <w:sdt>
              <w:sdtPr>
                <w:rPr>
                  <w:lang w:val="en-GB"/>
                </w:rPr>
                <w:id w:val="1620720947"/>
                <w:placeholder>
                  <w:docPart w:val="14E40E70A705484185FB6E62E3A66ACB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840A0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D840A0">
              <w:rPr>
                <w:rStyle w:val="Tekstvantijdelijkeaanduiding"/>
              </w:rPr>
              <w:t xml:space="preserve"> </w:t>
            </w:r>
          </w:p>
          <w:p w14:paraId="7C4C86D0" w14:textId="77777777" w:rsidR="00876926" w:rsidRPr="00D840A0" w:rsidRDefault="003F4152" w:rsidP="00D840A0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17284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876926" w:rsidRPr="00D840A0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926" w:rsidRPr="00D840A0">
              <w:rPr>
                <w:rStyle w:val="Tekstvantijdelijkeaanduiding"/>
              </w:rPr>
              <w:t xml:space="preserve">  </w:t>
            </w:r>
            <w:r w:rsidR="00876926">
              <w:rPr>
                <w:rStyle w:val="Tekstvantijdelijkeaanduiding"/>
                <w:color w:val="auto"/>
              </w:rPr>
              <w:t>nee</w:t>
            </w:r>
          </w:p>
        </w:tc>
      </w:tr>
      <w:tr w:rsidR="00BD4D81" w:rsidRPr="003412E2" w14:paraId="01D25DC5" w14:textId="77777777" w:rsidTr="004302A6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5C1FD1" w14:textId="77777777" w:rsidR="00BD4D81" w:rsidRPr="004836D5" w:rsidRDefault="00BD4D81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Indien opdrachtgever van project 1 niet beschikbaar is, waarom niet?</w:t>
            </w:r>
            <w:r w:rsidR="0080714C" w:rsidRPr="004836D5">
              <w:rPr>
                <w:lang w:val="nl-NL"/>
              </w:rPr>
              <w:t xml:space="preserve"> </w:t>
            </w:r>
          </w:p>
        </w:tc>
        <w:sdt>
          <w:sdtPr>
            <w:id w:val="1418054019"/>
            <w:lock w:val="sdtLocked"/>
            <w:placeholder>
              <w:docPart w:val="7954C8BF91854AF2ADE063E14DB06604"/>
            </w:placeholder>
            <w:showingPlcHdr/>
            <w:text w:multiLine="1"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443D6181" w14:textId="77777777" w:rsidR="005524BB" w:rsidRPr="004836D5" w:rsidRDefault="0096068E" w:rsidP="007B527E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BD4D81" w:rsidRPr="003412E2" w14:paraId="1357C768" w14:textId="77777777" w:rsidTr="004302A6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4021D" w14:textId="77777777" w:rsidR="00BD4D81" w:rsidRPr="004836D5" w:rsidRDefault="00A5496E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Indien opdrachtgever project 1 niet beschikbaar: n</w:t>
            </w:r>
            <w:r w:rsidR="00BD4D81" w:rsidRPr="004836D5">
              <w:rPr>
                <w:lang w:val="nl-NL"/>
              </w:rPr>
              <w:t>aam</w:t>
            </w:r>
            <w:r w:rsidRPr="004836D5">
              <w:rPr>
                <w:lang w:val="nl-NL"/>
              </w:rPr>
              <w:t>/nummer</w:t>
            </w:r>
            <w:r w:rsidR="00BD4D81" w:rsidRPr="004836D5">
              <w:rPr>
                <w:lang w:val="nl-NL"/>
              </w:rPr>
              <w:t xml:space="preserve"> project</w:t>
            </w:r>
            <w:r w:rsidR="003412E2" w:rsidRPr="004836D5">
              <w:rPr>
                <w:lang w:val="nl-NL"/>
              </w:rPr>
              <w:t xml:space="preserve"> waar referent opdrachtgever van is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-2051139973"/>
            <w:lock w:val="sdtLocked"/>
            <w:placeholder>
              <w:docPart w:val="3A7534490D6A41659071B99257B2A880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</w:tcPr>
              <w:p w14:paraId="5DB2118A" w14:textId="77777777" w:rsidR="00BD4D81" w:rsidRPr="00E412ED" w:rsidRDefault="00B65EAD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/ nummer project</w:t>
                </w:r>
              </w:p>
            </w:tc>
          </w:sdtContent>
        </w:sdt>
      </w:tr>
    </w:tbl>
    <w:p w14:paraId="2989A651" w14:textId="772137EB" w:rsidR="0080714C" w:rsidRDefault="0080714C" w:rsidP="0080714C">
      <w:pPr>
        <w:pStyle w:val="Lijstalinea"/>
        <w:numPr>
          <w:ilvl w:val="0"/>
          <w:numId w:val="11"/>
        </w:numPr>
        <w:ind w:left="426" w:hanging="426"/>
        <w:rPr>
          <w:sz w:val="18"/>
          <w:szCs w:val="18"/>
        </w:rPr>
      </w:pPr>
      <w:r w:rsidRPr="14B300EA">
        <w:rPr>
          <w:sz w:val="18"/>
          <w:szCs w:val="18"/>
          <w:lang w:eastAsia="nl-NL"/>
        </w:rPr>
        <w:t xml:space="preserve">Als de opdrachtgever niet (meer) beschikbaar is, vermeld dan de reden. Vermeld dan de gegevens van de opdrachtgever van een ander - in dit document genoemd </w:t>
      </w:r>
      <w:r w:rsidR="0019283B" w:rsidRPr="14B300EA">
        <w:rPr>
          <w:sz w:val="18"/>
          <w:szCs w:val="18"/>
          <w:lang w:eastAsia="nl-NL"/>
        </w:rPr>
        <w:t>PPP</w:t>
      </w:r>
      <w:r w:rsidR="1A6620F7" w:rsidRPr="14B300EA">
        <w:rPr>
          <w:sz w:val="18"/>
          <w:szCs w:val="18"/>
          <w:lang w:eastAsia="nl-NL"/>
        </w:rPr>
        <w:t>-</w:t>
      </w:r>
      <w:r w:rsidR="0019283B" w:rsidRPr="14B300EA">
        <w:rPr>
          <w:sz w:val="18"/>
          <w:szCs w:val="18"/>
          <w:lang w:eastAsia="nl-NL"/>
        </w:rPr>
        <w:t>initiatief</w:t>
      </w:r>
      <w:r w:rsidRPr="14B300EA">
        <w:rPr>
          <w:sz w:val="18"/>
          <w:szCs w:val="18"/>
          <w:lang w:eastAsia="nl-NL"/>
        </w:rPr>
        <w:t xml:space="preserve"> - </w:t>
      </w:r>
      <w:r w:rsidRPr="14B300EA">
        <w:rPr>
          <w:sz w:val="18"/>
          <w:szCs w:val="18"/>
          <w:u w:val="single"/>
          <w:lang w:eastAsia="nl-NL"/>
        </w:rPr>
        <w:t xml:space="preserve">bij voorkeur </w:t>
      </w:r>
      <w:r w:rsidR="0019283B" w:rsidRPr="14B300EA">
        <w:rPr>
          <w:sz w:val="18"/>
          <w:szCs w:val="18"/>
          <w:u w:val="single"/>
          <w:lang w:eastAsia="nl-NL"/>
        </w:rPr>
        <w:t>PPP</w:t>
      </w:r>
      <w:r w:rsidR="1A899819" w:rsidRPr="14B300EA">
        <w:rPr>
          <w:sz w:val="18"/>
          <w:szCs w:val="18"/>
          <w:u w:val="single"/>
          <w:lang w:eastAsia="nl-NL"/>
        </w:rPr>
        <w:t>-</w:t>
      </w:r>
      <w:r w:rsidR="0019283B" w:rsidRPr="14B300EA">
        <w:rPr>
          <w:sz w:val="18"/>
          <w:szCs w:val="18"/>
          <w:u w:val="single"/>
          <w:lang w:eastAsia="nl-NL"/>
        </w:rPr>
        <w:t>initiatief</w:t>
      </w:r>
      <w:r w:rsidRPr="14B300EA">
        <w:rPr>
          <w:sz w:val="18"/>
          <w:szCs w:val="18"/>
          <w:u w:val="single"/>
          <w:lang w:eastAsia="nl-NL"/>
        </w:rPr>
        <w:t xml:space="preserve"> 2 of 3</w:t>
      </w:r>
      <w:r w:rsidRPr="14B300EA">
        <w:rPr>
          <w:sz w:val="18"/>
          <w:szCs w:val="18"/>
          <w:lang w:eastAsia="nl-NL"/>
        </w:rPr>
        <w:t>.</w:t>
      </w:r>
    </w:p>
    <w:p w14:paraId="6F96273D" w14:textId="77777777" w:rsidR="004302A6" w:rsidRPr="004302A6" w:rsidRDefault="004302A6" w:rsidP="004302A6">
      <w:pPr>
        <w:rPr>
          <w:sz w:val="18"/>
          <w:szCs w:val="18"/>
        </w:rPr>
      </w:pPr>
    </w:p>
    <w:p w14:paraId="20BE3A7C" w14:textId="77777777" w:rsidR="00BD4D81" w:rsidRPr="003412E2" w:rsidRDefault="00BD4D81" w:rsidP="003412E2">
      <w:pPr>
        <w:pStyle w:val="Kop3"/>
      </w:pPr>
      <w:r w:rsidRPr="003412E2">
        <w:t xml:space="preserve">Referent 2: Uw direct leidinggevende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84"/>
        <w:gridCol w:w="2977"/>
      </w:tblGrid>
      <w:tr w:rsidR="00A87995" w:rsidRPr="003412E2" w14:paraId="7AF7A681" w14:textId="77777777" w:rsidTr="00606779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CD65E58" w14:textId="77777777" w:rsidR="00A87995" w:rsidRPr="004302A6" w:rsidRDefault="00A87995" w:rsidP="007B527E">
            <w:pPr>
              <w:pStyle w:val="ICRHBTableText"/>
            </w:pPr>
            <w:r w:rsidRPr="004302A6">
              <w:t>Naam referent</w:t>
            </w:r>
            <w:r w:rsidR="0080714C" w:rsidRPr="004302A6">
              <w:t xml:space="preserve"> * </w:t>
            </w:r>
            <w:r w:rsidRPr="004302A6">
              <w:t xml:space="preserve">: </w:t>
            </w:r>
          </w:p>
        </w:tc>
        <w:sdt>
          <w:sdtPr>
            <w:id w:val="-1501503611"/>
            <w:placeholder>
              <w:docPart w:val="4DE98834C485464B85ED429EA78DC966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6EE31C2" w14:textId="77777777" w:rsidR="00A87995" w:rsidRPr="00E412ED" w:rsidRDefault="009C3D4C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referent</w:t>
                </w:r>
              </w:p>
            </w:tc>
          </w:sdtContent>
        </w:sdt>
      </w:tr>
      <w:tr w:rsidR="00A87995" w:rsidRPr="003412E2" w14:paraId="13BE5F29" w14:textId="77777777" w:rsidTr="00606779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BBAA90" w14:textId="77777777" w:rsidR="00A87995" w:rsidRPr="004302A6" w:rsidRDefault="00A87995" w:rsidP="007B527E">
            <w:pPr>
              <w:pStyle w:val="ICRHBTableText"/>
            </w:pPr>
            <w:r w:rsidRPr="004302A6">
              <w:t xml:space="preserve">Functie referent: </w:t>
            </w:r>
          </w:p>
        </w:tc>
        <w:sdt>
          <w:sdtPr>
            <w:id w:val="879206265"/>
            <w:placeholder>
              <w:docPart w:val="AAD0858C088F4A2AA405B550883F64DA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F8B07FD" w14:textId="77777777" w:rsidR="00A87995" w:rsidRPr="00E412ED" w:rsidRDefault="00A87995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 xml:space="preserve">Functie </w:t>
                </w:r>
                <w:r w:rsidR="009C3D4C" w:rsidRPr="00E412ED">
                  <w:rPr>
                    <w:rStyle w:val="Tekstvantijdelijkeaanduiding"/>
                    <w:lang w:val="nl-NL"/>
                  </w:rPr>
                  <w:t>r</w:t>
                </w:r>
                <w:r w:rsidRPr="00E412ED">
                  <w:rPr>
                    <w:rStyle w:val="Tekstvantijdelijkeaanduiding"/>
                    <w:lang w:val="nl-NL"/>
                  </w:rPr>
                  <w:t>eferent</w:t>
                </w:r>
              </w:p>
            </w:tc>
          </w:sdtContent>
        </w:sdt>
      </w:tr>
      <w:tr w:rsidR="00A87995" w:rsidRPr="003412E2" w14:paraId="7D803589" w14:textId="77777777" w:rsidTr="00606779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557141" w14:textId="77777777" w:rsidR="00A87995" w:rsidRPr="004302A6" w:rsidRDefault="00A87995" w:rsidP="007B527E">
            <w:pPr>
              <w:pStyle w:val="ICRHBTableText"/>
            </w:pPr>
            <w:r w:rsidRPr="004302A6">
              <w:t xml:space="preserve">Bedrijf referent: </w:t>
            </w:r>
          </w:p>
        </w:tc>
        <w:sdt>
          <w:sdtPr>
            <w:id w:val="1428001808"/>
            <w:placeholder>
              <w:docPart w:val="A283DEEB356346B6BF40D9BACB4390FB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DE6776C" w14:textId="77777777" w:rsidR="00A87995" w:rsidRPr="00E412ED" w:rsidRDefault="009C3D4C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referent</w:t>
                </w:r>
              </w:p>
            </w:tc>
          </w:sdtContent>
        </w:sdt>
      </w:tr>
      <w:tr w:rsidR="00A87995" w:rsidRPr="003412E2" w14:paraId="7EB1A0A2" w14:textId="77777777" w:rsidTr="00606779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92B7AA" w14:textId="77777777" w:rsidR="00A87995" w:rsidRPr="004302A6" w:rsidRDefault="00A87995" w:rsidP="007B527E">
            <w:pPr>
              <w:pStyle w:val="ICRHBTableText"/>
            </w:pPr>
            <w:r w:rsidRPr="004302A6">
              <w:t xml:space="preserve">E-mailadres referent: </w:t>
            </w:r>
          </w:p>
        </w:tc>
        <w:sdt>
          <w:sdtPr>
            <w:id w:val="-1558010738"/>
            <w:placeholder>
              <w:docPart w:val="9F97D7E1B02440CE80973A9E0E287958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99CC801" w14:textId="77777777" w:rsidR="00A87995" w:rsidRPr="00E412ED" w:rsidRDefault="00A87995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e-mailadres referent</w:t>
                </w:r>
              </w:p>
            </w:tc>
          </w:sdtContent>
        </w:sdt>
      </w:tr>
      <w:tr w:rsidR="009C3D4C" w:rsidRPr="003412E2" w14:paraId="5B5FDEB8" w14:textId="77777777" w:rsidTr="00606779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F6C519F" w14:textId="77777777" w:rsidR="009C3D4C" w:rsidRPr="004302A6" w:rsidRDefault="009C3D4C" w:rsidP="007B527E">
            <w:pPr>
              <w:pStyle w:val="ICRHBTableText"/>
            </w:pPr>
            <w:r w:rsidRPr="004302A6">
              <w:t>Telefoonnummer(s) referent:</w:t>
            </w:r>
          </w:p>
        </w:tc>
        <w:tc>
          <w:tcPr>
            <w:tcW w:w="30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43AD1" w14:textId="77777777" w:rsidR="009C3D4C" w:rsidRPr="00E412ED" w:rsidRDefault="003F4152" w:rsidP="007B527E">
            <w:pPr>
              <w:pStyle w:val="ICRHBTableText"/>
            </w:pPr>
            <w:sdt>
              <w:sdtPr>
                <w:id w:val="168603792"/>
                <w:placeholder>
                  <w:docPart w:val="C447718DC4AC4B40B99910F4504531B8"/>
                </w:placeholder>
                <w:showingPlcHdr/>
                <w:text/>
              </w:sdtPr>
              <w:sdtEndPr/>
              <w:sdtContent>
                <w:r w:rsidR="009C3D4C" w:rsidRPr="00E412ED">
                  <w:rPr>
                    <w:rStyle w:val="Tekstvantijdelijkeaanduiding"/>
                    <w:lang w:val="nl-NL"/>
                  </w:rPr>
                  <w:t>Mobiel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16015" w14:textId="77777777" w:rsidR="009C3D4C" w:rsidRPr="00E412ED" w:rsidRDefault="003F4152" w:rsidP="007B527E">
            <w:pPr>
              <w:pStyle w:val="ICRHBTableText"/>
            </w:pPr>
            <w:sdt>
              <w:sdtPr>
                <w:id w:val="-896049043"/>
                <w:placeholder>
                  <w:docPart w:val="FE07BF8A20BF44108460D61FDE8EC7DD"/>
                </w:placeholder>
                <w:showingPlcHdr/>
                <w:text/>
              </w:sdtPr>
              <w:sdtEndPr/>
              <w:sdtContent>
                <w:r w:rsidR="009C3D4C" w:rsidRPr="00E412ED">
                  <w:rPr>
                    <w:rStyle w:val="Tekstvantijdelijkeaanduiding"/>
                    <w:lang w:val="nl-NL"/>
                  </w:rPr>
                  <w:t>Vast</w:t>
                </w:r>
              </w:sdtContent>
            </w:sdt>
            <w:r w:rsidR="009C3D4C" w:rsidRPr="00E412ED">
              <w:t xml:space="preserve">  </w:t>
            </w:r>
          </w:p>
        </w:tc>
      </w:tr>
      <w:tr w:rsidR="009C3D4C" w:rsidRPr="003412E2" w14:paraId="348F36EB" w14:textId="77777777" w:rsidTr="00606779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7F01190" w14:textId="77777777" w:rsidR="009C3D4C" w:rsidRPr="004302A6" w:rsidRDefault="009C3D4C" w:rsidP="007B527E">
            <w:pPr>
              <w:pStyle w:val="ICRHBTableText"/>
            </w:pPr>
            <w:r w:rsidRPr="004302A6">
              <w:t xml:space="preserve">Indien </w:t>
            </w:r>
            <w:r w:rsidRPr="004302A6">
              <w:rPr>
                <w:u w:val="single"/>
              </w:rPr>
              <w:t>geen</w:t>
            </w:r>
            <w:r w:rsidRPr="004302A6">
              <w:t xml:space="preserve"> Nederlandse referent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E7730" w14:textId="77777777" w:rsidR="009C3D4C" w:rsidRPr="004836D5" w:rsidRDefault="003F4152" w:rsidP="007B527E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-18784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4C" w:rsidRPr="004836D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9C3D4C" w:rsidRPr="004836D5">
              <w:rPr>
                <w:lang w:val="nl-NL"/>
              </w:rPr>
              <w:t>Referent spreekt geen Nederlands maar wel Engels</w:t>
            </w:r>
          </w:p>
        </w:tc>
      </w:tr>
      <w:tr w:rsidR="00D840A0" w:rsidRPr="003412E2" w14:paraId="7426C904" w14:textId="77777777" w:rsidTr="000B0826"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53A9DF9" w14:textId="77777777" w:rsidR="00D840A0" w:rsidRPr="004836D5" w:rsidRDefault="00D840A0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Is deze referent buiten kantoortijden te bereiken?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B5A08" w14:textId="77777777" w:rsidR="00D840A0" w:rsidRDefault="003F4152" w:rsidP="00D840A0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16562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D840A0" w:rsidRPr="00876926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0A0" w:rsidRPr="00876926">
              <w:rPr>
                <w:rStyle w:val="Tekstvantijdelijkeaanduiding"/>
              </w:rPr>
              <w:t xml:space="preserve">  </w:t>
            </w:r>
            <w:r w:rsidR="00D840A0">
              <w:rPr>
                <w:rStyle w:val="Tekstvantijdelijkeaanduiding"/>
                <w:color w:val="auto"/>
              </w:rPr>
              <w:t>ja;</w:t>
            </w:r>
            <w:r w:rsidR="00D840A0" w:rsidRPr="00876926">
              <w:rPr>
                <w:rStyle w:val="Tekstvantijdelijkeaanduiding"/>
                <w:color w:val="auto"/>
              </w:rPr>
              <w:t xml:space="preserve">  </w:t>
            </w:r>
            <w:r w:rsidR="00D840A0" w:rsidRPr="00876926">
              <w:rPr>
                <w:rStyle w:val="Tekstvantijdelijkeaanduiding"/>
              </w:rPr>
              <w:t xml:space="preserve"> </w:t>
            </w:r>
            <w:r w:rsidR="00D840A0" w:rsidRPr="00876926">
              <w:t xml:space="preserve">van  </w:t>
            </w:r>
            <w:sdt>
              <w:sdtPr>
                <w:rPr>
                  <w:lang w:val="en-GB"/>
                </w:rPr>
                <w:id w:val="-912934296"/>
                <w:placeholder>
                  <w:docPart w:val="0111E8235FC44669A62DC8CEB018816C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840A0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D840A0" w:rsidRPr="00876926">
              <w:t xml:space="preserve">   to</w:t>
            </w:r>
            <w:r w:rsidR="00D840A0">
              <w:t>t</w:t>
            </w:r>
            <w:r w:rsidR="00D840A0" w:rsidRPr="00876926">
              <w:t xml:space="preserve">   </w:t>
            </w:r>
            <w:sdt>
              <w:sdtPr>
                <w:rPr>
                  <w:lang w:val="en-GB"/>
                </w:rPr>
                <w:id w:val="-1921627540"/>
                <w:placeholder>
                  <w:docPart w:val="D67BF533EDA0434D9808AF1D587A3AC1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840A0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D840A0">
              <w:rPr>
                <w:rStyle w:val="Tekstvantijdelijkeaanduiding"/>
              </w:rPr>
              <w:t xml:space="preserve"> </w:t>
            </w:r>
          </w:p>
          <w:p w14:paraId="6849D96B" w14:textId="77777777" w:rsidR="00D840A0" w:rsidRPr="00D840A0" w:rsidRDefault="003F4152" w:rsidP="00D840A0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142384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D840A0" w:rsidRPr="00D840A0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0A0" w:rsidRPr="00D840A0">
              <w:rPr>
                <w:rStyle w:val="Tekstvantijdelijkeaanduiding"/>
              </w:rPr>
              <w:t xml:space="preserve">  </w:t>
            </w:r>
            <w:r w:rsidR="00D840A0">
              <w:rPr>
                <w:rStyle w:val="Tekstvantijdelijkeaanduiding"/>
                <w:color w:val="auto"/>
              </w:rPr>
              <w:t>nee</w:t>
            </w:r>
          </w:p>
        </w:tc>
      </w:tr>
      <w:tr w:rsidR="00D840A0" w:rsidRPr="003412E2" w14:paraId="53034469" w14:textId="77777777" w:rsidTr="000B0826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EFA94EB" w14:textId="77777777" w:rsidR="00D840A0" w:rsidRPr="004836D5" w:rsidRDefault="00D840A0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Indien geen leidinggevende referent beschikbaar, waarom niet? </w:t>
            </w:r>
          </w:p>
          <w:p w14:paraId="3E2FB597" w14:textId="77777777" w:rsidR="00D840A0" w:rsidRPr="004836D5" w:rsidRDefault="00D840A0" w:rsidP="007B527E">
            <w:pPr>
              <w:pStyle w:val="ICRHBTableText"/>
              <w:rPr>
                <w:lang w:val="nl-NL"/>
              </w:rPr>
            </w:pPr>
          </w:p>
        </w:tc>
        <w:sdt>
          <w:sdtPr>
            <w:id w:val="-336541210"/>
            <w:lock w:val="sdtLocked"/>
            <w:placeholder>
              <w:docPart w:val="CAE464D46E444EFF978BDEF6815D6623"/>
            </w:placeholder>
            <w:showingPlcHdr/>
            <w:text w:multiLine="1"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75640DD" w14:textId="77777777" w:rsidR="00D840A0" w:rsidRPr="004836D5" w:rsidRDefault="00D840A0" w:rsidP="007B527E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D840A0" w:rsidRPr="003412E2" w14:paraId="5859B57A" w14:textId="77777777" w:rsidTr="000B0826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646016" w14:textId="77777777" w:rsidR="00D840A0" w:rsidRPr="004836D5" w:rsidRDefault="00D840A0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De rol die deze referent eventueel in project 1 gespeeld heeft:</w:t>
            </w:r>
          </w:p>
        </w:tc>
        <w:sdt>
          <w:sdtPr>
            <w:id w:val="-534198843"/>
            <w:lock w:val="sdtLocked"/>
            <w:placeholder>
              <w:docPart w:val="0BDA6C598C5E46698436ABECEB442AD3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8C71412" w14:textId="77777777" w:rsidR="00D840A0" w:rsidRPr="00E412ED" w:rsidRDefault="00D840A0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Rol referent</w:t>
                </w:r>
              </w:p>
            </w:tc>
          </w:sdtContent>
        </w:sdt>
      </w:tr>
    </w:tbl>
    <w:p w14:paraId="0493F958" w14:textId="77777777" w:rsidR="00606779" w:rsidRPr="0080714C" w:rsidRDefault="0080714C" w:rsidP="0080714C">
      <w:pPr>
        <w:pStyle w:val="Lijstalinea"/>
        <w:numPr>
          <w:ilvl w:val="0"/>
          <w:numId w:val="10"/>
        </w:numPr>
        <w:rPr>
          <w:sz w:val="18"/>
          <w:szCs w:val="18"/>
        </w:rPr>
      </w:pPr>
      <w:r w:rsidRPr="0080714C">
        <w:rPr>
          <w:sz w:val="18"/>
          <w:szCs w:val="18"/>
          <w:lang w:eastAsia="nl-NL"/>
        </w:rPr>
        <w:t>Indien geen leidinggevende beschikbaar is (bijv. omdat u zelfstandig ondernemer bent), geef hier dan de naam op van een andere bij project 1 betrokken manager.</w:t>
      </w:r>
    </w:p>
    <w:p w14:paraId="3BD14749" w14:textId="77777777" w:rsidR="001A1207" w:rsidRDefault="001A1207">
      <w:pPr>
        <w:spacing w:line="240" w:lineRule="auto"/>
        <w:rPr>
          <w:rFonts w:eastAsia="Cambria" w:cs="Times New Roman"/>
          <w:b/>
          <w:color w:val="00B0F0"/>
          <w:szCs w:val="24"/>
          <w:shd w:val="clear" w:color="auto" w:fill="auto"/>
        </w:rPr>
      </w:pPr>
      <w:r>
        <w:br w:type="page"/>
      </w:r>
    </w:p>
    <w:p w14:paraId="66A89CB3" w14:textId="3168C091" w:rsidR="00BD4D81" w:rsidRPr="00272242" w:rsidRDefault="00BD4D81" w:rsidP="003412E2">
      <w:pPr>
        <w:pStyle w:val="Kop3"/>
        <w:rPr>
          <w:lang w:val="en-GB"/>
        </w:rPr>
      </w:pPr>
      <w:r w:rsidRPr="14B300EA">
        <w:rPr>
          <w:lang w:val="en-GB"/>
        </w:rPr>
        <w:lastRenderedPageBreak/>
        <w:t xml:space="preserve">Referent 3: </w:t>
      </w:r>
      <w:r w:rsidR="00F554C4">
        <w:rPr>
          <w:lang w:val="en-GB"/>
        </w:rPr>
        <w:t>M</w:t>
      </w:r>
      <w:r w:rsidR="004302A6" w:rsidRPr="14B300EA">
        <w:rPr>
          <w:lang w:val="en-GB"/>
        </w:rPr>
        <w:t>edewerker of colleg</w:t>
      </w:r>
      <w:r w:rsidR="00F554C4">
        <w:rPr>
          <w:lang w:val="en-GB"/>
        </w:rPr>
        <w:t>a</w:t>
      </w:r>
      <w:r w:rsidR="004302A6" w:rsidRPr="14B300EA">
        <w:rPr>
          <w:lang w:val="en-GB"/>
        </w:rPr>
        <w:t xml:space="preserve"> PMO-team </w:t>
      </w:r>
      <w:r w:rsidRPr="14B300EA">
        <w:rPr>
          <w:lang w:val="en-GB"/>
        </w:rPr>
        <w:t xml:space="preserve">in </w:t>
      </w:r>
      <w:r w:rsidR="009C7AFF" w:rsidRPr="14B300EA">
        <w:rPr>
          <w:lang w:val="en-GB"/>
        </w:rPr>
        <w:t>referentie</w:t>
      </w:r>
      <w:r w:rsidR="00272242" w:rsidRPr="14B300EA">
        <w:rPr>
          <w:lang w:val="en-GB"/>
        </w:rPr>
        <w:t xml:space="preserve"> </w:t>
      </w:r>
      <w:r w:rsidR="360D75EC" w:rsidRPr="14B300EA">
        <w:rPr>
          <w:lang w:val="en-GB"/>
        </w:rPr>
        <w:t>PPP-initiatie</w:t>
      </w:r>
      <w:r w:rsidR="0019283B" w:rsidRPr="14B300EA">
        <w:rPr>
          <w:lang w:val="en-GB"/>
        </w:rPr>
        <w:t>f</w:t>
      </w:r>
      <w:r w:rsidRPr="14B300EA">
        <w:rPr>
          <w:lang w:val="en-GB"/>
        </w:rPr>
        <w:t xml:space="preserve"> 1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84"/>
        <w:gridCol w:w="2977"/>
      </w:tblGrid>
      <w:tr w:rsidR="00413156" w:rsidRPr="003412E2" w14:paraId="3A32BA58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D906F6B" w14:textId="77777777" w:rsidR="00413156" w:rsidRPr="003412E2" w:rsidRDefault="00413156" w:rsidP="007B527E">
            <w:pPr>
              <w:pStyle w:val="ICRHBTableText"/>
            </w:pPr>
            <w:r w:rsidRPr="003412E2">
              <w:t xml:space="preserve">Naam referent: </w:t>
            </w:r>
          </w:p>
        </w:tc>
        <w:sdt>
          <w:sdtPr>
            <w:id w:val="-745735505"/>
            <w:placeholder>
              <w:docPart w:val="C97F3D6CDBF3499FAE0E2D56A540A495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90F4764" w14:textId="77777777" w:rsidR="00413156" w:rsidRPr="00E412ED" w:rsidRDefault="009C3D4C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referent</w:t>
                </w:r>
              </w:p>
            </w:tc>
          </w:sdtContent>
        </w:sdt>
      </w:tr>
      <w:tr w:rsidR="00413156" w:rsidRPr="003412E2" w14:paraId="35AE3D92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72394D7" w14:textId="77777777" w:rsidR="00413156" w:rsidRPr="003412E2" w:rsidRDefault="00413156" w:rsidP="007B527E">
            <w:pPr>
              <w:pStyle w:val="ICRHBTableText"/>
            </w:pPr>
            <w:r w:rsidRPr="003412E2">
              <w:t xml:space="preserve">Functie referent: </w:t>
            </w:r>
          </w:p>
        </w:tc>
        <w:sdt>
          <w:sdtPr>
            <w:id w:val="244156449"/>
            <w:placeholder>
              <w:docPart w:val="D973234EE3864A7D94F36B08F8792C3E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B11D1E6" w14:textId="77777777" w:rsidR="00413156" w:rsidRPr="00E412ED" w:rsidRDefault="00413156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 xml:space="preserve">Functie </w:t>
                </w:r>
                <w:r w:rsidR="009C3D4C" w:rsidRPr="00E412ED">
                  <w:rPr>
                    <w:rStyle w:val="Tekstvantijdelijkeaanduiding"/>
                    <w:lang w:val="nl-NL"/>
                  </w:rPr>
                  <w:t>r</w:t>
                </w:r>
                <w:r w:rsidRPr="00E412ED">
                  <w:rPr>
                    <w:rStyle w:val="Tekstvantijdelijkeaanduiding"/>
                    <w:lang w:val="nl-NL"/>
                  </w:rPr>
                  <w:t>eferent</w:t>
                </w:r>
              </w:p>
            </w:tc>
          </w:sdtContent>
        </w:sdt>
      </w:tr>
      <w:tr w:rsidR="00413156" w:rsidRPr="003412E2" w14:paraId="084AE97F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87CDBC8" w14:textId="77777777" w:rsidR="00413156" w:rsidRPr="003412E2" w:rsidRDefault="00413156" w:rsidP="007B527E">
            <w:pPr>
              <w:pStyle w:val="ICRHBTableText"/>
            </w:pPr>
            <w:r w:rsidRPr="003412E2">
              <w:t xml:space="preserve">Bedrijf referent: </w:t>
            </w:r>
          </w:p>
        </w:tc>
        <w:sdt>
          <w:sdtPr>
            <w:id w:val="1760562125"/>
            <w:placeholder>
              <w:docPart w:val="CAE6F466755240A0B4C5D6DABE0BB6B0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9088E60" w14:textId="77777777" w:rsidR="00413156" w:rsidRPr="00E412ED" w:rsidRDefault="009C3D4C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referent</w:t>
                </w:r>
              </w:p>
            </w:tc>
          </w:sdtContent>
        </w:sdt>
      </w:tr>
      <w:tr w:rsidR="00413156" w:rsidRPr="003412E2" w14:paraId="1FB68ED1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CEC60D6" w14:textId="77777777" w:rsidR="00413156" w:rsidRPr="003412E2" w:rsidRDefault="00413156" w:rsidP="007B527E">
            <w:pPr>
              <w:pStyle w:val="ICRHBTableText"/>
            </w:pPr>
            <w:r w:rsidRPr="003412E2">
              <w:t xml:space="preserve">E-mailadres referent: </w:t>
            </w:r>
          </w:p>
        </w:tc>
        <w:sdt>
          <w:sdtPr>
            <w:id w:val="-1398435548"/>
            <w:placeholder>
              <w:docPart w:val="3D04AD4D426D4AFCB932A79BCA6A0284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34BD851" w14:textId="77777777" w:rsidR="00413156" w:rsidRPr="00E412ED" w:rsidRDefault="00413156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e-mailadres referent</w:t>
                </w:r>
              </w:p>
            </w:tc>
          </w:sdtContent>
        </w:sdt>
      </w:tr>
      <w:tr w:rsidR="00975661" w:rsidRPr="003412E2" w14:paraId="6C37480A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91B747" w14:textId="77777777" w:rsidR="00975661" w:rsidRPr="003412E2" w:rsidRDefault="00975661" w:rsidP="007B527E">
            <w:pPr>
              <w:pStyle w:val="ICRHBTableText"/>
            </w:pPr>
            <w:r w:rsidRPr="003412E2">
              <w:t>Telefoonnummer(s) referent:</w:t>
            </w:r>
          </w:p>
        </w:tc>
        <w:tc>
          <w:tcPr>
            <w:tcW w:w="30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0DFFC" w14:textId="77777777" w:rsidR="00975661" w:rsidRPr="00E412ED" w:rsidRDefault="003F4152" w:rsidP="007B527E">
            <w:pPr>
              <w:pStyle w:val="ICRHBTableText"/>
            </w:pPr>
            <w:sdt>
              <w:sdtPr>
                <w:id w:val="2068828916"/>
                <w:placeholder>
                  <w:docPart w:val="F9E36F2EE70C477583CF731F99323EFD"/>
                </w:placeholder>
                <w:showingPlcHdr/>
                <w:text/>
              </w:sdtPr>
              <w:sdtEndPr/>
              <w:sdtContent>
                <w:r w:rsidR="00975661" w:rsidRPr="00E412ED">
                  <w:rPr>
                    <w:rStyle w:val="Tekstvantijdelijkeaanduiding"/>
                    <w:lang w:val="nl-NL"/>
                  </w:rPr>
                  <w:t>Mobiel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D7B12" w14:textId="77777777" w:rsidR="00975661" w:rsidRPr="00E412ED" w:rsidRDefault="003F4152" w:rsidP="007B527E">
            <w:pPr>
              <w:pStyle w:val="ICRHBTableText"/>
            </w:pPr>
            <w:sdt>
              <w:sdtPr>
                <w:id w:val="1295264547"/>
                <w:placeholder>
                  <w:docPart w:val="BF7C526C46294591A8889979A60456D2"/>
                </w:placeholder>
                <w:showingPlcHdr/>
                <w:text/>
              </w:sdtPr>
              <w:sdtEndPr/>
              <w:sdtContent>
                <w:r w:rsidR="00975661" w:rsidRPr="00E412ED">
                  <w:rPr>
                    <w:rStyle w:val="Tekstvantijdelijkeaanduiding"/>
                    <w:lang w:val="nl-NL"/>
                  </w:rPr>
                  <w:t>Vast</w:t>
                </w:r>
              </w:sdtContent>
            </w:sdt>
            <w:r w:rsidR="00975661" w:rsidRPr="00E412ED">
              <w:t xml:space="preserve">  </w:t>
            </w:r>
          </w:p>
        </w:tc>
      </w:tr>
      <w:tr w:rsidR="00975661" w:rsidRPr="003412E2" w14:paraId="43FBFEA2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D3940E" w14:textId="77777777" w:rsidR="00975661" w:rsidRPr="00A87995" w:rsidRDefault="00975661" w:rsidP="007B527E">
            <w:pPr>
              <w:pStyle w:val="ICRHBTableText"/>
            </w:pPr>
            <w:r w:rsidRPr="00A87995">
              <w:t xml:space="preserve">Indien </w:t>
            </w:r>
            <w:r w:rsidRPr="00A87995">
              <w:rPr>
                <w:u w:val="single"/>
              </w:rPr>
              <w:t>geen</w:t>
            </w:r>
            <w:r w:rsidRPr="00A87995">
              <w:t xml:space="preserve"> Nederlandse referent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3B0A2" w14:textId="77777777" w:rsidR="00975661" w:rsidRPr="004836D5" w:rsidRDefault="003F4152" w:rsidP="007B527E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-20959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61" w:rsidRPr="004836D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975661" w:rsidRPr="004836D5">
              <w:rPr>
                <w:lang w:val="nl-NL"/>
              </w:rPr>
              <w:t>Referent spreekt geen Nederlands maar wel Engels</w:t>
            </w:r>
          </w:p>
        </w:tc>
      </w:tr>
      <w:tr w:rsidR="00D44488" w:rsidRPr="003412E2" w14:paraId="550A6646" w14:textId="77777777" w:rsidTr="009C3D4C"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5646724" w14:textId="77777777" w:rsidR="00D44488" w:rsidRPr="004836D5" w:rsidRDefault="00D44488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Is deze referent buiten kantoortijden te bereiken?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5A532" w14:textId="77777777" w:rsidR="00D44488" w:rsidRDefault="003F4152" w:rsidP="00D44488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-188424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D44488" w:rsidRPr="00876926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4488" w:rsidRPr="00876926">
              <w:rPr>
                <w:rStyle w:val="Tekstvantijdelijkeaanduiding"/>
              </w:rPr>
              <w:t xml:space="preserve">  </w:t>
            </w:r>
            <w:r w:rsidR="00D44488">
              <w:rPr>
                <w:rStyle w:val="Tekstvantijdelijkeaanduiding"/>
                <w:color w:val="auto"/>
              </w:rPr>
              <w:t>ja;</w:t>
            </w:r>
            <w:r w:rsidR="00D44488" w:rsidRPr="00876926">
              <w:rPr>
                <w:rStyle w:val="Tekstvantijdelijkeaanduiding"/>
                <w:color w:val="auto"/>
              </w:rPr>
              <w:t xml:space="preserve">  </w:t>
            </w:r>
            <w:r w:rsidR="00D44488" w:rsidRPr="00876926">
              <w:rPr>
                <w:rStyle w:val="Tekstvantijdelijkeaanduiding"/>
              </w:rPr>
              <w:t xml:space="preserve"> </w:t>
            </w:r>
            <w:r w:rsidR="00D44488" w:rsidRPr="00876926">
              <w:t xml:space="preserve">van  </w:t>
            </w:r>
            <w:sdt>
              <w:sdtPr>
                <w:rPr>
                  <w:lang w:val="en-GB"/>
                </w:rPr>
                <w:id w:val="388923193"/>
                <w:placeholder>
                  <w:docPart w:val="B9B385C32651474BB4FF4F69C2266D27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44488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D44488" w:rsidRPr="00876926">
              <w:t xml:space="preserve">   to</w:t>
            </w:r>
            <w:r w:rsidR="00D44488">
              <w:t>t</w:t>
            </w:r>
            <w:r w:rsidR="00D44488" w:rsidRPr="00876926">
              <w:t xml:space="preserve">   </w:t>
            </w:r>
            <w:sdt>
              <w:sdtPr>
                <w:rPr>
                  <w:lang w:val="en-GB"/>
                </w:rPr>
                <w:id w:val="225030707"/>
                <w:placeholder>
                  <w:docPart w:val="97F5778D05DB473FAFF4696F3EC1615A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44488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D44488">
              <w:rPr>
                <w:rStyle w:val="Tekstvantijdelijkeaanduiding"/>
              </w:rPr>
              <w:t xml:space="preserve"> </w:t>
            </w:r>
          </w:p>
          <w:p w14:paraId="0A2F5632" w14:textId="77777777" w:rsidR="00D44488" w:rsidRPr="00D840A0" w:rsidRDefault="003F4152" w:rsidP="00D44488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-138593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D44488" w:rsidRPr="00D840A0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4488" w:rsidRPr="00D840A0">
              <w:rPr>
                <w:rStyle w:val="Tekstvantijdelijkeaanduiding"/>
              </w:rPr>
              <w:t xml:space="preserve">  </w:t>
            </w:r>
            <w:r w:rsidR="00D44488">
              <w:rPr>
                <w:rStyle w:val="Tekstvantijdelijkeaanduiding"/>
                <w:color w:val="auto"/>
              </w:rPr>
              <w:t>nee</w:t>
            </w:r>
          </w:p>
        </w:tc>
      </w:tr>
      <w:tr w:rsidR="00D44488" w:rsidRPr="003412E2" w14:paraId="2ABB468A" w14:textId="77777777" w:rsidTr="009C3D4C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02686B" w14:textId="77777777" w:rsidR="00D44488" w:rsidRPr="004836D5" w:rsidRDefault="00D44488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Indien geen leidinggevende referent beschikbaar, waarom niet?</w:t>
            </w:r>
          </w:p>
          <w:p w14:paraId="766C944E" w14:textId="77777777" w:rsidR="00D44488" w:rsidRPr="004836D5" w:rsidRDefault="00D44488" w:rsidP="007B527E">
            <w:pPr>
              <w:pStyle w:val="ICRHBTableText"/>
              <w:rPr>
                <w:lang w:val="nl-NL"/>
              </w:rPr>
            </w:pPr>
          </w:p>
        </w:tc>
        <w:sdt>
          <w:sdtPr>
            <w:id w:val="1284304839"/>
            <w:placeholder>
              <w:docPart w:val="858F3CFEB774499BA527ED417F451B36"/>
            </w:placeholder>
            <w:showingPlcHdr/>
            <w:text w:multiLine="1"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E826075" w14:textId="77777777" w:rsidR="00D44488" w:rsidRPr="004836D5" w:rsidRDefault="00D44488" w:rsidP="007B527E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D44488" w:rsidRPr="003412E2" w14:paraId="7EE3D2BF" w14:textId="77777777" w:rsidTr="009C3D4C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D8DF465" w14:textId="1EFB4D88" w:rsidR="00D44488" w:rsidRPr="004836D5" w:rsidRDefault="00D44488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De rol die deze referent eventueel in </w:t>
            </w:r>
            <w:r w:rsidR="008D7AE8" w:rsidRPr="004836D5">
              <w:rPr>
                <w:lang w:val="nl-NL"/>
              </w:rPr>
              <w:t>initiatief</w:t>
            </w:r>
            <w:r w:rsidRPr="004836D5">
              <w:rPr>
                <w:lang w:val="nl-NL"/>
              </w:rPr>
              <w:t xml:space="preserve"> 1 gespeeld heeft:</w:t>
            </w:r>
          </w:p>
        </w:tc>
        <w:sdt>
          <w:sdtPr>
            <w:id w:val="169610561"/>
            <w:placeholder>
              <w:docPart w:val="42BAB211856F4465AE085FB1EC51C1F4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9E5C5D7" w14:textId="77777777" w:rsidR="00D44488" w:rsidRPr="00E412ED" w:rsidRDefault="00D44488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Rol referent</w:t>
                </w:r>
              </w:p>
            </w:tc>
          </w:sdtContent>
        </w:sdt>
      </w:tr>
    </w:tbl>
    <w:p w14:paraId="2F31037E" w14:textId="77777777" w:rsidR="004302A6" w:rsidRDefault="004302A6" w:rsidP="003412E2">
      <w:pPr>
        <w:pStyle w:val="Kop3"/>
      </w:pPr>
    </w:p>
    <w:p w14:paraId="0518DD28" w14:textId="21503E29" w:rsidR="00BD4D81" w:rsidRPr="003412E2" w:rsidRDefault="00BD4D81" w:rsidP="003412E2">
      <w:pPr>
        <w:pStyle w:val="Kop3"/>
      </w:pPr>
      <w:r>
        <w:t xml:space="preserve">Referent 4: </w:t>
      </w:r>
      <w:r w:rsidR="00F554C4">
        <w:t>M</w:t>
      </w:r>
      <w:r w:rsidR="004302A6">
        <w:t>edewerker of colleg</w:t>
      </w:r>
      <w:r w:rsidR="00F554C4">
        <w:t>a</w:t>
      </w:r>
      <w:r w:rsidR="004302A6">
        <w:t xml:space="preserve"> PMO-team </w:t>
      </w:r>
      <w:r>
        <w:t xml:space="preserve">uit een van uw </w:t>
      </w:r>
      <w:r w:rsidR="7BF1C768">
        <w:t>PPP-initiatieven</w:t>
      </w:r>
      <w:r w:rsidR="00272242">
        <w:t>.</w:t>
      </w:r>
    </w:p>
    <w:p w14:paraId="25E8ED12" w14:textId="6BEE8356" w:rsidR="00BD4D81" w:rsidRPr="007655D1" w:rsidRDefault="00BD4D81" w:rsidP="14B300EA">
      <w:pPr>
        <w:rPr>
          <w:b/>
          <w:bCs/>
          <w:shd w:val="clear" w:color="auto" w:fill="auto"/>
          <w:lang w:eastAsia="nl-NL"/>
        </w:rPr>
      </w:pPr>
      <w:r w:rsidRPr="007655D1">
        <w:rPr>
          <w:shd w:val="clear" w:color="auto" w:fill="auto"/>
          <w:lang w:eastAsia="nl-NL"/>
        </w:rPr>
        <w:t>NB</w:t>
      </w:r>
      <w:r w:rsidR="00FB76C8" w:rsidRPr="007655D1">
        <w:rPr>
          <w:shd w:val="clear" w:color="auto" w:fill="auto"/>
          <w:lang w:eastAsia="nl-NL"/>
        </w:rPr>
        <w:t>.</w:t>
      </w:r>
      <w:r w:rsidRPr="007655D1">
        <w:rPr>
          <w:shd w:val="clear" w:color="auto" w:fill="auto"/>
          <w:lang w:eastAsia="nl-NL"/>
        </w:rPr>
        <w:t xml:space="preserve"> Dit mag een </w:t>
      </w:r>
      <w:r w:rsidR="00F554C4">
        <w:rPr>
          <w:shd w:val="clear" w:color="auto" w:fill="auto"/>
          <w:lang w:eastAsia="nl-NL"/>
        </w:rPr>
        <w:t>medewerker</w:t>
      </w:r>
      <w:r w:rsidR="009C7AFF">
        <w:rPr>
          <w:shd w:val="clear" w:color="auto" w:fill="auto"/>
          <w:lang w:eastAsia="nl-NL"/>
        </w:rPr>
        <w:t xml:space="preserve"> </w:t>
      </w:r>
      <w:r w:rsidRPr="007655D1">
        <w:rPr>
          <w:shd w:val="clear" w:color="auto" w:fill="auto"/>
          <w:lang w:eastAsia="nl-NL"/>
        </w:rPr>
        <w:t xml:space="preserve">uit </w:t>
      </w:r>
      <w:r w:rsidR="44C4ADF1">
        <w:rPr>
          <w:shd w:val="clear" w:color="auto" w:fill="auto"/>
          <w:lang w:eastAsia="nl-NL"/>
        </w:rPr>
        <w:t>PPP-initiatief</w:t>
      </w:r>
      <w:r w:rsidR="009C7AFF">
        <w:rPr>
          <w:shd w:val="clear" w:color="auto" w:fill="auto"/>
          <w:lang w:eastAsia="nl-NL"/>
        </w:rPr>
        <w:t xml:space="preserve"> 1 </w:t>
      </w:r>
      <w:r w:rsidRPr="007655D1">
        <w:rPr>
          <w:shd w:val="clear" w:color="auto" w:fill="auto"/>
          <w:lang w:eastAsia="nl-NL"/>
        </w:rPr>
        <w:t xml:space="preserve">zijn of </w:t>
      </w:r>
      <w:r w:rsidR="49C1C5D9" w:rsidRPr="007655D1">
        <w:rPr>
          <w:shd w:val="clear" w:color="auto" w:fill="auto"/>
          <w:lang w:eastAsia="nl-NL"/>
        </w:rPr>
        <w:t>éé</w:t>
      </w:r>
      <w:r w:rsidRPr="007655D1">
        <w:rPr>
          <w:shd w:val="clear" w:color="auto" w:fill="auto"/>
          <w:lang w:eastAsia="nl-NL"/>
        </w:rPr>
        <w:t>n van de andere hier opgevoerde</w:t>
      </w:r>
      <w:r w:rsidR="0019283B">
        <w:rPr>
          <w:shd w:val="clear" w:color="auto" w:fill="auto"/>
          <w:lang w:eastAsia="nl-NL"/>
        </w:rPr>
        <w:t xml:space="preserve"> </w:t>
      </w:r>
      <w:r w:rsidR="6CE7A8E6">
        <w:rPr>
          <w:shd w:val="clear" w:color="auto" w:fill="auto"/>
          <w:lang w:eastAsia="nl-NL"/>
        </w:rPr>
        <w:t>PPP-initiatieven</w:t>
      </w:r>
      <w:r w:rsidRPr="007655D1">
        <w:rPr>
          <w:shd w:val="clear" w:color="auto" w:fill="auto"/>
          <w:lang w:eastAsia="nl-NL"/>
        </w:rPr>
        <w:t>.</w:t>
      </w:r>
      <w:r w:rsidRPr="14B300EA">
        <w:rPr>
          <w:b/>
          <w:bCs/>
          <w:shd w:val="clear" w:color="auto" w:fill="auto"/>
          <w:lang w:eastAsia="nl-NL"/>
        </w:rPr>
        <w:t xml:space="preserve"> </w:t>
      </w:r>
    </w:p>
    <w:p w14:paraId="73DBA573" w14:textId="77777777" w:rsidR="001A2F1C" w:rsidRDefault="001A2F1C" w:rsidP="00E84A16">
      <w:pPr>
        <w:rPr>
          <w:shd w:val="clear" w:color="auto" w:fill="auto"/>
          <w:lang w:eastAsia="nl-N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84"/>
        <w:gridCol w:w="2977"/>
      </w:tblGrid>
      <w:tr w:rsidR="00975661" w:rsidRPr="003412E2" w14:paraId="10ED6E92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C672BC8" w14:textId="77777777" w:rsidR="00975661" w:rsidRPr="003412E2" w:rsidRDefault="00975661" w:rsidP="007B527E">
            <w:pPr>
              <w:pStyle w:val="ICRHBTableText"/>
            </w:pPr>
            <w:r w:rsidRPr="003412E2">
              <w:t xml:space="preserve">Naam referent: </w:t>
            </w:r>
          </w:p>
        </w:tc>
        <w:sdt>
          <w:sdtPr>
            <w:id w:val="-65426585"/>
            <w:placeholder>
              <w:docPart w:val="8369313B89AD475281DF580643AB86E7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D076D00" w14:textId="77777777" w:rsidR="00975661" w:rsidRPr="00E412ED" w:rsidRDefault="00975661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Naam referent</w:t>
                </w:r>
              </w:p>
            </w:tc>
          </w:sdtContent>
        </w:sdt>
      </w:tr>
      <w:tr w:rsidR="00975661" w:rsidRPr="003412E2" w14:paraId="2BBF963E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FB79B25" w14:textId="77777777" w:rsidR="00975661" w:rsidRPr="003412E2" w:rsidRDefault="00975661" w:rsidP="007B527E">
            <w:pPr>
              <w:pStyle w:val="ICRHBTableText"/>
            </w:pPr>
            <w:r w:rsidRPr="003412E2">
              <w:t xml:space="preserve">Functie referent: </w:t>
            </w:r>
          </w:p>
        </w:tc>
        <w:sdt>
          <w:sdtPr>
            <w:id w:val="-195315882"/>
            <w:placeholder>
              <w:docPart w:val="C4F4065CFB8D40EE9378EAB42D034CAF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1C7DEEA" w14:textId="77777777" w:rsidR="00975661" w:rsidRPr="00E412ED" w:rsidRDefault="00975661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Functie referent</w:t>
                </w:r>
              </w:p>
            </w:tc>
          </w:sdtContent>
        </w:sdt>
      </w:tr>
      <w:tr w:rsidR="00975661" w:rsidRPr="003412E2" w14:paraId="56662683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FF39D31" w14:textId="77777777" w:rsidR="00975661" w:rsidRPr="003412E2" w:rsidRDefault="00975661" w:rsidP="007B527E">
            <w:pPr>
              <w:pStyle w:val="ICRHBTableText"/>
            </w:pPr>
            <w:r w:rsidRPr="003412E2">
              <w:t xml:space="preserve">Bedrijf referent: </w:t>
            </w:r>
          </w:p>
        </w:tc>
        <w:sdt>
          <w:sdtPr>
            <w:id w:val="-1117826905"/>
            <w:placeholder>
              <w:docPart w:val="43FF9539CF85438DB2A3AD6F34904F3B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FE24461" w14:textId="77777777" w:rsidR="00975661" w:rsidRPr="00E412ED" w:rsidRDefault="00975661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Bedrijf referent</w:t>
                </w:r>
              </w:p>
            </w:tc>
          </w:sdtContent>
        </w:sdt>
      </w:tr>
      <w:tr w:rsidR="00975661" w:rsidRPr="003412E2" w14:paraId="535E42A7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7E05160" w14:textId="77777777" w:rsidR="00975661" w:rsidRPr="003412E2" w:rsidRDefault="00975661" w:rsidP="007B527E">
            <w:pPr>
              <w:pStyle w:val="ICRHBTableText"/>
            </w:pPr>
            <w:r w:rsidRPr="003412E2">
              <w:t xml:space="preserve">E-mailadres referent: </w:t>
            </w:r>
          </w:p>
        </w:tc>
        <w:sdt>
          <w:sdtPr>
            <w:id w:val="1745298667"/>
            <w:placeholder>
              <w:docPart w:val="1DBD80849D47458F8027F0A74178C03D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39E84EC" w14:textId="77777777" w:rsidR="00975661" w:rsidRPr="00E412ED" w:rsidRDefault="00975661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e-mailadres referent</w:t>
                </w:r>
              </w:p>
            </w:tc>
          </w:sdtContent>
        </w:sdt>
      </w:tr>
      <w:tr w:rsidR="00975661" w:rsidRPr="003412E2" w14:paraId="1121245D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22FD03D" w14:textId="77777777" w:rsidR="00975661" w:rsidRPr="003412E2" w:rsidRDefault="00975661" w:rsidP="007B527E">
            <w:pPr>
              <w:pStyle w:val="ICRHBTableText"/>
            </w:pPr>
            <w:r w:rsidRPr="003412E2">
              <w:t>Telefoonnummer(s) referent:</w:t>
            </w:r>
          </w:p>
        </w:tc>
        <w:tc>
          <w:tcPr>
            <w:tcW w:w="30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4B09D" w14:textId="77777777" w:rsidR="00975661" w:rsidRPr="00E412ED" w:rsidRDefault="003F4152" w:rsidP="007B527E">
            <w:pPr>
              <w:pStyle w:val="ICRHBTableText"/>
            </w:pPr>
            <w:sdt>
              <w:sdtPr>
                <w:id w:val="-1769918785"/>
                <w:placeholder>
                  <w:docPart w:val="5823B96474EF49ADAC98DB9929BE9A52"/>
                </w:placeholder>
                <w:showingPlcHdr/>
                <w:text/>
              </w:sdtPr>
              <w:sdtEndPr/>
              <w:sdtContent>
                <w:r w:rsidR="00975661" w:rsidRPr="00E412ED">
                  <w:rPr>
                    <w:rStyle w:val="Tekstvantijdelijkeaanduiding"/>
                    <w:lang w:val="nl-NL"/>
                  </w:rPr>
                  <w:t>Mobiel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86BEC" w14:textId="77777777" w:rsidR="00975661" w:rsidRPr="00E412ED" w:rsidRDefault="003F4152" w:rsidP="007B527E">
            <w:pPr>
              <w:pStyle w:val="ICRHBTableText"/>
            </w:pPr>
            <w:sdt>
              <w:sdtPr>
                <w:id w:val="-1461101676"/>
                <w:placeholder>
                  <w:docPart w:val="D46C1B446FB24F54A5F589BF3AA88715"/>
                </w:placeholder>
                <w:showingPlcHdr/>
                <w:text/>
              </w:sdtPr>
              <w:sdtEndPr/>
              <w:sdtContent>
                <w:r w:rsidR="00975661" w:rsidRPr="00E412ED">
                  <w:rPr>
                    <w:rStyle w:val="Tekstvantijdelijkeaanduiding"/>
                    <w:lang w:val="nl-NL"/>
                  </w:rPr>
                  <w:t>Vast</w:t>
                </w:r>
              </w:sdtContent>
            </w:sdt>
            <w:r w:rsidR="00975661" w:rsidRPr="00E412ED">
              <w:t xml:space="preserve">  </w:t>
            </w:r>
          </w:p>
        </w:tc>
      </w:tr>
      <w:tr w:rsidR="00975661" w:rsidRPr="003412E2" w14:paraId="637829C7" w14:textId="77777777" w:rsidTr="009C3D4C">
        <w:trPr>
          <w:trHeight w:hRule="exact" w:val="397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7CBF47" w14:textId="77777777" w:rsidR="00975661" w:rsidRPr="00A87995" w:rsidRDefault="00975661" w:rsidP="007B527E">
            <w:pPr>
              <w:pStyle w:val="ICRHBTableText"/>
            </w:pPr>
            <w:r w:rsidRPr="00A87995">
              <w:t xml:space="preserve">Indien </w:t>
            </w:r>
            <w:r w:rsidRPr="00A87995">
              <w:rPr>
                <w:u w:val="single"/>
              </w:rPr>
              <w:t>geen</w:t>
            </w:r>
            <w:r w:rsidRPr="00A87995">
              <w:t xml:space="preserve"> Nederlandse referent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2E92D" w14:textId="77777777" w:rsidR="00975661" w:rsidRPr="004836D5" w:rsidRDefault="003F4152" w:rsidP="007B527E">
            <w:pPr>
              <w:pStyle w:val="ICRHBTableText"/>
              <w:rPr>
                <w:lang w:val="nl-NL"/>
              </w:rPr>
            </w:pPr>
            <w:sdt>
              <w:sdtPr>
                <w:rPr>
                  <w:lang w:val="nl-NL"/>
                </w:rPr>
                <w:id w:val="123243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661" w:rsidRPr="004836D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975661" w:rsidRPr="004836D5">
              <w:rPr>
                <w:lang w:val="nl-NL"/>
              </w:rPr>
              <w:t>Referent spreekt geen Nederlands maar wel Engels</w:t>
            </w:r>
          </w:p>
        </w:tc>
      </w:tr>
      <w:tr w:rsidR="00D44488" w:rsidRPr="003412E2" w14:paraId="3F62AE51" w14:textId="77777777" w:rsidTr="009C3D4C"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3E7AD9C" w14:textId="77777777" w:rsidR="00D44488" w:rsidRPr="004836D5" w:rsidRDefault="00D44488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Is deze referent buiten kantoortijden te bereiken?</w:t>
            </w:r>
          </w:p>
        </w:tc>
        <w:tc>
          <w:tcPr>
            <w:tcW w:w="6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BE5E1" w14:textId="77777777" w:rsidR="00D44488" w:rsidRDefault="003F4152" w:rsidP="00D44488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73304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D44488" w:rsidRPr="00876926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4488" w:rsidRPr="00876926">
              <w:rPr>
                <w:rStyle w:val="Tekstvantijdelijkeaanduiding"/>
              </w:rPr>
              <w:t xml:space="preserve">  </w:t>
            </w:r>
            <w:r w:rsidR="00D44488">
              <w:rPr>
                <w:rStyle w:val="Tekstvantijdelijkeaanduiding"/>
                <w:color w:val="auto"/>
              </w:rPr>
              <w:t>ja;</w:t>
            </w:r>
            <w:r w:rsidR="00D44488" w:rsidRPr="00876926">
              <w:rPr>
                <w:rStyle w:val="Tekstvantijdelijkeaanduiding"/>
                <w:color w:val="auto"/>
              </w:rPr>
              <w:t xml:space="preserve">  </w:t>
            </w:r>
            <w:r w:rsidR="00D44488" w:rsidRPr="00876926">
              <w:rPr>
                <w:rStyle w:val="Tekstvantijdelijkeaanduiding"/>
              </w:rPr>
              <w:t xml:space="preserve"> </w:t>
            </w:r>
            <w:r w:rsidR="00D44488" w:rsidRPr="00876926">
              <w:t xml:space="preserve">van  </w:t>
            </w:r>
            <w:sdt>
              <w:sdtPr>
                <w:rPr>
                  <w:lang w:val="en-GB"/>
                </w:rPr>
                <w:id w:val="386999706"/>
                <w:placeholder>
                  <w:docPart w:val="96CFAAE18BD54A4BB9B651FAE68C193B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44488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D44488" w:rsidRPr="00876926">
              <w:t xml:space="preserve">   to</w:t>
            </w:r>
            <w:r w:rsidR="00D44488">
              <w:t>t</w:t>
            </w:r>
            <w:r w:rsidR="00D44488" w:rsidRPr="00876926">
              <w:t xml:space="preserve">   </w:t>
            </w:r>
            <w:sdt>
              <w:sdtPr>
                <w:rPr>
                  <w:lang w:val="en-GB"/>
                </w:rPr>
                <w:id w:val="-804237377"/>
                <w:placeholder>
                  <w:docPart w:val="CCEA1BF6838C4BF9B54D58C905B15906"/>
                </w:placeholder>
                <w:showingPlcHdr/>
                <w:date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44488" w:rsidRPr="00876926">
                  <w:rPr>
                    <w:rStyle w:val="Tekstvantijdelijkeaanduiding"/>
                  </w:rPr>
                  <w:t>uu:mm</w:t>
                </w:r>
              </w:sdtContent>
            </w:sdt>
            <w:r w:rsidR="00D44488">
              <w:rPr>
                <w:rStyle w:val="Tekstvantijdelijkeaanduiding"/>
              </w:rPr>
              <w:t xml:space="preserve"> </w:t>
            </w:r>
          </w:p>
          <w:p w14:paraId="0FAEC906" w14:textId="77777777" w:rsidR="00D44488" w:rsidRPr="00D840A0" w:rsidRDefault="003F4152" w:rsidP="00D44488">
            <w:pPr>
              <w:rPr>
                <w:rStyle w:val="Tekstvantijdelijkeaanduiding"/>
              </w:rPr>
            </w:pPr>
            <w:sdt>
              <w:sdtPr>
                <w:rPr>
                  <w:rStyle w:val="Tekstvantijdelijkeaanduiding"/>
                </w:rPr>
                <w:id w:val="-151682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vantijdelijkeaanduiding"/>
                </w:rPr>
              </w:sdtEndPr>
              <w:sdtContent>
                <w:r w:rsidR="00D44488" w:rsidRPr="00D840A0">
                  <w:rPr>
                    <w:rStyle w:val="Tekstvantijdelijkeaanduiding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4488" w:rsidRPr="00D840A0">
              <w:rPr>
                <w:rStyle w:val="Tekstvantijdelijkeaanduiding"/>
              </w:rPr>
              <w:t xml:space="preserve">  </w:t>
            </w:r>
            <w:r w:rsidR="00D44488">
              <w:rPr>
                <w:rStyle w:val="Tekstvantijdelijkeaanduiding"/>
                <w:color w:val="auto"/>
              </w:rPr>
              <w:t>nee</w:t>
            </w:r>
          </w:p>
        </w:tc>
      </w:tr>
      <w:tr w:rsidR="00D44488" w:rsidRPr="003412E2" w14:paraId="74D30F42" w14:textId="77777777" w:rsidTr="009C3D4C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47C629AD" w14:textId="489CD75E" w:rsidR="00D44488" w:rsidRPr="004836D5" w:rsidRDefault="00D44488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Naam van het </w:t>
            </w:r>
            <w:r w:rsidR="008D7AE8" w:rsidRPr="004836D5">
              <w:rPr>
                <w:lang w:val="nl-NL"/>
              </w:rPr>
              <w:t>initiatief</w:t>
            </w:r>
            <w:r w:rsidRPr="004836D5">
              <w:rPr>
                <w:lang w:val="nl-NL"/>
              </w:rPr>
              <w:t xml:space="preserve"> waar deze referent aan deelgenomen heeft:</w:t>
            </w:r>
          </w:p>
        </w:tc>
        <w:sdt>
          <w:sdtPr>
            <w:id w:val="-2124377694"/>
            <w:lock w:val="sdtLocked"/>
            <w:placeholder>
              <w:docPart w:val="D066716DE6774925A66559777EF60DA1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83999EE" w14:textId="77777777" w:rsidR="00D44488" w:rsidRPr="004836D5" w:rsidRDefault="00D44488" w:rsidP="007B527E">
                <w:pPr>
                  <w:pStyle w:val="ICRHBTableText"/>
                  <w:rPr>
                    <w:lang w:val="nl-NL"/>
                  </w:rPr>
                </w:pPr>
                <w:r w:rsidRPr="00E412ED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D44488" w:rsidRPr="003412E2" w14:paraId="4695E6EF" w14:textId="77777777" w:rsidTr="009C3D4C">
        <w:trPr>
          <w:trHeight w:hRule="exact" w:val="936"/>
        </w:trPr>
        <w:tc>
          <w:tcPr>
            <w:tcW w:w="368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FFD41F9" w14:textId="16C4E7E8" w:rsidR="00D44488" w:rsidRPr="004836D5" w:rsidRDefault="00D44488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De rol die deze referent eventueel in dat </w:t>
            </w:r>
            <w:r w:rsidR="008D7AE8" w:rsidRPr="004836D5">
              <w:rPr>
                <w:lang w:val="nl-NL"/>
              </w:rPr>
              <w:t>initiatief</w:t>
            </w:r>
            <w:r w:rsidRPr="004836D5">
              <w:rPr>
                <w:lang w:val="nl-NL"/>
              </w:rPr>
              <w:t xml:space="preserve"> gespeeld heeft:</w:t>
            </w:r>
          </w:p>
        </w:tc>
        <w:sdt>
          <w:sdtPr>
            <w:id w:val="1269509790"/>
            <w:placeholder>
              <w:docPart w:val="B81874E801774E90A6294FDBEE4F24B8"/>
            </w:placeholder>
            <w:showingPlcHdr/>
            <w:text/>
          </w:sdtPr>
          <w:sdtEndPr/>
          <w:sdtContent>
            <w:tc>
              <w:tcPr>
                <w:tcW w:w="606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1D8D5FC" w14:textId="77777777" w:rsidR="00D44488" w:rsidRPr="00E412ED" w:rsidRDefault="00D44488" w:rsidP="007B527E">
                <w:pPr>
                  <w:pStyle w:val="ICRHBTableText"/>
                </w:pPr>
                <w:r w:rsidRPr="00E412ED">
                  <w:rPr>
                    <w:rStyle w:val="Tekstvantijdelijkeaanduiding"/>
                    <w:lang w:val="nl-NL"/>
                  </w:rPr>
                  <w:t>Rol referent</w:t>
                </w:r>
              </w:p>
            </w:tc>
          </w:sdtContent>
        </w:sdt>
      </w:tr>
    </w:tbl>
    <w:p w14:paraId="7FC9361D" w14:textId="77777777" w:rsidR="001A2F1C" w:rsidRDefault="001A2F1C" w:rsidP="00E84A16">
      <w:pPr>
        <w:rPr>
          <w:shd w:val="clear" w:color="auto" w:fill="auto"/>
          <w:lang w:eastAsia="nl-NL"/>
        </w:rPr>
      </w:pPr>
    </w:p>
    <w:p w14:paraId="652DE7D3" w14:textId="77777777" w:rsidR="00E35D27" w:rsidRPr="00BB3FCA" w:rsidRDefault="00E35D27" w:rsidP="00E35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mbria"/>
          <w:color w:val="1E1E1E"/>
          <w:shd w:val="clear" w:color="auto" w:fill="auto"/>
          <w:lang w:eastAsia="nl-NL"/>
        </w:rPr>
      </w:pPr>
      <w:bookmarkStart w:id="21" w:name="_Toc453671468"/>
      <w:bookmarkStart w:id="22" w:name="_Toc455052179"/>
      <w:bookmarkStart w:id="23" w:name="_Toc455052564"/>
      <w:bookmarkStart w:id="24" w:name="_Toc455129496"/>
      <w:r>
        <w:rPr>
          <w:rFonts w:cs="Cambria"/>
          <w:color w:val="1E1E1E"/>
          <w:shd w:val="clear" w:color="auto" w:fill="auto"/>
          <w:lang w:eastAsia="nl-NL"/>
        </w:rPr>
        <w:t>Vraag</w:t>
      </w:r>
      <w:r w:rsidRPr="00BB3FCA">
        <w:rPr>
          <w:rFonts w:cs="Cambria"/>
          <w:color w:val="1E1E1E"/>
          <w:shd w:val="clear" w:color="auto" w:fill="auto"/>
          <w:lang w:eastAsia="nl-NL"/>
        </w:rPr>
        <w:t xml:space="preserve"> uw referenten vooraf om toestemming voor hun medewerking. </w:t>
      </w:r>
      <w:r>
        <w:rPr>
          <w:rFonts w:cs="Cambria"/>
          <w:color w:val="1E1E1E"/>
          <w:shd w:val="clear" w:color="auto" w:fill="auto"/>
          <w:lang w:eastAsia="nl-NL"/>
        </w:rPr>
        <w:t>Nodig uw referenten uit via de portal voor een korte</w:t>
      </w:r>
      <w:r w:rsidRPr="00BB3FCA">
        <w:rPr>
          <w:rFonts w:cs="Cambria"/>
          <w:color w:val="1E1E1E"/>
          <w:shd w:val="clear" w:color="auto" w:fill="auto"/>
          <w:lang w:eastAsia="nl-NL"/>
        </w:rPr>
        <w:t xml:space="preserve"> online vragenlijst. Daarnaast kunnen </w:t>
      </w:r>
      <w:r>
        <w:rPr>
          <w:rFonts w:cs="Cambria"/>
          <w:color w:val="1E1E1E"/>
          <w:shd w:val="clear" w:color="auto" w:fill="auto"/>
          <w:lang w:eastAsia="nl-NL"/>
        </w:rPr>
        <w:t>uw</w:t>
      </w:r>
      <w:r w:rsidRPr="00BB3FCA">
        <w:rPr>
          <w:rFonts w:cs="Cambria"/>
          <w:color w:val="1E1E1E"/>
          <w:shd w:val="clear" w:color="auto" w:fill="auto"/>
          <w:lang w:eastAsia="nl-NL"/>
        </w:rPr>
        <w:t xml:space="preserve"> referenten telefonisch om nadere toelichting gevraagd worden. </w:t>
      </w:r>
    </w:p>
    <w:p w14:paraId="2D237C12" w14:textId="61B37944" w:rsidR="00BD4D81" w:rsidRPr="00BF2BAE" w:rsidRDefault="00C40ACD" w:rsidP="006E695B">
      <w:pPr>
        <w:pStyle w:val="Kop1"/>
        <w:rPr>
          <w:shd w:val="clear" w:color="auto" w:fill="auto"/>
        </w:rPr>
      </w:pPr>
      <w:r>
        <w:rPr>
          <w:shd w:val="clear" w:color="auto" w:fill="auto"/>
        </w:rPr>
        <w:lastRenderedPageBreak/>
        <w:t>Initiatieven</w:t>
      </w:r>
      <w:r w:rsidR="00BD4D81" w:rsidRPr="00BF2BAE">
        <w:rPr>
          <w:shd w:val="clear" w:color="auto" w:fill="auto"/>
        </w:rPr>
        <w:t>lijst</w:t>
      </w:r>
      <w:bookmarkEnd w:id="21"/>
      <w:bookmarkEnd w:id="22"/>
      <w:bookmarkEnd w:id="23"/>
      <w:bookmarkEnd w:id="24"/>
      <w:r w:rsidR="00BD4D81" w:rsidRPr="00BF2BAE">
        <w:rPr>
          <w:shd w:val="clear" w:color="auto" w:fill="auto"/>
        </w:rPr>
        <w:t xml:space="preserve"> </w:t>
      </w:r>
    </w:p>
    <w:p w14:paraId="455B8007" w14:textId="6E601140" w:rsidR="00320F8E" w:rsidRPr="003412E2" w:rsidRDefault="00320F8E" w:rsidP="00934BBF">
      <w:pPr>
        <w:pStyle w:val="Alineatitel"/>
      </w:pPr>
      <w:bookmarkStart w:id="25" w:name="_Toc455052180"/>
      <w:bookmarkStart w:id="26" w:name="_Toc455052565"/>
      <w:r w:rsidRPr="003412E2">
        <w:t xml:space="preserve">Uitleg </w:t>
      </w:r>
      <w:r w:rsidR="00184F21">
        <w:t>initiatieven</w:t>
      </w:r>
      <w:r w:rsidRPr="003412E2">
        <w:t>lijst</w:t>
      </w:r>
      <w:bookmarkEnd w:id="25"/>
      <w:bookmarkEnd w:id="26"/>
    </w:p>
    <w:p w14:paraId="624B5CF0" w14:textId="07F9571E" w:rsidR="00CC1823" w:rsidRDefault="000E6B89" w:rsidP="00212783">
      <w:pPr>
        <w:rPr>
          <w:rFonts w:cs="Cambria"/>
          <w:color w:val="1E1E1E"/>
          <w:shd w:val="clear" w:color="auto" w:fill="auto"/>
          <w:lang w:eastAsia="nl-NL"/>
        </w:rPr>
      </w:pPr>
      <w:r w:rsidRPr="003412E2">
        <w:rPr>
          <w:rFonts w:cs="Calibri"/>
          <w:color w:val="1E1E1E"/>
          <w:shd w:val="clear" w:color="auto" w:fill="auto"/>
          <w:lang w:eastAsia="nl-NL"/>
        </w:rPr>
        <w:t xml:space="preserve">Om in aanmerking te komen voor </w:t>
      </w:r>
      <w:r w:rsidR="00AA1889">
        <w:rPr>
          <w:rFonts w:cs="Calibri"/>
          <w:color w:val="1E1E1E"/>
          <w:shd w:val="clear" w:color="auto" w:fill="auto"/>
          <w:lang w:eastAsia="nl-NL"/>
        </w:rPr>
        <w:t xml:space="preserve">A-, </w:t>
      </w:r>
      <w:r w:rsidRPr="003412E2">
        <w:rPr>
          <w:rFonts w:cs="Calibri"/>
          <w:color w:val="1E1E1E"/>
          <w:shd w:val="clear" w:color="auto" w:fill="auto"/>
          <w:lang w:eastAsia="nl-NL"/>
        </w:rPr>
        <w:t xml:space="preserve">B- of C-certificering dient u voldoende ervaring aan te tonen. 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Aan de hand van deze </w:t>
      </w:r>
      <w:r w:rsidR="00C40ACD">
        <w:rPr>
          <w:rFonts w:cs="Cambria"/>
          <w:color w:val="1E1E1E"/>
          <w:shd w:val="clear" w:color="auto" w:fill="auto"/>
          <w:lang w:eastAsia="nl-NL"/>
        </w:rPr>
        <w:t>initiatieven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lijst kunt u en kunnen wij vaststellen of uw </w:t>
      </w:r>
      <w:r w:rsidR="2430FD17">
        <w:rPr>
          <w:rFonts w:cs="Cambria"/>
          <w:color w:val="1E1E1E"/>
          <w:shd w:val="clear" w:color="auto" w:fill="auto"/>
          <w:lang w:eastAsia="nl-NL"/>
        </w:rPr>
        <w:t>PPP-initiatieven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 en uw </w:t>
      </w:r>
      <w:r w:rsidR="009C7AFF">
        <w:rPr>
          <w:rFonts w:cs="Cambria"/>
          <w:color w:val="1E1E1E"/>
          <w:shd w:val="clear" w:color="auto" w:fill="auto"/>
          <w:lang w:eastAsia="nl-NL"/>
        </w:rPr>
        <w:t>e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rvaring aan de eisen voor </w:t>
      </w:r>
      <w:r w:rsidR="00BE0E56">
        <w:rPr>
          <w:rFonts w:cs="Cambria"/>
          <w:color w:val="1E1E1E"/>
          <w:shd w:val="clear" w:color="auto" w:fill="auto"/>
          <w:lang w:eastAsia="nl-NL"/>
        </w:rPr>
        <w:t>C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ertificering voldoen. </w:t>
      </w:r>
      <w:r w:rsidR="007F10E0">
        <w:rPr>
          <w:rFonts w:cs="Cambria"/>
          <w:color w:val="1E1E1E"/>
          <w:shd w:val="clear" w:color="auto" w:fill="auto"/>
          <w:lang w:eastAsia="nl-NL"/>
        </w:rPr>
        <w:t>In de toelichting staa</w:t>
      </w:r>
      <w:r w:rsidR="008D3617">
        <w:rPr>
          <w:rFonts w:cs="Cambria"/>
          <w:color w:val="1E1E1E"/>
          <w:shd w:val="clear" w:color="auto" w:fill="auto"/>
          <w:lang w:eastAsia="nl-NL"/>
        </w:rPr>
        <w:t>n</w:t>
      </w:r>
      <w:r w:rsidR="007F10E0">
        <w:rPr>
          <w:rFonts w:cs="Cambria"/>
          <w:color w:val="1E1E1E"/>
          <w:shd w:val="clear" w:color="auto" w:fill="auto"/>
          <w:lang w:eastAsia="nl-NL"/>
        </w:rPr>
        <w:t xml:space="preserve"> de ervaringseisen waar u aan dient te voldoen.</w:t>
      </w:r>
    </w:p>
    <w:p w14:paraId="00395F93" w14:textId="038FCC8E" w:rsidR="00BD4D81" w:rsidRPr="003412E2" w:rsidRDefault="00BD4D81" w:rsidP="00934BBF">
      <w:pPr>
        <w:pStyle w:val="Alineatitel"/>
      </w:pPr>
      <w:r w:rsidRPr="003412E2">
        <w:t xml:space="preserve">Ervaring van langer geleden </w:t>
      </w:r>
      <w:r w:rsidR="00761C4F" w:rsidRPr="003412E2">
        <w:t>voor IPMA</w:t>
      </w:r>
      <w:r w:rsidR="007B527E">
        <w:t xml:space="preserve"> </w:t>
      </w:r>
      <w:r w:rsidR="00677F6F">
        <w:t>-</w:t>
      </w:r>
      <w:r w:rsidR="00761C4F" w:rsidRPr="003412E2">
        <w:t xml:space="preserve">B en </w:t>
      </w:r>
      <w:r w:rsidR="00677F6F">
        <w:t>-</w:t>
      </w:r>
      <w:r w:rsidR="00761C4F" w:rsidRPr="003412E2">
        <w:t>C</w:t>
      </w:r>
    </w:p>
    <w:p w14:paraId="34142B99" w14:textId="02DADD7F" w:rsidR="00BD4D81" w:rsidRPr="003412E2" w:rsidRDefault="00241634" w:rsidP="00E84A16">
      <w:pPr>
        <w:autoSpaceDE w:val="0"/>
        <w:autoSpaceDN w:val="0"/>
        <w:adjustRightInd w:val="0"/>
        <w:rPr>
          <w:rFonts w:cs="Cambria"/>
          <w:color w:val="1E1E1E"/>
          <w:shd w:val="clear" w:color="auto" w:fill="auto"/>
          <w:lang w:eastAsia="nl-NL"/>
        </w:rPr>
      </w:pPr>
      <w:r>
        <w:rPr>
          <w:rFonts w:cs="Cambria"/>
          <w:color w:val="1E1E1E"/>
          <w:shd w:val="clear" w:color="auto" w:fill="auto"/>
          <w:lang w:eastAsia="nl-NL"/>
        </w:rPr>
        <w:t xml:space="preserve">Als u oudere ervaring mee wilt laten tellen, 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vinkt </w:t>
      </w:r>
      <w:r>
        <w:rPr>
          <w:rFonts w:cs="Cambria"/>
          <w:color w:val="1E1E1E"/>
          <w:shd w:val="clear" w:color="auto" w:fill="auto"/>
          <w:lang w:eastAsia="nl-NL"/>
        </w:rPr>
        <w:t xml:space="preserve">u 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>het vakje hieronder aan</w:t>
      </w:r>
      <w:r>
        <w:rPr>
          <w:rFonts w:cs="Cambria"/>
          <w:color w:val="1E1E1E"/>
          <w:shd w:val="clear" w:color="auto" w:fill="auto"/>
          <w:lang w:eastAsia="nl-NL"/>
        </w:rPr>
        <w:t xml:space="preserve">. U 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neemt de oudere </w:t>
      </w:r>
      <w:r w:rsidR="0D02B8D2">
        <w:rPr>
          <w:rFonts w:cs="Cambria"/>
          <w:color w:val="1E1E1E"/>
          <w:shd w:val="clear" w:color="auto" w:fill="auto"/>
          <w:lang w:eastAsia="nl-NL"/>
        </w:rPr>
        <w:t>PPP-initiatieven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 op in dit document en beschrijft hieronder in het opmerkingenveld wat de reden is waarom u oudere </w:t>
      </w:r>
      <w:r w:rsidR="773A7509">
        <w:rPr>
          <w:rFonts w:cs="Cambria"/>
          <w:color w:val="1E1E1E"/>
          <w:shd w:val="clear" w:color="auto" w:fill="auto"/>
          <w:lang w:eastAsia="nl-NL"/>
        </w:rPr>
        <w:t>PPP-initiatieven</w:t>
      </w:r>
      <w:r w:rsidR="00BD4D81" w:rsidRPr="003412E2">
        <w:rPr>
          <w:rFonts w:cs="Cambria"/>
          <w:color w:val="1E1E1E"/>
          <w:shd w:val="clear" w:color="auto" w:fill="auto"/>
          <w:lang w:eastAsia="nl-NL"/>
        </w:rPr>
        <w:t xml:space="preserve"> wilt laten meetellen. Het is aan IPMA Certificering om te beoordelen of deze omstandigheden valide redenen zijn. </w:t>
      </w:r>
    </w:p>
    <w:p w14:paraId="202A609A" w14:textId="5DB0BA58" w:rsidR="004D16D1" w:rsidRPr="00871731" w:rsidRDefault="003F4152" w:rsidP="00871731">
      <w:pPr>
        <w:pStyle w:val="Kop4"/>
        <w:rPr>
          <w:rFonts w:ascii="Cambria" w:hAnsi="Cambria"/>
          <w:szCs w:val="22"/>
        </w:rPr>
      </w:pPr>
      <w:sdt>
        <w:sdtPr>
          <w:rPr>
            <w:rFonts w:ascii="Cambria" w:hAnsi="Cambria"/>
            <w:szCs w:val="22"/>
          </w:rPr>
          <w:id w:val="68972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6D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4D81" w:rsidRPr="003412E2">
        <w:rPr>
          <w:rFonts w:ascii="Cambria" w:hAnsi="Cambria"/>
          <w:szCs w:val="22"/>
        </w:rPr>
        <w:t xml:space="preserve">Ik wil graag oudere </w:t>
      </w:r>
      <w:r w:rsidR="00C40ACD">
        <w:rPr>
          <w:rFonts w:ascii="Cambria" w:hAnsi="Cambria"/>
          <w:szCs w:val="22"/>
        </w:rPr>
        <w:t>initiatieven</w:t>
      </w:r>
      <w:r w:rsidR="00BD4D81" w:rsidRPr="003412E2">
        <w:rPr>
          <w:rFonts w:ascii="Cambria" w:hAnsi="Cambria"/>
          <w:szCs w:val="22"/>
        </w:rPr>
        <w:t xml:space="preserve"> laten meetellen. Toelichting:</w:t>
      </w:r>
    </w:p>
    <w:sdt>
      <w:sdtPr>
        <w:rPr>
          <w:lang w:eastAsia="nl-NL"/>
        </w:rPr>
        <w:id w:val="1399863947"/>
        <w:lock w:val="sdtLocked"/>
        <w:placeholder>
          <w:docPart w:val="A554772B0F7C4127BBD054C31FC3CC03"/>
        </w:placeholder>
        <w:showingPlcHdr/>
        <w:text w:multiLine="1"/>
      </w:sdtPr>
      <w:sdtEndPr/>
      <w:sdtContent>
        <w:p w14:paraId="14C8AEB1" w14:textId="77777777" w:rsidR="004D16D1" w:rsidRPr="004D16D1" w:rsidRDefault="004D16D1" w:rsidP="004D16D1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30532E98" w14:textId="5AD46A4C" w:rsidR="00272242" w:rsidRDefault="00272242">
      <w:pPr>
        <w:spacing w:line="240" w:lineRule="auto"/>
      </w:pPr>
      <w:bookmarkStart w:id="27" w:name="_Toc455052181"/>
      <w:bookmarkStart w:id="28" w:name="_Toc455052566"/>
    </w:p>
    <w:p w14:paraId="13150045" w14:textId="77777777" w:rsidR="000477A8" w:rsidRPr="003715B2" w:rsidRDefault="000477A8" w:rsidP="00272242">
      <w:pPr>
        <w:tabs>
          <w:tab w:val="left" w:pos="1418"/>
        </w:tabs>
        <w:rPr>
          <w:sz w:val="18"/>
          <w:szCs w:val="18"/>
          <w:lang w:eastAsia="nl-NL"/>
        </w:rPr>
      </w:pPr>
    </w:p>
    <w:p w14:paraId="29F62074" w14:textId="77777777" w:rsidR="007B527E" w:rsidRDefault="007B527E">
      <w:pPr>
        <w:spacing w:line="240" w:lineRule="auto"/>
        <w:rPr>
          <w:rFonts w:eastAsia="Cambria" w:cs="Times New Roman"/>
          <w:b/>
          <w:color w:val="00B0F0"/>
          <w:szCs w:val="24"/>
          <w:shd w:val="clear" w:color="auto" w:fill="auto"/>
        </w:rPr>
      </w:pPr>
      <w:r>
        <w:br w:type="page"/>
      </w:r>
    </w:p>
    <w:p w14:paraId="71E27F5C" w14:textId="69074DD2" w:rsidR="00BD4D81" w:rsidRPr="00F43292" w:rsidRDefault="360D75EC" w:rsidP="00F43292">
      <w:pPr>
        <w:pStyle w:val="Kop3"/>
      </w:pPr>
      <w:r>
        <w:lastRenderedPageBreak/>
        <w:t>PPP-initiatie</w:t>
      </w:r>
      <w:r w:rsidR="0019283B">
        <w:t>f</w:t>
      </w:r>
      <w:r w:rsidR="00BD4D81">
        <w:t xml:space="preserve"> 1 (</w:t>
      </w:r>
      <w:r w:rsidR="00212783">
        <w:t xml:space="preserve">eerste </w:t>
      </w:r>
      <w:r w:rsidR="00BD4D81">
        <w:t>referentie</w:t>
      </w:r>
      <w:r w:rsidR="00E84616">
        <w:t xml:space="preserve"> </w:t>
      </w:r>
      <w:r>
        <w:t>PPP-initiatief</w:t>
      </w:r>
      <w:bookmarkEnd w:id="27"/>
      <w:bookmarkEnd w:id="28"/>
      <w:r w:rsidR="004836D5">
        <w:t>)</w:t>
      </w:r>
    </w:p>
    <w:p w14:paraId="193CDC11" w14:textId="7F6C45D8" w:rsidR="00F3524D" w:rsidRPr="00F43292" w:rsidRDefault="00F3524D" w:rsidP="00F3524D">
      <w:pPr>
        <w:pStyle w:val="Default"/>
        <w:jc w:val="both"/>
        <w:rPr>
          <w:rFonts w:ascii="Cambria" w:hAnsi="Cambria" w:cs="Cambria"/>
          <w:color w:val="1E1E1E"/>
          <w:sz w:val="22"/>
          <w:szCs w:val="22"/>
        </w:rPr>
      </w:pPr>
      <w:r w:rsidRPr="00F43292">
        <w:rPr>
          <w:rFonts w:ascii="Cambria" w:hAnsi="Cambria" w:cs="Cambria"/>
          <w:color w:val="1E1E1E"/>
          <w:sz w:val="22"/>
          <w:szCs w:val="22"/>
        </w:rPr>
        <w:t>Dit is het ee</w:t>
      </w:r>
      <w:r>
        <w:rPr>
          <w:rFonts w:ascii="Cambria" w:hAnsi="Cambria" w:cs="Cambria"/>
          <w:color w:val="1E1E1E"/>
          <w:sz w:val="22"/>
          <w:szCs w:val="22"/>
        </w:rPr>
        <w:t>rste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 </w:t>
      </w:r>
      <w:r w:rsidR="009C7AFF">
        <w:rPr>
          <w:rFonts w:ascii="Cambria" w:hAnsi="Cambria" w:cs="Cambria"/>
          <w:color w:val="1E1E1E"/>
          <w:sz w:val="22"/>
          <w:szCs w:val="22"/>
        </w:rPr>
        <w:t>portfolio/programma/project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 dat u beschrijft in de </w:t>
      </w:r>
      <w:r>
        <w:rPr>
          <w:rFonts w:ascii="Cambria" w:hAnsi="Cambria" w:cs="Cambria"/>
          <w:color w:val="1E1E1E"/>
          <w:sz w:val="22"/>
          <w:szCs w:val="22"/>
        </w:rPr>
        <w:t>M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anagementsamenvatting. </w:t>
      </w:r>
    </w:p>
    <w:p w14:paraId="4ED34487" w14:textId="77777777" w:rsidR="00796752" w:rsidRDefault="00796752" w:rsidP="00BD4D81">
      <w:pPr>
        <w:pStyle w:val="Default"/>
        <w:jc w:val="both"/>
        <w:rPr>
          <w:rFonts w:ascii="Cambria" w:hAnsi="Cambria" w:cs="Cambria"/>
          <w:i/>
          <w:iCs/>
          <w:color w:val="1E1E1E"/>
          <w:sz w:val="22"/>
          <w:szCs w:val="22"/>
        </w:rPr>
      </w:pPr>
    </w:p>
    <w:p w14:paraId="19F8CC68" w14:textId="15B89B24" w:rsidR="00BD4D81" w:rsidRPr="00F43292" w:rsidRDefault="00BD4D81" w:rsidP="14B300EA">
      <w:pPr>
        <w:pStyle w:val="Default"/>
        <w:jc w:val="both"/>
        <w:rPr>
          <w:rFonts w:ascii="Cambria" w:hAnsi="Cambria" w:cs="Cambria"/>
          <w:i/>
          <w:iCs/>
          <w:color w:val="1E1E1E"/>
          <w:sz w:val="22"/>
          <w:szCs w:val="22"/>
        </w:rPr>
      </w:pP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Beantwoord alle vragen </w:t>
      </w:r>
      <w:r w:rsidR="54BAAE2F" w:rsidRPr="14B300EA">
        <w:rPr>
          <w:rFonts w:ascii="Cambria" w:hAnsi="Cambria" w:cs="Cambria"/>
          <w:i/>
          <w:iCs/>
          <w:color w:val="1E1E1E"/>
          <w:sz w:val="22"/>
          <w:szCs w:val="22"/>
        </w:rPr>
        <w:t>c.q.</w:t>
      </w: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 vink alle relevante velden aan</w:t>
      </w:r>
      <w:r w:rsidR="00BF61F1" w:rsidRPr="14B300EA">
        <w:rPr>
          <w:rFonts w:ascii="Cambria" w:hAnsi="Cambria" w:cs="Cambria"/>
          <w:i/>
          <w:iCs/>
          <w:color w:val="1E1E1E"/>
          <w:sz w:val="22"/>
          <w:szCs w:val="22"/>
        </w:rPr>
        <w:t>. Dit betreft</w:t>
      </w: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 alleen het </w:t>
      </w:r>
      <w:r w:rsidR="020EF67A" w:rsidRPr="14B300EA">
        <w:rPr>
          <w:rFonts w:ascii="Cambria" w:hAnsi="Cambria" w:cs="Cambria"/>
          <w:i/>
          <w:iCs/>
          <w:color w:val="1E1E1E"/>
          <w:sz w:val="22"/>
          <w:szCs w:val="22"/>
        </w:rPr>
        <w:t>PPP-initiatief</w:t>
      </w:r>
      <w:r w:rsidR="00C40ACD"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 wat u ondersteunde </w:t>
      </w: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en </w:t>
      </w:r>
      <w:r w:rsidR="005F43AC"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alleen </w:t>
      </w: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voor de periode dat u het </w:t>
      </w:r>
      <w:r w:rsidR="00C40ACD" w:rsidRPr="14B300EA">
        <w:rPr>
          <w:rFonts w:ascii="Cambria" w:hAnsi="Cambria" w:cs="Cambria"/>
          <w:i/>
          <w:iCs/>
          <w:color w:val="1E1E1E"/>
          <w:sz w:val="22"/>
          <w:szCs w:val="22"/>
        </w:rPr>
        <w:t>ondersteunde</w:t>
      </w: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. Dit geldt ook voor </w:t>
      </w:r>
      <w:r w:rsidR="00C40ACD" w:rsidRPr="14B300EA">
        <w:rPr>
          <w:rFonts w:ascii="Cambria" w:hAnsi="Cambria" w:cs="Cambria"/>
          <w:i/>
          <w:iCs/>
          <w:color w:val="1E1E1E"/>
          <w:sz w:val="22"/>
          <w:szCs w:val="22"/>
        </w:rPr>
        <w:t>initiatieven</w:t>
      </w: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 2 t/m 10</w:t>
      </w:r>
      <w:r w:rsidR="00D71D8D" w:rsidRPr="14B300EA">
        <w:rPr>
          <w:rFonts w:ascii="Cambria" w:hAnsi="Cambria" w:cs="Cambria"/>
          <w:i/>
          <w:iCs/>
          <w:color w:val="1E1E1E"/>
          <w:sz w:val="22"/>
          <w:szCs w:val="22"/>
        </w:rPr>
        <w:t>.</w:t>
      </w:r>
      <w:r w:rsidRPr="14B300EA">
        <w:rPr>
          <w:rFonts w:ascii="Cambria" w:hAnsi="Cambria" w:cs="Cambria"/>
          <w:i/>
          <w:iCs/>
          <w:color w:val="1E1E1E"/>
          <w:sz w:val="22"/>
          <w:szCs w:val="22"/>
        </w:rPr>
        <w:t xml:space="preserve"> </w:t>
      </w:r>
    </w:p>
    <w:p w14:paraId="78C671B1" w14:textId="77777777" w:rsidR="00BD4D81" w:rsidRPr="00AE1935" w:rsidRDefault="00BD4D81" w:rsidP="002E155E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projectinformatie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BD4D81" w:rsidRPr="00AE1935" w14:paraId="620AC79F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04912D" w14:textId="325E32FC" w:rsidR="00BD4D81" w:rsidRPr="0019283B" w:rsidRDefault="00BD4D81" w:rsidP="007B527E">
            <w:pPr>
              <w:pStyle w:val="ICRHBTableText"/>
            </w:pPr>
            <w:bookmarkStart w:id="29" w:name="_Hlk516581915"/>
            <w:bookmarkStart w:id="30" w:name="_Hlk517258101"/>
            <w:r w:rsidRPr="0019283B">
              <w:t xml:space="preserve">Naam van </w:t>
            </w:r>
            <w:r w:rsidR="009C7AFF" w:rsidRPr="0019283B">
              <w:t>het</w:t>
            </w:r>
            <w:r w:rsidR="0019283B" w:rsidRPr="0019283B">
              <w:t xml:space="preserve"> initiatief</w:t>
            </w:r>
            <w:r w:rsidRPr="0019283B">
              <w:t>:</w:t>
            </w:r>
          </w:p>
        </w:tc>
        <w:sdt>
          <w:sdtPr>
            <w:id w:val="-77988006"/>
            <w:lock w:val="sdtLocked"/>
            <w:placeholder>
              <w:docPart w:val="841C93B39053408B905D41A23E9A916B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A42718A" w14:textId="12DA4669" w:rsidR="00BD4D81" w:rsidRPr="00AE1935" w:rsidRDefault="00DD580E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 xml:space="preserve">Naam </w:t>
                </w:r>
                <w:r w:rsidR="009C7AFF" w:rsidRPr="00AE1935">
                  <w:rPr>
                    <w:rStyle w:val="Tekstvantijdelijkeaanduiding"/>
                    <w:lang w:val="nl-NL"/>
                  </w:rPr>
                  <w:t>initiatief</w:t>
                </w:r>
              </w:p>
            </w:tc>
          </w:sdtContent>
        </w:sdt>
      </w:tr>
      <w:tr w:rsidR="00BD4D81" w:rsidRPr="00AE1935" w14:paraId="1DC9DF6D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2990EC7" w14:textId="62D6B075" w:rsidR="00BD4D81" w:rsidRPr="004836D5" w:rsidRDefault="00BD4D81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Naam van </w:t>
            </w:r>
            <w:r w:rsidR="009C7AFF" w:rsidRPr="004836D5">
              <w:rPr>
                <w:lang w:val="nl-NL"/>
              </w:rPr>
              <w:t>de manager</w:t>
            </w:r>
            <w:r w:rsidR="00A30D44" w:rsidRPr="004836D5">
              <w:rPr>
                <w:lang w:val="nl-NL"/>
              </w:rPr>
              <w:t xml:space="preserve"> van het </w:t>
            </w:r>
            <w:r w:rsidR="0019283B" w:rsidRPr="004836D5">
              <w:rPr>
                <w:lang w:val="nl-NL"/>
              </w:rPr>
              <w:t>initiatief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151178981"/>
            <w:lock w:val="sdtLocked"/>
            <w:placeholder>
              <w:docPart w:val="8A8C45762426454F9ED51F144D71612C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4D8D756" w14:textId="1EEBCA67" w:rsidR="00BD4D81" w:rsidRPr="00AE1935" w:rsidRDefault="009C7AFF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BD4D81" w:rsidRPr="00AE1935" w14:paraId="74748FE1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48D22A0" w14:textId="3709C20C" w:rsidR="00BD4D81" w:rsidRPr="004836D5" w:rsidRDefault="009C7AFF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Naam van de PMO manager</w:t>
            </w:r>
            <w:r w:rsidR="00BD4D81" w:rsidRPr="004836D5">
              <w:rPr>
                <w:lang w:val="nl-NL"/>
              </w:rPr>
              <w:t>:</w:t>
            </w:r>
          </w:p>
        </w:tc>
        <w:sdt>
          <w:sdtPr>
            <w:id w:val="464477513"/>
            <w:lock w:val="sdtLocked"/>
            <w:placeholder>
              <w:docPart w:val="2CC699E94DE9452085C19EC7D7A3822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5763FA6" w14:textId="6D82855A" w:rsidR="00BD4D81" w:rsidRPr="00AE1935" w:rsidRDefault="009C7AFF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BD4D81" w:rsidRPr="00AE1935" w14:paraId="30F7A14E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C09D01" w14:textId="1E5EBA3C" w:rsidR="00BD4D81" w:rsidRPr="008D3617" w:rsidRDefault="00C40ACD" w:rsidP="007B527E">
            <w:pPr>
              <w:pStyle w:val="ICRHBTableText"/>
            </w:pPr>
            <w:r w:rsidRPr="008D3617">
              <w:t>Opdrachtgevende organisatie</w:t>
            </w:r>
            <w:r w:rsidR="00BD4D81" w:rsidRPr="008D3617">
              <w:t>:</w:t>
            </w:r>
          </w:p>
        </w:tc>
        <w:sdt>
          <w:sdtPr>
            <w:id w:val="-2141413614"/>
            <w:placeholder>
              <w:docPart w:val="1C2AC714240A49C4832DB76B9B83607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654095B" w14:textId="14510D7D" w:rsidR="00BD4D81" w:rsidRPr="00AE1935" w:rsidRDefault="009C7AFF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BD4D81" w:rsidRPr="00AE1935" w14:paraId="58656CE3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6F3FE7C" w14:textId="3D967D3D" w:rsidR="00BD4D81" w:rsidRPr="004836D5" w:rsidRDefault="00C40ACD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Organisatie</w:t>
            </w:r>
            <w:r w:rsidR="00BD4D81" w:rsidRPr="004836D5">
              <w:rPr>
                <w:lang w:val="nl-NL"/>
              </w:rPr>
              <w:t xml:space="preserve"> waar u zelf toen werkte:</w:t>
            </w:r>
          </w:p>
        </w:tc>
        <w:sdt>
          <w:sdtPr>
            <w:id w:val="-581061155"/>
            <w:placeholder>
              <w:docPart w:val="C5A71D24251C4F62B774FCAFE2974F00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976AA05" w14:textId="77777777" w:rsidR="00BD4D81" w:rsidRPr="004836D5" w:rsidRDefault="007F46E3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BD4D81" w:rsidRPr="00AE1935" w14:paraId="1011BE69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0F3008" w14:textId="5258B243" w:rsidR="00BD4D81" w:rsidRPr="004836D5" w:rsidRDefault="00BD4D81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Positie van </w:t>
            </w:r>
            <w:r w:rsidR="00C40ACD" w:rsidRPr="004836D5">
              <w:rPr>
                <w:lang w:val="nl-NL"/>
              </w:rPr>
              <w:t xml:space="preserve">het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1795478632"/>
            <w:placeholder>
              <w:docPart w:val="869689D7EB114AC2B566A35281DDADB3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FB28E81" w14:textId="77777777" w:rsidR="00BD4D81" w:rsidRPr="00AE1935" w:rsidRDefault="002C056E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585F54" w:rsidRPr="00AE1935" w14:paraId="4703271D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D6CE442" w14:textId="64E3E806" w:rsidR="00585F54" w:rsidRPr="004836D5" w:rsidRDefault="00585F54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Begroot en feitelijk besteed budget: </w:t>
            </w:r>
          </w:p>
          <w:p w14:paraId="757D7231" w14:textId="77777777" w:rsidR="00585F54" w:rsidRPr="004836D5" w:rsidRDefault="00585F54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FC91C" w14:textId="78E19E19" w:rsidR="00585F54" w:rsidRPr="00AE1935" w:rsidRDefault="00585F54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-257601059"/>
                <w:placeholder>
                  <w:docPart w:val="2EEA80EDB13343F897AF1B9B5CDEF988"/>
                </w:placeholder>
                <w:showingPlcHdr/>
                <w:text/>
              </w:sdtPr>
              <w:sdtEndPr/>
              <w:sdtContent>
                <w:r w:rsidR="002C056E"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="003715B2" w:rsidRPr="00AE1935">
              <w:tab/>
            </w:r>
            <w:r w:rsidRPr="00AE1935">
              <w:t xml:space="preserve">besteed € </w:t>
            </w:r>
            <w:sdt>
              <w:sdtPr>
                <w:id w:val="-326673702"/>
                <w:placeholder>
                  <w:docPart w:val="0AD76F829C7145A8A22F63DC8F0A670C"/>
                </w:placeholder>
                <w:showingPlcHdr/>
                <w:text/>
              </w:sdtPr>
              <w:sdtEndPr/>
              <w:sdtContent>
                <w:r w:rsidR="002C056E"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  <w:bookmarkEnd w:id="29"/>
    </w:tbl>
    <w:p w14:paraId="51502F7E" w14:textId="7BF323A2" w:rsidR="00A30D44" w:rsidRDefault="00A30D44" w:rsidP="00E84A16">
      <w:pPr>
        <w:rPr>
          <w:lang w:eastAsia="nl-NL"/>
        </w:rPr>
      </w:pPr>
    </w:p>
    <w:p w14:paraId="5F4A597E" w14:textId="13066DE4" w:rsidR="000E7449" w:rsidRDefault="00125792" w:rsidP="000E7449">
      <w:pPr>
        <w:rPr>
          <w:lang w:eastAsia="nl-NL"/>
        </w:rPr>
      </w:pPr>
      <w:bookmarkStart w:id="31" w:name="_Hlk516581959"/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Pr="14B300EA">
        <w:rPr>
          <w:color w:val="000000" w:themeColor="text1"/>
          <w:lang w:eastAsia="nl-NL"/>
        </w:rPr>
        <w:t xml:space="preserve">van de </w:t>
      </w:r>
      <w:r w:rsidRPr="14B300EA">
        <w:rPr>
          <w:color w:val="000000" w:themeColor="text1"/>
          <w:u w:val="single"/>
          <w:lang w:eastAsia="nl-NL"/>
        </w:rPr>
        <w:t>aanleiding en context</w:t>
      </w:r>
      <w:r w:rsidRPr="14B300EA">
        <w:rPr>
          <w:color w:val="000000" w:themeColor="text1"/>
          <w:lang w:eastAsia="nl-NL"/>
        </w:rPr>
        <w:t xml:space="preserve"> van het </w:t>
      </w:r>
      <w:r w:rsidR="422854E1" w:rsidRPr="14B300EA">
        <w:rPr>
          <w:color w:val="000000" w:themeColor="text1"/>
          <w:lang w:eastAsia="nl-NL"/>
        </w:rPr>
        <w:t>PPP-initiatief</w:t>
      </w:r>
      <w:r w:rsidR="00C40ACD" w:rsidRPr="14B300EA">
        <w:rPr>
          <w:color w:val="000000" w:themeColor="text1"/>
          <w:lang w:eastAsia="nl-NL"/>
        </w:rPr>
        <w:t xml:space="preserve">, en de </w:t>
      </w:r>
      <w:r w:rsidR="00C40ACD" w:rsidRPr="14B300EA">
        <w:rPr>
          <w:color w:val="000000" w:themeColor="text1"/>
          <w:u w:val="single"/>
          <w:lang w:eastAsia="nl-NL"/>
        </w:rPr>
        <w:t>omgeving</w:t>
      </w:r>
      <w:r w:rsidR="00C40ACD" w:rsidRPr="14B300EA">
        <w:rPr>
          <w:color w:val="000000" w:themeColor="text1"/>
          <w:lang w:eastAsia="nl-NL"/>
        </w:rPr>
        <w:t xml:space="preserve"> waarin het </w:t>
      </w:r>
      <w:r w:rsidR="548B5BB8" w:rsidRPr="14B300EA">
        <w:rPr>
          <w:color w:val="000000" w:themeColor="text1"/>
          <w:lang w:eastAsia="nl-NL"/>
        </w:rPr>
        <w:t>PPP-initiatief</w:t>
      </w:r>
      <w:r w:rsidR="00C40ACD" w:rsidRPr="14B300EA">
        <w:rPr>
          <w:color w:val="000000" w:themeColor="text1"/>
          <w:lang w:eastAsia="nl-NL"/>
        </w:rPr>
        <w:t xml:space="preserve"> zich afspeelde.</w:t>
      </w:r>
      <w:r w:rsidRPr="14B300EA">
        <w:rPr>
          <w:color w:val="000000" w:themeColor="text1"/>
          <w:lang w:eastAsia="nl-NL"/>
        </w:rPr>
        <w:t xml:space="preserve"> </w:t>
      </w:r>
      <w:r w:rsidR="000E7449" w:rsidRPr="14B300EA">
        <w:rPr>
          <w:lang w:eastAsia="nl-NL"/>
        </w:rPr>
        <w:t>Gebruik minimaal 8 en maximaal 16 regels.</w:t>
      </w:r>
    </w:p>
    <w:p w14:paraId="2E2D24FA" w14:textId="42581CAD" w:rsidR="00BD4D81" w:rsidRDefault="00BD4D81" w:rsidP="00E84A16">
      <w:pPr>
        <w:rPr>
          <w:lang w:eastAsia="nl-NL"/>
        </w:rPr>
      </w:pPr>
    </w:p>
    <w:p w14:paraId="14F0547A" w14:textId="77777777" w:rsidR="002C056E" w:rsidRDefault="002C056E" w:rsidP="00E84A16">
      <w:pPr>
        <w:rPr>
          <w:lang w:eastAsia="nl-NL"/>
        </w:rPr>
      </w:pPr>
    </w:p>
    <w:sdt>
      <w:sdtPr>
        <w:rPr>
          <w:lang w:eastAsia="nl-NL"/>
        </w:rPr>
        <w:id w:val="-1001962580"/>
        <w:lock w:val="sdtLocked"/>
        <w:placeholder>
          <w:docPart w:val="D707F68CE5B84A739B4542242D1BB74E"/>
        </w:placeholder>
        <w:showingPlcHdr/>
        <w:text w:multiLine="1"/>
      </w:sdtPr>
      <w:sdtEndPr/>
      <w:sdtContent>
        <w:p w14:paraId="62E59500" w14:textId="77777777" w:rsidR="002C056E" w:rsidRDefault="002C056E" w:rsidP="00E84A16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1C92022F" w14:textId="77777777" w:rsidR="002C056E" w:rsidRPr="00F43292" w:rsidRDefault="002C056E" w:rsidP="00E84A16">
      <w:pPr>
        <w:rPr>
          <w:lang w:eastAsia="nl-NL"/>
        </w:rPr>
      </w:pPr>
    </w:p>
    <w:bookmarkEnd w:id="30"/>
    <w:p w14:paraId="286A8F1B" w14:textId="22B72281" w:rsidR="00BD4D81" w:rsidRPr="00A37379" w:rsidRDefault="00C40ACD" w:rsidP="002E155E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="00BD4D81"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E84616" w:rsidRPr="009C1710" w14:paraId="1B46DED2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E37C533" w14:textId="2FC4A305" w:rsidR="00E84616" w:rsidRPr="009C1710" w:rsidRDefault="00E84616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EB05D38" w14:textId="4A1733AF" w:rsidR="00E84616" w:rsidRDefault="00E84616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</w:t>
            </w:r>
            <w:r w:rsidR="0AD94CB9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-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initiatief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922073296"/>
              <w:placeholder>
                <w:docPart w:val="84201C3D45E64E3EA78C6132716B215E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4549681D" w14:textId="77777777" w:rsidR="00E84616" w:rsidRDefault="00E84616" w:rsidP="00E84616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0E4229B6" w14:textId="22E93995" w:rsidR="00E84616" w:rsidRPr="00E84616" w:rsidRDefault="00E84616" w:rsidP="00E84616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1921902953"/>
                <w:placeholder>
                  <w:docPart w:val="C4CF136CC1D3410F97FAE1D9FB53D07F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9B7C2B" w:rsidRPr="009C1710" w14:paraId="5587C661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B00C3F8" w14:textId="77777777" w:rsidR="009B7C2B" w:rsidRPr="009C1710" w:rsidRDefault="009B7C2B" w:rsidP="007B527E">
            <w:pPr>
              <w:pStyle w:val="ICRHBTableText"/>
            </w:pPr>
            <w:bookmarkStart w:id="32" w:name="_Hlk517258243"/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076ACDAD" w14:textId="77777777" w:rsidR="00840623" w:rsidRPr="004836D5" w:rsidRDefault="009B7C2B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Van    </w:t>
            </w:r>
            <w:r w:rsidR="00840623" w:rsidRPr="004836D5">
              <w:rPr>
                <w:lang w:val="nl-NL"/>
              </w:rPr>
              <w:t xml:space="preserve">           </w:t>
            </w:r>
            <w:sdt>
              <w:sdtPr>
                <w:id w:val="1498146548"/>
                <w:placeholder>
                  <w:docPart w:val="F0B1B41AAE2C4C8AA5D2FBEE2B8A2998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D44488"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D44488" w:rsidRPr="004836D5">
              <w:rPr>
                <w:lang w:val="nl-NL"/>
              </w:rPr>
              <w:t xml:space="preserve"> </w:t>
            </w:r>
            <w:r w:rsidR="00840623" w:rsidRPr="004836D5">
              <w:rPr>
                <w:lang w:val="nl-NL"/>
              </w:rPr>
              <w:t xml:space="preserve"> </w:t>
            </w:r>
            <w:sdt>
              <w:sdtPr>
                <w:id w:val="-1740157256"/>
                <w:placeholder>
                  <w:docPart w:val="5BC3E5115E9B44DF9C9CB3A0E22F1889"/>
                </w:placeholder>
                <w:showingPlcHdr/>
                <w:text/>
              </w:sdtPr>
              <w:sdtEndPr/>
              <w:sdtContent>
                <w:r w:rsidR="00840623"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7610B63" w14:textId="77777777" w:rsidR="009B7C2B" w:rsidRPr="004836D5" w:rsidRDefault="00840623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T</w:t>
            </w:r>
            <w:r w:rsidR="009B7C2B" w:rsidRPr="004836D5">
              <w:rPr>
                <w:lang w:val="nl-NL"/>
              </w:rPr>
              <w:t xml:space="preserve">ot en </w:t>
            </w:r>
            <w:r w:rsidR="00D44488" w:rsidRPr="004836D5">
              <w:rPr>
                <w:lang w:val="nl-NL"/>
              </w:rPr>
              <w:t xml:space="preserve">met  </w:t>
            </w:r>
            <w:sdt>
              <w:sdtPr>
                <w:id w:val="-174498647"/>
                <w:placeholder>
                  <w:docPart w:val="D8DA191BA51145D39F8AAC9FBA9BCEC4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D44488"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="00D44488" w:rsidRPr="004836D5">
              <w:rPr>
                <w:lang w:val="nl-NL"/>
              </w:rPr>
              <w:t xml:space="preserve"> </w:t>
            </w:r>
            <w:sdt>
              <w:sdtPr>
                <w:id w:val="1802346609"/>
                <w:placeholder>
                  <w:docPart w:val="E8B4931753014F7EB8BA11329963960B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50FEAEE1" w14:textId="77777777" w:rsidR="00840623" w:rsidRPr="004836D5" w:rsidRDefault="00840623" w:rsidP="007B527E">
            <w:pPr>
              <w:pStyle w:val="ICRHBTableText"/>
              <w:rPr>
                <w:lang w:val="nl-NL"/>
              </w:rPr>
            </w:pPr>
          </w:p>
        </w:tc>
      </w:tr>
    </w:tbl>
    <w:p w14:paraId="54D24C81" w14:textId="77777777" w:rsidR="00E71E55" w:rsidRPr="00F43292" w:rsidRDefault="00E71E5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9B7C2B" w:rsidRPr="009C1710" w14:paraId="11AF69DB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2CDE5D4" w14:textId="3B71F02F" w:rsidR="009B7C2B" w:rsidRPr="004836D5" w:rsidRDefault="6D5DA87F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Niveau van het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F6BE3F" w14:textId="77777777" w:rsidR="009B7C2B" w:rsidRPr="004836D5" w:rsidRDefault="009B7C2B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7ED549F" w14:textId="77777777" w:rsidR="009B7C2B" w:rsidRPr="009C1710" w:rsidRDefault="003F4152" w:rsidP="007B527E">
            <w:pPr>
              <w:pStyle w:val="ICRHBTableText"/>
            </w:pPr>
            <w:sdt>
              <w:sdtPr>
                <w:id w:val="-108637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3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0E56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D43A84" w14:textId="77777777" w:rsidR="009B7C2B" w:rsidRPr="009C1710" w:rsidRDefault="003F4152" w:rsidP="007B527E">
            <w:pPr>
              <w:pStyle w:val="ICRHBTableText"/>
            </w:pPr>
            <w:sdt>
              <w:sdtPr>
                <w:id w:val="172664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3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0E56" w:rsidRPr="009C1710">
              <w:t>IPMA B</w:t>
            </w:r>
          </w:p>
        </w:tc>
        <w:tc>
          <w:tcPr>
            <w:tcW w:w="1558" w:type="dxa"/>
            <w:vAlign w:val="center"/>
          </w:tcPr>
          <w:p w14:paraId="46D5C33A" w14:textId="77777777" w:rsidR="009B7C2B" w:rsidRPr="009C1710" w:rsidRDefault="003F4152" w:rsidP="007B527E">
            <w:pPr>
              <w:pStyle w:val="ICRHBTableText"/>
            </w:pPr>
            <w:sdt>
              <w:sdtPr>
                <w:id w:val="20894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3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0E56" w:rsidRPr="009C1710">
              <w:t>IPMA A</w:t>
            </w:r>
          </w:p>
        </w:tc>
      </w:tr>
      <w:tr w:rsidR="00840623" w:rsidRPr="009C1710" w14:paraId="7564F28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0A1BC3E" w14:textId="122930D3" w:rsidR="00840623" w:rsidRPr="004836D5" w:rsidRDefault="00840623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Aantal maanden </w:t>
            </w:r>
            <w:r w:rsidR="003715B2" w:rsidRPr="004836D5">
              <w:rPr>
                <w:lang w:val="nl-NL"/>
              </w:rPr>
              <w:t>doorlooptijd volgens plan</w:t>
            </w:r>
          </w:p>
          <w:p w14:paraId="47BF6FFD" w14:textId="77FD0A19" w:rsidR="00840623" w:rsidRPr="004836D5" w:rsidRDefault="00840623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Begin- en eindmaand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96342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38121B" w14:textId="77777777" w:rsidR="00840623" w:rsidRPr="009C1710" w:rsidRDefault="00840623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001B5D72" w14:textId="77777777" w:rsidR="00840623" w:rsidRPr="009C1710" w:rsidRDefault="00840623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4DC8467" w14:textId="77777777" w:rsidR="00840623" w:rsidRPr="009C1710" w:rsidRDefault="003F4152" w:rsidP="007B527E">
            <w:pPr>
              <w:pStyle w:val="ICRHBTableText"/>
            </w:pPr>
            <w:sdt>
              <w:sdtPr>
                <w:id w:val="-17446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3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AD040C9" w14:textId="77777777" w:rsidR="00840623" w:rsidRPr="009C1710" w:rsidRDefault="00840623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326890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5206F4" w14:textId="77777777" w:rsidR="00840623" w:rsidRPr="009C1710" w:rsidRDefault="00840623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4FE1B7B9" w14:textId="77777777" w:rsidR="00840623" w:rsidRPr="009C1710" w:rsidRDefault="00840623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2152226E" w14:textId="77777777" w:rsidR="00840623" w:rsidRPr="009C1710" w:rsidRDefault="003F4152" w:rsidP="007B527E">
            <w:pPr>
              <w:pStyle w:val="ICRHBTableText"/>
            </w:pPr>
            <w:sdt>
              <w:sdtPr>
                <w:id w:val="18652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3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6FF90DA" w14:textId="77777777" w:rsidR="00840623" w:rsidRPr="009C1710" w:rsidRDefault="00840623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840623" w:rsidRPr="009C1710" w14:paraId="3A88516E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CBA18FD" w14:textId="77777777" w:rsidR="00840623" w:rsidRPr="004836D5" w:rsidRDefault="00840623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Exacte duur van uw betrokkenheid: </w:t>
            </w:r>
          </w:p>
          <w:p w14:paraId="4A5D6EDC" w14:textId="41795DD6" w:rsidR="00840623" w:rsidRPr="00E84616" w:rsidRDefault="00840623" w:rsidP="007B527E">
            <w:pPr>
              <w:pStyle w:val="ICRHBTableText"/>
            </w:pPr>
            <w:r w:rsidRPr="00E84616">
              <w:t>Begin- en eindmaand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2DCAA" w14:textId="77777777" w:rsidR="00840623" w:rsidRPr="009C1710" w:rsidRDefault="003F4152" w:rsidP="007B527E">
            <w:pPr>
              <w:pStyle w:val="ICRHBTableText"/>
            </w:pPr>
            <w:sdt>
              <w:sdtPr>
                <w:id w:val="-768231687"/>
                <w:placeholder>
                  <w:docPart w:val="15A6D5A3AF9C46FF9038C9ECA978C620"/>
                </w:placeholder>
                <w:showingPlcHdr/>
                <w:text/>
              </w:sdtPr>
              <w:sdtEndPr/>
              <w:sdtContent>
                <w:r w:rsidR="00840623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BA43A3" w:rsidRPr="009C1710">
              <w:t xml:space="preserve"> </w:t>
            </w:r>
            <w:r w:rsidR="00840623" w:rsidRPr="009C1710">
              <w:t>maanden</w:t>
            </w:r>
          </w:p>
        </w:tc>
      </w:tr>
      <w:tr w:rsidR="00840623" w:rsidRPr="009C1710" w14:paraId="5D366DC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AA8C38D" w14:textId="61D89D83" w:rsidR="00840623" w:rsidRPr="004836D5" w:rsidRDefault="6A363F7C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Uren door u</w:t>
            </w:r>
            <w:r w:rsidR="05039704" w:rsidRPr="004836D5">
              <w:rPr>
                <w:lang w:val="nl-NL"/>
              </w:rPr>
              <w:t xml:space="preserve"> besteed</w:t>
            </w:r>
            <w:r w:rsidRPr="004836D5">
              <w:rPr>
                <w:lang w:val="nl-NL"/>
              </w:rPr>
              <w:t xml:space="preserve"> aan PMO taken op dit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="05039704" w:rsidRPr="004836D5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62C2DA" w14:textId="77777777" w:rsidR="00AC424E" w:rsidRPr="009C1710" w:rsidRDefault="003F4152" w:rsidP="007B527E">
            <w:pPr>
              <w:pStyle w:val="ICRHBTableText"/>
            </w:pPr>
            <w:sdt>
              <w:sdtPr>
                <w:id w:val="-3474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24E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2D9FBBE" w14:textId="133088AF" w:rsidR="00840623" w:rsidRPr="009C1710" w:rsidRDefault="00081ABE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F9B53A1" w14:textId="77777777" w:rsidR="00AC424E" w:rsidRPr="009C1710" w:rsidRDefault="003F4152" w:rsidP="007B527E">
            <w:pPr>
              <w:pStyle w:val="ICRHBTableText"/>
            </w:pPr>
            <w:sdt>
              <w:sdtPr>
                <w:id w:val="151341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24E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4E43CC2" w14:textId="4D93390C" w:rsidR="00840623" w:rsidRPr="009C1710" w:rsidRDefault="00081ABE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2FB8CDB" w14:textId="77777777" w:rsidR="00AC424E" w:rsidRPr="009C1710" w:rsidRDefault="003F4152" w:rsidP="007B527E">
            <w:pPr>
              <w:pStyle w:val="ICRHBTableText"/>
            </w:pPr>
            <w:sdt>
              <w:sdtPr>
                <w:id w:val="38584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24E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757981B" w14:textId="64D77998" w:rsidR="00840623" w:rsidRPr="009C1710" w:rsidRDefault="00081ABE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067328E4" w14:textId="77777777" w:rsidR="00AC424E" w:rsidRPr="009C1710" w:rsidRDefault="003F4152" w:rsidP="007B527E">
            <w:pPr>
              <w:pStyle w:val="ICRHBTableText"/>
            </w:pPr>
            <w:sdt>
              <w:sdtPr>
                <w:id w:val="120544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24E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AF46795" w14:textId="45A4F854" w:rsidR="00840623" w:rsidRPr="009C1710" w:rsidRDefault="00840623" w:rsidP="007B527E">
            <w:pPr>
              <w:pStyle w:val="ICRHBTableText"/>
            </w:pPr>
            <w:r w:rsidRPr="009C1710">
              <w:t xml:space="preserve">≥ </w:t>
            </w:r>
            <w:r w:rsidR="00081ABE" w:rsidRPr="009C1710">
              <w:t>1.470</w:t>
            </w:r>
          </w:p>
        </w:tc>
      </w:tr>
      <w:tr w:rsidR="00840623" w:rsidRPr="009C1710" w14:paraId="187383A7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C1F7E43" w14:textId="77777777" w:rsidR="00840623" w:rsidRPr="004836D5" w:rsidRDefault="00840623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B7E92" w14:textId="77777777" w:rsidR="00840623" w:rsidRPr="009C1710" w:rsidRDefault="003F4152" w:rsidP="007B527E">
            <w:pPr>
              <w:pStyle w:val="ICRHBTableText"/>
            </w:pPr>
            <w:sdt>
              <w:sdtPr>
                <w:id w:val="1415515175"/>
                <w:placeholder>
                  <w:docPart w:val="FFFE59E52BFB486183E62D7E1D2FAE63"/>
                </w:placeholder>
                <w:showingPlcHdr/>
                <w:text/>
              </w:sdtPr>
              <w:sdtEndPr/>
              <w:sdtContent>
                <w:r w:rsidR="00E53ACA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E53ACA" w:rsidRPr="009C1710">
              <w:t xml:space="preserve"> </w:t>
            </w:r>
            <w:r w:rsidR="00840623" w:rsidRPr="009C1710">
              <w:t>uur</w:t>
            </w:r>
          </w:p>
        </w:tc>
      </w:tr>
      <w:tr w:rsidR="00840623" w:rsidRPr="009C1710" w14:paraId="6D0C690D" w14:textId="77777777" w:rsidTr="14B300EA">
        <w:trPr>
          <w:trHeight w:val="822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BB7287D" w14:textId="54C8A731" w:rsidR="00840623" w:rsidRPr="004836D5" w:rsidRDefault="05039704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Uren door </w:t>
            </w:r>
            <w:r w:rsidR="6A363F7C" w:rsidRPr="004836D5">
              <w:rPr>
                <w:lang w:val="nl-NL"/>
              </w:rPr>
              <w:t>alle PMO</w:t>
            </w:r>
            <w:r w:rsidRPr="004836D5">
              <w:rPr>
                <w:lang w:val="nl-NL"/>
              </w:rPr>
              <w:t xml:space="preserve"> teamleden in dit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 xml:space="preserve"> besteed (</w:t>
            </w:r>
            <w:r w:rsidRPr="004836D5">
              <w:rPr>
                <w:i/>
                <w:iCs/>
                <w:lang w:val="nl-NL"/>
              </w:rPr>
              <w:t>EXCLUSIEF uw eigen uren</w:t>
            </w:r>
            <w:r w:rsidRPr="004836D5">
              <w:rPr>
                <w:lang w:val="nl-NL"/>
              </w:rPr>
              <w:t xml:space="preserve">):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4C991F7F" w14:textId="77777777" w:rsidR="00B57FEB" w:rsidRPr="009C1710" w:rsidRDefault="003F4152" w:rsidP="007B527E">
            <w:pPr>
              <w:pStyle w:val="ICRHBTableText"/>
            </w:pPr>
            <w:sdt>
              <w:sdtPr>
                <w:id w:val="12895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EB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A52CD9" w14:textId="09113686" w:rsidR="00840623" w:rsidRPr="009C1710" w:rsidRDefault="00081ABE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</w:tcPr>
          <w:p w14:paraId="321D8CE9" w14:textId="77777777" w:rsidR="006B6B44" w:rsidRPr="009C1710" w:rsidRDefault="003F4152" w:rsidP="007B527E">
            <w:pPr>
              <w:pStyle w:val="ICRHBTableText"/>
            </w:pPr>
            <w:sdt>
              <w:sdtPr>
                <w:id w:val="18960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B44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612E086" w14:textId="31D308A8" w:rsidR="00840623" w:rsidRPr="009C1710" w:rsidRDefault="006B6B44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2D3C4800" w14:textId="77777777" w:rsidR="00B57FEB" w:rsidRPr="009C1710" w:rsidRDefault="003F4152" w:rsidP="007B527E">
            <w:pPr>
              <w:pStyle w:val="ICRHBTableText"/>
            </w:pPr>
            <w:sdt>
              <w:sdtPr>
                <w:id w:val="8324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EB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CA3013C" w14:textId="391FD9E3" w:rsidR="00840623" w:rsidRPr="009C1710" w:rsidRDefault="00081ABE" w:rsidP="007B527E">
            <w:pPr>
              <w:pStyle w:val="ICRHBTableText"/>
            </w:pPr>
            <w:r w:rsidRPr="009C1710">
              <w:t>≥ 1</w:t>
            </w:r>
            <w:r w:rsidR="006B6B44">
              <w:t>.100</w:t>
            </w:r>
          </w:p>
        </w:tc>
        <w:tc>
          <w:tcPr>
            <w:tcW w:w="1558" w:type="dxa"/>
          </w:tcPr>
          <w:p w14:paraId="147367D1" w14:textId="77777777" w:rsidR="00B57FEB" w:rsidRPr="009C1710" w:rsidRDefault="003F4152" w:rsidP="007B527E">
            <w:pPr>
              <w:pStyle w:val="ICRHBTableText"/>
            </w:pPr>
            <w:sdt>
              <w:sdtPr>
                <w:id w:val="1245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FEB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CA47AEC" w14:textId="3372E426" w:rsidR="00840623" w:rsidRPr="009C1710" w:rsidRDefault="00840623" w:rsidP="007B527E">
            <w:pPr>
              <w:pStyle w:val="ICRHBTableText"/>
            </w:pPr>
            <w:r w:rsidRPr="009C1710">
              <w:t xml:space="preserve">≥ </w:t>
            </w:r>
            <w:r w:rsidR="006B6B44">
              <w:t>6.250</w:t>
            </w:r>
          </w:p>
        </w:tc>
      </w:tr>
      <w:tr w:rsidR="00840623" w:rsidRPr="009C1710" w14:paraId="73AFCB7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271634" w14:textId="38EBBF32" w:rsidR="00840623" w:rsidRPr="004836D5" w:rsidRDefault="00840623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Exact aantal uren van </w:t>
            </w:r>
            <w:r w:rsidR="003715B2" w:rsidRPr="004836D5">
              <w:rPr>
                <w:lang w:val="nl-NL"/>
              </w:rPr>
              <w:t>de PMO</w:t>
            </w:r>
            <w:r w:rsidRPr="004836D5">
              <w:rPr>
                <w:lang w:val="nl-NL"/>
              </w:rPr>
              <w:t xml:space="preserve">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B93BE" w14:textId="77777777" w:rsidR="00840623" w:rsidRPr="009C1710" w:rsidRDefault="003F4152" w:rsidP="007B527E">
            <w:pPr>
              <w:pStyle w:val="ICRHBTableText"/>
            </w:pPr>
            <w:sdt>
              <w:sdtPr>
                <w:id w:val="466015393"/>
                <w:placeholder>
                  <w:docPart w:val="9575E4CD408247ABB2C8A4E4FD230E74"/>
                </w:placeholder>
                <w:showingPlcHdr/>
                <w:text/>
              </w:sdtPr>
              <w:sdtEndPr/>
              <w:sdtContent>
                <w:r w:rsidR="00B57FEB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BA43A3" w:rsidRPr="009C1710">
              <w:t xml:space="preserve"> </w:t>
            </w:r>
            <w:r w:rsidR="00840623" w:rsidRPr="009C1710">
              <w:t>uur</w:t>
            </w:r>
          </w:p>
        </w:tc>
      </w:tr>
      <w:tr w:rsidR="00840623" w:rsidRPr="009C1710" w14:paraId="030DB0B9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1DA691" w14:textId="4653C8CD" w:rsidR="00840623" w:rsidRPr="004836D5" w:rsidRDefault="00840623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lastRenderedPageBreak/>
              <w:t xml:space="preserve">Aantal door u aangestuurde </w:t>
            </w:r>
            <w:r w:rsidR="003715B2" w:rsidRPr="004836D5">
              <w:rPr>
                <w:lang w:val="nl-NL"/>
              </w:rPr>
              <w:t xml:space="preserve">PMO </w:t>
            </w:r>
            <w:r w:rsidRPr="004836D5">
              <w:rPr>
                <w:lang w:val="nl-NL"/>
              </w:rPr>
              <w:t xml:space="preserve">teamleden: </w:t>
            </w:r>
          </w:p>
          <w:p w14:paraId="1E8BD8C7" w14:textId="77777777" w:rsidR="000A71E6" w:rsidRPr="009C1710" w:rsidRDefault="000A71E6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08046F" w14:textId="77777777" w:rsidR="000A71E6" w:rsidRPr="009C1710" w:rsidRDefault="003F4152" w:rsidP="007B527E">
            <w:pPr>
              <w:pStyle w:val="ICRHBTableText"/>
            </w:pPr>
            <w:sdt>
              <w:sdtPr>
                <w:id w:val="-20191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E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C9F14BB" w14:textId="6B7E4D6A" w:rsidR="00840623" w:rsidRPr="009C1710" w:rsidRDefault="00081ABE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DEB0DE4" w14:textId="77777777" w:rsidR="000A71E6" w:rsidRPr="009C1710" w:rsidRDefault="003F4152" w:rsidP="007B527E">
            <w:pPr>
              <w:pStyle w:val="ICRHBTableText"/>
            </w:pPr>
            <w:sdt>
              <w:sdtPr>
                <w:id w:val="5412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E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D80DA5D" w14:textId="47654A27" w:rsidR="00840623" w:rsidRPr="009C1710" w:rsidRDefault="00081ABE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46096A" w14:textId="77777777" w:rsidR="000A71E6" w:rsidRPr="009C1710" w:rsidRDefault="003F4152" w:rsidP="007B527E">
            <w:pPr>
              <w:pStyle w:val="ICRHBTableText"/>
            </w:pPr>
            <w:sdt>
              <w:sdtPr>
                <w:id w:val="-21250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E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E3E314" w14:textId="11AACE3D" w:rsidR="00840623" w:rsidRPr="009C1710" w:rsidRDefault="00081ABE" w:rsidP="007B527E">
            <w:pPr>
              <w:pStyle w:val="ICRHBTableText"/>
            </w:pPr>
            <w:r w:rsidRPr="009C1710">
              <w:t>≥</w:t>
            </w:r>
            <w:r w:rsidR="006B6B44"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318B3941" w14:textId="77777777" w:rsidR="000A71E6" w:rsidRPr="009C1710" w:rsidRDefault="003F4152" w:rsidP="007B527E">
            <w:pPr>
              <w:pStyle w:val="ICRHBTableText"/>
            </w:pPr>
            <w:sdt>
              <w:sdtPr>
                <w:id w:val="158734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E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5204BEE" w14:textId="76C57F1F" w:rsidR="00840623" w:rsidRPr="009C1710" w:rsidRDefault="00840623" w:rsidP="007B527E">
            <w:pPr>
              <w:pStyle w:val="ICRHBTableText"/>
            </w:pPr>
            <w:r w:rsidRPr="009C1710">
              <w:t>≥</w:t>
            </w:r>
            <w:r w:rsidR="006B6B44">
              <w:t xml:space="preserve"> 5</w:t>
            </w:r>
          </w:p>
        </w:tc>
      </w:tr>
      <w:tr w:rsidR="006B6B44" w:rsidRPr="009C1710" w14:paraId="6FF269FA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B19323" w14:textId="3C0363EE" w:rsidR="006B6B44" w:rsidRPr="004836D5" w:rsidRDefault="006B6B44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PMO taken uitgevoerd op het niveau van:</w:t>
            </w:r>
          </w:p>
          <w:p w14:paraId="366662B5" w14:textId="77777777" w:rsidR="006B6B44" w:rsidRPr="004836D5" w:rsidRDefault="006B6B44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E58E0D" w14:textId="77777777" w:rsidR="006B6B44" w:rsidRPr="009C1710" w:rsidRDefault="003F4152" w:rsidP="007B527E">
            <w:pPr>
              <w:pStyle w:val="ICRHBTableText"/>
            </w:pPr>
            <w:sdt>
              <w:sdtPr>
                <w:id w:val="14386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B44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1874976" w14:textId="77777777" w:rsidR="006B6B44" w:rsidRPr="009C1710" w:rsidRDefault="006B6B44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E1A0B4F" w14:textId="77777777" w:rsidR="006B6B44" w:rsidRPr="009C1710" w:rsidRDefault="003F4152" w:rsidP="007B527E">
            <w:pPr>
              <w:pStyle w:val="ICRHBTableText"/>
            </w:pPr>
            <w:sdt>
              <w:sdtPr>
                <w:id w:val="-68266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B44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30AE90" w14:textId="49DF6193" w:rsidR="006B6B44" w:rsidRPr="009C1710" w:rsidRDefault="006B6B44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EA5B47C" w14:textId="77777777" w:rsidR="006B6B44" w:rsidRPr="009C1710" w:rsidRDefault="003F4152" w:rsidP="007B527E">
            <w:pPr>
              <w:pStyle w:val="ICRHBTableText"/>
            </w:pPr>
            <w:sdt>
              <w:sdtPr>
                <w:id w:val="28262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B44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609E1A6" w14:textId="789CF8CB" w:rsidR="006B6B44" w:rsidRPr="009C1710" w:rsidRDefault="006B6B44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142266AA" w14:textId="77777777" w:rsidR="006B6B44" w:rsidRPr="009C1710" w:rsidRDefault="003F4152" w:rsidP="007B527E">
            <w:pPr>
              <w:pStyle w:val="ICRHBTableText"/>
            </w:pPr>
            <w:sdt>
              <w:sdtPr>
                <w:id w:val="1880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B44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6C93492" w14:textId="700FF67F" w:rsidR="006B6B44" w:rsidRPr="009C1710" w:rsidRDefault="006B6B44" w:rsidP="007B527E">
            <w:pPr>
              <w:pStyle w:val="ICRHBTableText"/>
            </w:pPr>
            <w:r>
              <w:t>Directie/RVB</w:t>
            </w:r>
          </w:p>
        </w:tc>
      </w:tr>
      <w:tr w:rsidR="00840623" w:rsidRPr="009C1710" w14:paraId="540EC1BB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4152B8" w14:textId="6984C373" w:rsidR="00081ABE" w:rsidRPr="006B6B44" w:rsidRDefault="00840623" w:rsidP="007B527E">
            <w:pPr>
              <w:pStyle w:val="ICRHBTableText"/>
            </w:pPr>
            <w:r w:rsidRPr="006B6B44">
              <w:t>Aantal belanghebbende</w:t>
            </w:r>
            <w:r w:rsidR="00081ABE" w:rsidRPr="006B6B44">
              <w:t>n van het PMO</w:t>
            </w:r>
          </w:p>
          <w:p w14:paraId="480F2873" w14:textId="61CA777B" w:rsidR="00840623" w:rsidRPr="006B6B44" w:rsidRDefault="00840623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8F98D3" w14:textId="77777777" w:rsidR="00D854CD" w:rsidRPr="009C1710" w:rsidRDefault="003F4152" w:rsidP="007B527E">
            <w:pPr>
              <w:pStyle w:val="ICRHBTableText"/>
            </w:pPr>
            <w:sdt>
              <w:sdtPr>
                <w:id w:val="6367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A51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E6905A" w14:textId="7645106F" w:rsidR="00840623" w:rsidRPr="009C1710" w:rsidRDefault="00081ABE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33C7AED" w14:textId="77777777" w:rsidR="00D854CD" w:rsidRPr="009C1710" w:rsidRDefault="003F4152" w:rsidP="007B527E">
            <w:pPr>
              <w:pStyle w:val="ICRHBTableText"/>
            </w:pPr>
            <w:sdt>
              <w:sdtPr>
                <w:id w:val="-1558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4CD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244B2B6" w14:textId="393635EB" w:rsidR="009C1710" w:rsidRPr="009C1710" w:rsidRDefault="00840623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88B714" w14:textId="77777777" w:rsidR="00D854CD" w:rsidRPr="009C1710" w:rsidRDefault="003F4152" w:rsidP="007B527E">
            <w:pPr>
              <w:pStyle w:val="ICRHBTableText"/>
            </w:pPr>
            <w:sdt>
              <w:sdtPr>
                <w:id w:val="44173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4CD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7E42E44" w14:textId="568E3E55" w:rsidR="009C1710" w:rsidRPr="009C1710" w:rsidRDefault="00840623" w:rsidP="007B527E">
            <w:pPr>
              <w:pStyle w:val="ICRHBTableText"/>
            </w:pPr>
            <w:r w:rsidRPr="009C1710">
              <w:t>≥ 8</w:t>
            </w:r>
            <w:r w:rsidR="00081ABE" w:rsidRPr="009C1710">
              <w:t>*</w:t>
            </w:r>
          </w:p>
        </w:tc>
        <w:tc>
          <w:tcPr>
            <w:tcW w:w="1558" w:type="dxa"/>
            <w:vAlign w:val="center"/>
          </w:tcPr>
          <w:p w14:paraId="37CFC2CA" w14:textId="77777777" w:rsidR="00D854CD" w:rsidRPr="009C1710" w:rsidRDefault="003F4152" w:rsidP="007B527E">
            <w:pPr>
              <w:pStyle w:val="ICRHBTableText"/>
            </w:pPr>
            <w:sdt>
              <w:sdtPr>
                <w:id w:val="18811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4CD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870A24A" w14:textId="6EB95D78" w:rsidR="009C1710" w:rsidRPr="009C1710" w:rsidRDefault="00840623" w:rsidP="007B527E">
            <w:pPr>
              <w:pStyle w:val="ICRHBTableText"/>
            </w:pPr>
            <w:r w:rsidRPr="009C1710">
              <w:t>≥ 16</w:t>
            </w:r>
            <w:r w:rsidR="00D854CD" w:rsidRPr="009C1710">
              <w:t>*</w:t>
            </w:r>
            <w:r w:rsidR="006B6B44" w:rsidRPr="009C1710">
              <w:t>*</w:t>
            </w:r>
          </w:p>
        </w:tc>
      </w:tr>
    </w:tbl>
    <w:p w14:paraId="552AFC66" w14:textId="5626B4AA" w:rsidR="00D854CD" w:rsidRPr="00DF13D8" w:rsidRDefault="00DF13D8" w:rsidP="00DF13D8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</w:t>
      </w:r>
      <w:r w:rsidR="00D854CD" w:rsidRPr="00DF13D8">
        <w:rPr>
          <w:i/>
        </w:rPr>
        <w:t>op directieniveau</w:t>
      </w:r>
      <w:r w:rsidR="006B6B44">
        <w:rPr>
          <w:i/>
        </w:rPr>
        <w:t xml:space="preserve"> | </w:t>
      </w:r>
      <w:r w:rsidR="006B6B44" w:rsidRPr="00DF13D8">
        <w:rPr>
          <w:i/>
        </w:rPr>
        <w:t>**op directie</w:t>
      </w:r>
      <w:r w:rsidR="006B6B44">
        <w:rPr>
          <w:i/>
        </w:rPr>
        <w:t xml:space="preserve">- en RVB </w:t>
      </w:r>
      <w:r w:rsidR="006B6B44" w:rsidRPr="00DF13D8">
        <w:rPr>
          <w:i/>
        </w:rPr>
        <w:t>niveau</w:t>
      </w:r>
    </w:p>
    <w:p w14:paraId="6D21AA3F" w14:textId="57A9CDBF" w:rsidR="00BD4D81" w:rsidRDefault="00BD4D81" w:rsidP="14B300EA">
      <w:pPr>
        <w:autoSpaceDE w:val="0"/>
        <w:autoSpaceDN w:val="0"/>
        <w:adjustRightInd w:val="0"/>
        <w:spacing w:before="240"/>
        <w:rPr>
          <w:rFonts w:cs="Calibri"/>
          <w:b/>
          <w:bCs/>
          <w:i/>
          <w:iCs/>
          <w:color w:val="000000"/>
          <w:shd w:val="clear" w:color="auto" w:fill="auto"/>
          <w:lang w:eastAsia="nl-NL"/>
        </w:rPr>
      </w:pPr>
      <w:r w:rsidRPr="14B300EA">
        <w:rPr>
          <w:rFonts w:cs="Calibri"/>
          <w:b/>
          <w:bCs/>
          <w:i/>
          <w:iCs/>
          <w:color w:val="000000"/>
          <w:shd w:val="clear" w:color="auto" w:fill="auto"/>
          <w:lang w:eastAsia="nl-NL"/>
        </w:rPr>
        <w:t xml:space="preserve">In welke sector heeft </w:t>
      </w:r>
      <w:r w:rsidR="360D75EC" w:rsidRPr="14B300EA">
        <w:rPr>
          <w:rFonts w:cs="Calibri"/>
          <w:b/>
          <w:bCs/>
          <w:i/>
          <w:iCs/>
          <w:color w:val="000000"/>
          <w:shd w:val="clear" w:color="auto" w:fill="auto"/>
          <w:lang w:eastAsia="nl-NL"/>
        </w:rPr>
        <w:t>PPP-initiatie</w:t>
      </w:r>
      <w:r w:rsidR="0019283B" w:rsidRPr="14B300EA">
        <w:rPr>
          <w:rFonts w:cs="Calibri"/>
          <w:b/>
          <w:bCs/>
          <w:i/>
          <w:iCs/>
          <w:color w:val="000000"/>
          <w:shd w:val="clear" w:color="auto" w:fill="auto"/>
          <w:lang w:eastAsia="nl-NL"/>
        </w:rPr>
        <w:t>f</w:t>
      </w:r>
      <w:r w:rsidRPr="14B300EA">
        <w:rPr>
          <w:rFonts w:cs="Calibri"/>
          <w:b/>
          <w:bCs/>
          <w:i/>
          <w:iCs/>
          <w:color w:val="000000"/>
          <w:shd w:val="clear" w:color="auto" w:fill="auto"/>
          <w:lang w:eastAsia="nl-NL"/>
        </w:rPr>
        <w:t xml:space="preserve"> 1 plaatsgevonden? (1 keuze mogelijk) </w:t>
      </w:r>
    </w:p>
    <w:sdt>
      <w:sdtPr>
        <w:rPr>
          <w:rFonts w:cs="Calibri"/>
          <w:color w:val="000000"/>
          <w:shd w:val="clear" w:color="auto" w:fill="auto"/>
          <w:lang w:eastAsia="nl-NL"/>
        </w:rPr>
        <w:id w:val="-1492869682"/>
        <w:placeholder>
          <w:docPart w:val="38536F7B206E4F00ADC2E21578715660"/>
        </w:placeholder>
        <w:showingPlcHdr/>
        <w:comboBox>
          <w:listItem w:value="Kies een item."/>
          <w:listItem w:displayText="Bouw en Infra" w:value="Bouw en Infra"/>
          <w:listItem w:displayText="Financiële sector" w:value="Financiële sector"/>
          <w:listItem w:displayText="Gezondheidszorg en welzijn" w:value="Gezondheidszorg en welzijn"/>
          <w:listItem w:displayText="ICT incl. Telecom" w:value="ICT incl. Telecom"/>
          <w:listItem w:displayText="Industrie, techniek, defensie en energie (incl. winning)" w:value="Industrie, techniek, defensie en energie (incl. winning)"/>
          <w:listItem w:displayText="Logistiek en handel" w:value="Logistiek en handel"/>
          <w:listItem w:displayText="Organisatie (-advies), beleid en onderzoek" w:value="Organisatie (-advies), beleid en onderzoek"/>
          <w:listItem w:displayText="Publieke sector (bestuur, onderwijs, justitie, cultuur etc.) excl. defensie" w:value="Publieke sector (bestuur, onderwijs, justitie, cultuur etc.) excl. defensie"/>
          <w:listItem w:displayText="Overig" w:value="Overig"/>
        </w:comboBox>
      </w:sdtPr>
      <w:sdtEndPr/>
      <w:sdtContent>
        <w:p w14:paraId="3F8D20E2" w14:textId="77777777" w:rsidR="004754B5" w:rsidRDefault="004F2FA4" w:rsidP="004F2FA4">
          <w:pPr>
            <w:autoSpaceDE w:val="0"/>
            <w:autoSpaceDN w:val="0"/>
            <w:adjustRightInd w:val="0"/>
            <w:rPr>
              <w:rFonts w:cs="Calibri"/>
              <w:color w:val="000000"/>
              <w:shd w:val="clear" w:color="auto" w:fill="auto"/>
              <w:lang w:eastAsia="nl-NL"/>
            </w:rPr>
          </w:pPr>
          <w:r w:rsidRPr="001B03B2">
            <w:rPr>
              <w:rStyle w:val="Tekstvantijdelijkeaanduiding"/>
            </w:rPr>
            <w:t>Kies een item.</w:t>
          </w:r>
        </w:p>
      </w:sdtContent>
    </w:sdt>
    <w:p w14:paraId="24334A75" w14:textId="77777777" w:rsidR="004F2FA4" w:rsidRPr="004754B5" w:rsidRDefault="004F2FA4" w:rsidP="004F2FA4">
      <w:pPr>
        <w:autoSpaceDE w:val="0"/>
        <w:autoSpaceDN w:val="0"/>
        <w:adjustRightInd w:val="0"/>
        <w:rPr>
          <w:rFonts w:cs="Calibri"/>
          <w:color w:val="000000"/>
          <w:shd w:val="clear" w:color="auto" w:fill="auto"/>
          <w:lang w:eastAsia="nl-NL"/>
        </w:rPr>
      </w:pPr>
      <w:r>
        <w:rPr>
          <w:rFonts w:cs="Calibri"/>
          <w:color w:val="000000"/>
          <w:shd w:val="clear" w:color="auto" w:fill="auto"/>
          <w:lang w:eastAsia="nl-NL"/>
        </w:rPr>
        <w:t xml:space="preserve">Indien overig, t.w.: </w:t>
      </w:r>
      <w:sdt>
        <w:sdtPr>
          <w:rPr>
            <w:rFonts w:cs="Calibri"/>
            <w:color w:val="000000"/>
            <w:shd w:val="clear" w:color="auto" w:fill="auto"/>
            <w:lang w:eastAsia="nl-NL"/>
          </w:rPr>
          <w:id w:val="1228644795"/>
          <w:placeholder>
            <w:docPart w:val="B76585C5DADA400191E2C405519557A9"/>
          </w:placeholder>
          <w:showingPlcHdr/>
          <w:text/>
        </w:sdtPr>
        <w:sdtEndPr/>
        <w:sdtContent>
          <w:r w:rsidRPr="001B03B2">
            <w:rPr>
              <w:rStyle w:val="Tekstvantijdelijkeaanduiding"/>
            </w:rPr>
            <w:t>Klik of tik om tekst in te voeren.</w:t>
          </w:r>
        </w:sdtContent>
      </w:sdt>
    </w:p>
    <w:p w14:paraId="4417E20A" w14:textId="77777777" w:rsidR="00E84616" w:rsidRDefault="00E84616">
      <w:pPr>
        <w:spacing w:line="240" w:lineRule="auto"/>
        <w:rPr>
          <w:rFonts w:eastAsia="Cambria" w:cs="Times New Roman"/>
          <w:b/>
          <w:color w:val="00B0F0"/>
          <w:szCs w:val="24"/>
          <w:shd w:val="clear" w:color="auto" w:fill="auto"/>
        </w:rPr>
      </w:pPr>
      <w:bookmarkStart w:id="33" w:name="_Toc451861840"/>
      <w:bookmarkStart w:id="34" w:name="_Toc453671469"/>
      <w:bookmarkStart w:id="35" w:name="_Toc455052191"/>
      <w:bookmarkStart w:id="36" w:name="_Toc455052576"/>
      <w:bookmarkStart w:id="37" w:name="_Toc455129497"/>
      <w:bookmarkEnd w:id="31"/>
      <w:bookmarkEnd w:id="32"/>
      <w:r>
        <w:br w:type="page"/>
      </w:r>
    </w:p>
    <w:p w14:paraId="26EED440" w14:textId="0D405621" w:rsidR="00E84616" w:rsidRPr="00F43292" w:rsidRDefault="360D75EC" w:rsidP="00E84616">
      <w:pPr>
        <w:pStyle w:val="Kop3"/>
      </w:pPr>
      <w:r>
        <w:lastRenderedPageBreak/>
        <w:t>PPP-initiatie</w:t>
      </w:r>
      <w:r w:rsidR="0019283B">
        <w:t>f</w:t>
      </w:r>
      <w:r w:rsidR="00E84616">
        <w:t xml:space="preserve"> 2 (tweede referentie </w:t>
      </w:r>
      <w:r w:rsidR="0019283B">
        <w:t>PPP initiati</w:t>
      </w:r>
      <w:r w:rsidR="00170434">
        <w:t>ef)</w:t>
      </w:r>
    </w:p>
    <w:p w14:paraId="3351673A" w14:textId="2F1BF37D" w:rsidR="00E84616" w:rsidRPr="00F43292" w:rsidRDefault="00E84616" w:rsidP="00E84616">
      <w:pPr>
        <w:pStyle w:val="Default"/>
        <w:jc w:val="both"/>
        <w:rPr>
          <w:rFonts w:ascii="Cambria" w:hAnsi="Cambria" w:cs="Cambria"/>
          <w:color w:val="1E1E1E"/>
          <w:sz w:val="22"/>
          <w:szCs w:val="22"/>
        </w:rPr>
      </w:pPr>
      <w:r w:rsidRPr="00F43292">
        <w:rPr>
          <w:rFonts w:ascii="Cambria" w:hAnsi="Cambria" w:cs="Cambria"/>
          <w:color w:val="1E1E1E"/>
          <w:sz w:val="22"/>
          <w:szCs w:val="22"/>
        </w:rPr>
        <w:t xml:space="preserve">Dit is het </w:t>
      </w:r>
      <w:r w:rsidR="00AE1935">
        <w:rPr>
          <w:rFonts w:ascii="Cambria" w:hAnsi="Cambria" w:cs="Cambria"/>
          <w:color w:val="1E1E1E"/>
          <w:sz w:val="22"/>
          <w:szCs w:val="22"/>
        </w:rPr>
        <w:t>tweede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 </w:t>
      </w:r>
      <w:r>
        <w:rPr>
          <w:rFonts w:ascii="Cambria" w:hAnsi="Cambria" w:cs="Cambria"/>
          <w:color w:val="1E1E1E"/>
          <w:sz w:val="22"/>
          <w:szCs w:val="22"/>
        </w:rPr>
        <w:t>portfolio/programma/project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 dat u beschrijft in de </w:t>
      </w:r>
      <w:r>
        <w:rPr>
          <w:rFonts w:ascii="Cambria" w:hAnsi="Cambria" w:cs="Cambria"/>
          <w:color w:val="1E1E1E"/>
          <w:sz w:val="22"/>
          <w:szCs w:val="22"/>
        </w:rPr>
        <w:t>M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anagementsamenvatting. </w:t>
      </w:r>
    </w:p>
    <w:p w14:paraId="54F1FCF4" w14:textId="77777777" w:rsidR="00E84616" w:rsidRDefault="00E84616" w:rsidP="00E84616">
      <w:pPr>
        <w:pStyle w:val="Default"/>
        <w:jc w:val="both"/>
        <w:rPr>
          <w:rFonts w:ascii="Cambria" w:hAnsi="Cambria" w:cs="Cambria"/>
          <w:i/>
          <w:iCs/>
          <w:color w:val="1E1E1E"/>
          <w:sz w:val="22"/>
          <w:szCs w:val="22"/>
        </w:rPr>
      </w:pPr>
    </w:p>
    <w:p w14:paraId="2E0D878A" w14:textId="62B3D54A" w:rsidR="00E84616" w:rsidRPr="00A37379" w:rsidRDefault="00E84616" w:rsidP="00E84616">
      <w:pPr>
        <w:pStyle w:val="Kop4"/>
        <w:rPr>
          <w:rFonts w:ascii="Cambria" w:hAnsi="Cambria"/>
          <w:szCs w:val="22"/>
        </w:rPr>
      </w:pPr>
      <w:r w:rsidRPr="00A37379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E84616" w:rsidRPr="00AE1935" w14:paraId="14DE4AEC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8158436" w14:textId="1E3C9668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Naam van het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-1277020581"/>
            <w:placeholder>
              <w:docPart w:val="0CE660D653A8416FA40C947072AA201D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C7DE59B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E84616" w:rsidRPr="00AE1935" w14:paraId="28D064F5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EECEA85" w14:textId="613C5A35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Naam van de manager van het </w:t>
            </w:r>
            <w:r w:rsidR="0019283B" w:rsidRPr="004836D5">
              <w:rPr>
                <w:lang w:val="nl-NL"/>
              </w:rPr>
              <w:t>initiatief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-1800299185"/>
            <w:placeholder>
              <w:docPart w:val="A85DAF1630E24D57BF5A1765BEB08BD6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1EDBF4A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E84616" w:rsidRPr="00AE1935" w14:paraId="07B274D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DBDD422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Naam van de PMO manager:</w:t>
            </w:r>
          </w:p>
        </w:tc>
        <w:sdt>
          <w:sdtPr>
            <w:id w:val="945350293"/>
            <w:placeholder>
              <w:docPart w:val="F7BF274C5189464AB23455897B145BE8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68000FB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E84616" w:rsidRPr="00AE1935" w14:paraId="6BF328D6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439969A" w14:textId="77777777" w:rsidR="00E84616" w:rsidRPr="00AE1935" w:rsidRDefault="00E84616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1324542848"/>
            <w:placeholder>
              <w:docPart w:val="CB77FFA6B3F44E50937ECC4EF8FB1A7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0536FC2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E84616" w:rsidRPr="00AE1935" w14:paraId="19BF8319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A727EE5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Organisatie waar u zelf toen werkte:</w:t>
            </w:r>
          </w:p>
        </w:tc>
        <w:sdt>
          <w:sdtPr>
            <w:id w:val="-65190895"/>
            <w:placeholder>
              <w:docPart w:val="F63127C0917E43A4BD0CB33A46447DFB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57AF96C" w14:textId="77777777" w:rsidR="00E84616" w:rsidRPr="004836D5" w:rsidRDefault="00E84616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E84616" w:rsidRPr="00AE1935" w14:paraId="1C0B878F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31507E8" w14:textId="46F91068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Positie van het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-1578587281"/>
            <w:placeholder>
              <w:docPart w:val="1B1DFCA7FB4E4D968AB6F820D298FCF7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8DD4778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E84616" w:rsidRPr="00AE1935" w14:paraId="4827AF47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15C3EF0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Begroot en feitelijk besteed budget: </w:t>
            </w:r>
          </w:p>
          <w:p w14:paraId="4AE72353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31274" w14:textId="77777777" w:rsidR="00E84616" w:rsidRPr="00AE1935" w:rsidRDefault="00E84616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655575820"/>
                <w:placeholder>
                  <w:docPart w:val="C00E896458B04BDB86360DBE58F47CE7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1914277861"/>
                <w:placeholder>
                  <w:docPart w:val="97623466BD3B4C30BBF38B9216DE333D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357C070B" w14:textId="77777777" w:rsidR="00E84616" w:rsidRDefault="00E84616" w:rsidP="00E84616">
      <w:pPr>
        <w:rPr>
          <w:lang w:eastAsia="nl-NL"/>
        </w:rPr>
      </w:pPr>
    </w:p>
    <w:p w14:paraId="5C2E4410" w14:textId="696C77E9" w:rsidR="00E84616" w:rsidRDefault="00E84616" w:rsidP="00E84616">
      <w:pPr>
        <w:rPr>
          <w:lang w:eastAsia="nl-NL"/>
        </w:rPr>
      </w:pPr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sdt>
      <w:sdtPr>
        <w:rPr>
          <w:lang w:eastAsia="nl-NL"/>
        </w:rPr>
        <w:id w:val="-1814324401"/>
        <w:placeholder>
          <w:docPart w:val="95069CB2936D4C42B96145BB3471840F"/>
        </w:placeholder>
        <w:showingPlcHdr/>
        <w:text w:multiLine="1"/>
      </w:sdtPr>
      <w:sdtEndPr/>
      <w:sdtContent>
        <w:p w14:paraId="75F604E2" w14:textId="77777777" w:rsidR="00E84616" w:rsidRDefault="00E84616" w:rsidP="00E84616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7A264197" w14:textId="77777777" w:rsidR="00E84616" w:rsidRPr="00F43292" w:rsidRDefault="00E84616" w:rsidP="00E84616">
      <w:pPr>
        <w:rPr>
          <w:lang w:eastAsia="nl-NL"/>
        </w:rPr>
      </w:pPr>
    </w:p>
    <w:p w14:paraId="28AF48D9" w14:textId="0048E9F1" w:rsidR="00E84616" w:rsidRPr="00A37379" w:rsidRDefault="00E84616" w:rsidP="00E84616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E84616" w:rsidRPr="009C1710" w14:paraId="22EB4BCC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525EF8" w14:textId="49E538DA" w:rsidR="00E84616" w:rsidRPr="009C1710" w:rsidRDefault="00E84616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112382B" w14:textId="13AB79CB" w:rsidR="00E84616" w:rsidRDefault="00E84616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497541782"/>
              <w:placeholder>
                <w:docPart w:val="D059DD93FE714D5FB29AB07A1000B747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1301AEED" w14:textId="77777777" w:rsidR="00E84616" w:rsidRDefault="00E84616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42A083C1" w14:textId="77777777" w:rsidR="00E84616" w:rsidRPr="00E84616" w:rsidRDefault="00E84616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192964838"/>
                <w:placeholder>
                  <w:docPart w:val="2EB786B5D1F34084A229C7D747449E13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E84616" w:rsidRPr="009C1710" w14:paraId="7683E6C9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78A8492" w14:textId="77777777" w:rsidR="00E84616" w:rsidRPr="009C1710" w:rsidRDefault="00E84616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480CC9C7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Van               </w:t>
            </w:r>
            <w:sdt>
              <w:sdtPr>
                <w:id w:val="2057278455"/>
                <w:placeholder>
                  <w:docPart w:val="46C18F02387E484CAC3DF3F9511BBD4B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4836D5">
              <w:rPr>
                <w:lang w:val="nl-NL"/>
              </w:rPr>
              <w:t xml:space="preserve">  </w:t>
            </w:r>
            <w:sdt>
              <w:sdtPr>
                <w:id w:val="-1211484258"/>
                <w:placeholder>
                  <w:docPart w:val="AE12D457737A481B9E7804B21F5F11F8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DA5B0FC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Tot en met  </w:t>
            </w:r>
            <w:sdt>
              <w:sdtPr>
                <w:id w:val="159284068"/>
                <w:placeholder>
                  <w:docPart w:val="C31045E4280A40F98E542231C74E7B4C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4836D5">
              <w:rPr>
                <w:lang w:val="nl-NL"/>
              </w:rPr>
              <w:t xml:space="preserve"> </w:t>
            </w:r>
            <w:sdt>
              <w:sdtPr>
                <w:id w:val="-160011418"/>
                <w:placeholder>
                  <w:docPart w:val="8A0332BBE40D46F783B803F11E3CAEC1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48837748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</w:p>
        </w:tc>
      </w:tr>
    </w:tbl>
    <w:p w14:paraId="3D39A0DC" w14:textId="77777777" w:rsidR="00E84616" w:rsidRPr="00F43292" w:rsidRDefault="00E84616" w:rsidP="00E84616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E84616" w:rsidRPr="009C1710" w14:paraId="2A3CEF2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6DCEADE" w14:textId="57DB742C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Niveau van het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2B2369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5FA480A" w14:textId="77777777" w:rsidR="00E84616" w:rsidRPr="009C1710" w:rsidRDefault="003F4152" w:rsidP="007B527E">
            <w:pPr>
              <w:pStyle w:val="ICRHBTableText"/>
            </w:pPr>
            <w:sdt>
              <w:sdtPr>
                <w:id w:val="-197652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616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DAA79C1" w14:textId="77777777" w:rsidR="00E84616" w:rsidRPr="009C1710" w:rsidRDefault="003F4152" w:rsidP="007B527E">
            <w:pPr>
              <w:pStyle w:val="ICRHBTableText"/>
            </w:pPr>
            <w:sdt>
              <w:sdtPr>
                <w:id w:val="-14629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616" w:rsidRPr="009C1710">
              <w:t>IPMA B</w:t>
            </w:r>
          </w:p>
        </w:tc>
        <w:tc>
          <w:tcPr>
            <w:tcW w:w="1558" w:type="dxa"/>
            <w:vAlign w:val="center"/>
          </w:tcPr>
          <w:p w14:paraId="000DBDF4" w14:textId="77777777" w:rsidR="00E84616" w:rsidRPr="009C1710" w:rsidRDefault="003F4152" w:rsidP="007B527E">
            <w:pPr>
              <w:pStyle w:val="ICRHBTableText"/>
            </w:pPr>
            <w:sdt>
              <w:sdtPr>
                <w:id w:val="100023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616" w:rsidRPr="009C1710">
              <w:t>IPMA A</w:t>
            </w:r>
          </w:p>
        </w:tc>
      </w:tr>
      <w:tr w:rsidR="00E84616" w:rsidRPr="009C1710" w14:paraId="147170A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EAF0614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Aantal maanden doorlooptijd volgens plan</w:t>
            </w:r>
          </w:p>
          <w:p w14:paraId="1B89181E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660962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EEB45" w14:textId="77777777" w:rsidR="00E84616" w:rsidRPr="009C1710" w:rsidRDefault="00E84616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3B44B4FF" w14:textId="77777777" w:rsidR="00E84616" w:rsidRPr="009C1710" w:rsidRDefault="00E84616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E06916" w14:textId="77777777" w:rsidR="00E84616" w:rsidRPr="009C1710" w:rsidRDefault="003F4152" w:rsidP="007B527E">
            <w:pPr>
              <w:pStyle w:val="ICRHBTableText"/>
            </w:pPr>
            <w:sdt>
              <w:sdtPr>
                <w:id w:val="-7351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D2C51A7" w14:textId="77777777" w:rsidR="00E84616" w:rsidRPr="009C1710" w:rsidRDefault="00E84616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478619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53348" w14:textId="77777777" w:rsidR="00E84616" w:rsidRPr="009C1710" w:rsidRDefault="00E84616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1CD332A" w14:textId="77777777" w:rsidR="00E84616" w:rsidRPr="009C1710" w:rsidRDefault="00E84616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58309C36" w14:textId="77777777" w:rsidR="00E84616" w:rsidRPr="009C1710" w:rsidRDefault="003F4152" w:rsidP="007B527E">
            <w:pPr>
              <w:pStyle w:val="ICRHBTableText"/>
            </w:pPr>
            <w:sdt>
              <w:sdtPr>
                <w:id w:val="106969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BE5A82B" w14:textId="77777777" w:rsidR="00E84616" w:rsidRPr="009C1710" w:rsidRDefault="00E84616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E84616" w:rsidRPr="009C1710" w14:paraId="3C3605F1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FCB51A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Exacte duur van uw betrokkenheid: </w:t>
            </w:r>
          </w:p>
          <w:p w14:paraId="1FBC83E2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C3BFC" w14:textId="77777777" w:rsidR="00E84616" w:rsidRPr="009C1710" w:rsidRDefault="003F4152" w:rsidP="007B527E">
            <w:pPr>
              <w:pStyle w:val="ICRHBTableText"/>
            </w:pPr>
            <w:sdt>
              <w:sdtPr>
                <w:id w:val="79796440"/>
                <w:placeholder>
                  <w:docPart w:val="635FF1DD1023412A85C990C39135A244"/>
                </w:placeholder>
                <w:showingPlcHdr/>
                <w:text/>
              </w:sdtPr>
              <w:sdtEndPr/>
              <w:sdtContent>
                <w:r w:rsidR="00E84616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E84616" w:rsidRPr="009C1710">
              <w:t xml:space="preserve"> maanden</w:t>
            </w:r>
          </w:p>
        </w:tc>
      </w:tr>
      <w:tr w:rsidR="00E84616" w:rsidRPr="009C1710" w14:paraId="21D3AEF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F8ECEC1" w14:textId="464031C8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Uren door u besteed aan PMO taken op dit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9ECB02" w14:textId="77777777" w:rsidR="00E84616" w:rsidRPr="009C1710" w:rsidRDefault="003F4152" w:rsidP="007B527E">
            <w:pPr>
              <w:pStyle w:val="ICRHBTableText"/>
            </w:pPr>
            <w:sdt>
              <w:sdtPr>
                <w:id w:val="-6919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ADEE02B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34AC6A9" w14:textId="77777777" w:rsidR="00E84616" w:rsidRPr="009C1710" w:rsidRDefault="003F4152" w:rsidP="007B527E">
            <w:pPr>
              <w:pStyle w:val="ICRHBTableText"/>
            </w:pPr>
            <w:sdt>
              <w:sdtPr>
                <w:id w:val="12546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6B410BE" w14:textId="77777777" w:rsidR="00E84616" w:rsidRPr="009C1710" w:rsidRDefault="00E84616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F33092" w14:textId="77777777" w:rsidR="00E84616" w:rsidRPr="009C1710" w:rsidRDefault="003F4152" w:rsidP="007B527E">
            <w:pPr>
              <w:pStyle w:val="ICRHBTableText"/>
            </w:pPr>
            <w:sdt>
              <w:sdtPr>
                <w:id w:val="-6516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9B5271" w14:textId="77777777" w:rsidR="00E84616" w:rsidRPr="009C1710" w:rsidRDefault="00E84616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51B68733" w14:textId="77777777" w:rsidR="00E84616" w:rsidRPr="009C1710" w:rsidRDefault="003F4152" w:rsidP="007B527E">
            <w:pPr>
              <w:pStyle w:val="ICRHBTableText"/>
            </w:pPr>
            <w:sdt>
              <w:sdtPr>
                <w:id w:val="-19310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26D9AAC" w14:textId="77777777" w:rsidR="00E84616" w:rsidRPr="009C1710" w:rsidRDefault="00E84616" w:rsidP="007B527E">
            <w:pPr>
              <w:pStyle w:val="ICRHBTableText"/>
            </w:pPr>
            <w:r w:rsidRPr="009C1710">
              <w:t>≥ 1.470</w:t>
            </w:r>
          </w:p>
        </w:tc>
      </w:tr>
      <w:tr w:rsidR="00E84616" w:rsidRPr="009C1710" w14:paraId="33E89CA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0EB5A6C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8B946" w14:textId="77777777" w:rsidR="00E84616" w:rsidRPr="009C1710" w:rsidRDefault="003F4152" w:rsidP="007B527E">
            <w:pPr>
              <w:pStyle w:val="ICRHBTableText"/>
            </w:pPr>
            <w:sdt>
              <w:sdtPr>
                <w:id w:val="1135910118"/>
                <w:placeholder>
                  <w:docPart w:val="29EC7F2FF3974F719BB061CBA62F4575"/>
                </w:placeholder>
                <w:showingPlcHdr/>
                <w:text/>
              </w:sdtPr>
              <w:sdtEndPr/>
              <w:sdtContent>
                <w:r w:rsidR="00E84616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E84616" w:rsidRPr="009C1710">
              <w:t xml:space="preserve"> uur</w:t>
            </w:r>
          </w:p>
        </w:tc>
      </w:tr>
      <w:tr w:rsidR="00E84616" w:rsidRPr="009C1710" w14:paraId="14716E7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DCF8890" w14:textId="2309B624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Uren door alle PMO teamleden in dit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 xml:space="preserve"> besteed (</w:t>
            </w:r>
            <w:r w:rsidRPr="004836D5">
              <w:rPr>
                <w:i/>
                <w:iCs/>
                <w:lang w:val="nl-NL"/>
              </w:rPr>
              <w:t>EXCLUSIEF uw eigen uren</w:t>
            </w:r>
            <w:r w:rsidRPr="004836D5">
              <w:rPr>
                <w:lang w:val="nl-NL"/>
              </w:rPr>
              <w:t xml:space="preserve">): </w:t>
            </w:r>
          </w:p>
          <w:p w14:paraId="1DB6F5D9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0F02514A" w14:textId="77777777" w:rsidR="00E84616" w:rsidRPr="009C1710" w:rsidRDefault="003F4152" w:rsidP="007B527E">
            <w:pPr>
              <w:pStyle w:val="ICRHBTableText"/>
            </w:pPr>
            <w:sdt>
              <w:sdtPr>
                <w:id w:val="-177585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6F533FC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  <w:p w14:paraId="67D83BE9" w14:textId="77777777" w:rsidR="00E84616" w:rsidRPr="009C1710" w:rsidRDefault="00E84616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6D7F5307" w14:textId="77777777" w:rsidR="00E84616" w:rsidRPr="009C1710" w:rsidRDefault="003F4152" w:rsidP="007B527E">
            <w:pPr>
              <w:pStyle w:val="ICRHBTableText"/>
            </w:pPr>
            <w:sdt>
              <w:sdtPr>
                <w:id w:val="134497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8A11746" w14:textId="77777777" w:rsidR="00E84616" w:rsidRPr="009C1710" w:rsidRDefault="00E84616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6706A946" w14:textId="77777777" w:rsidR="00E84616" w:rsidRPr="009C1710" w:rsidRDefault="003F4152" w:rsidP="007B527E">
            <w:pPr>
              <w:pStyle w:val="ICRHBTableText"/>
            </w:pPr>
            <w:sdt>
              <w:sdtPr>
                <w:id w:val="-606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598E243" w14:textId="77777777" w:rsidR="00E84616" w:rsidRPr="009C1710" w:rsidRDefault="00E84616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552CD32B" w14:textId="77777777" w:rsidR="00E84616" w:rsidRPr="009C1710" w:rsidRDefault="00E84616" w:rsidP="007B527E">
            <w:pPr>
              <w:pStyle w:val="ICRHBTableText"/>
            </w:pPr>
          </w:p>
        </w:tc>
        <w:tc>
          <w:tcPr>
            <w:tcW w:w="1558" w:type="dxa"/>
          </w:tcPr>
          <w:p w14:paraId="33AE069E" w14:textId="77777777" w:rsidR="00E84616" w:rsidRPr="009C1710" w:rsidRDefault="003F4152" w:rsidP="007B527E">
            <w:pPr>
              <w:pStyle w:val="ICRHBTableText"/>
            </w:pPr>
            <w:sdt>
              <w:sdtPr>
                <w:id w:val="124422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640A7C0" w14:textId="77777777" w:rsidR="00E84616" w:rsidRPr="009C1710" w:rsidRDefault="00E84616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69704E1C" w14:textId="77777777" w:rsidR="00E84616" w:rsidRPr="009C1710" w:rsidRDefault="00E84616" w:rsidP="007B527E">
            <w:pPr>
              <w:pStyle w:val="ICRHBTableText"/>
            </w:pPr>
          </w:p>
        </w:tc>
      </w:tr>
      <w:tr w:rsidR="00E84616" w:rsidRPr="009C1710" w14:paraId="60EB7F5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A7094B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C6214" w14:textId="77777777" w:rsidR="00E84616" w:rsidRPr="009C1710" w:rsidRDefault="003F4152" w:rsidP="007B527E">
            <w:pPr>
              <w:pStyle w:val="ICRHBTableText"/>
            </w:pPr>
            <w:sdt>
              <w:sdtPr>
                <w:id w:val="-1082524882"/>
                <w:placeholder>
                  <w:docPart w:val="A73F3832B0A34AED87A13540BBE7C70B"/>
                </w:placeholder>
                <w:showingPlcHdr/>
                <w:text/>
              </w:sdtPr>
              <w:sdtEndPr/>
              <w:sdtContent>
                <w:r w:rsidR="00E84616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E84616" w:rsidRPr="009C1710">
              <w:t xml:space="preserve"> uur</w:t>
            </w:r>
          </w:p>
        </w:tc>
      </w:tr>
      <w:tr w:rsidR="00E84616" w:rsidRPr="009C1710" w14:paraId="2FB54DF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5802F66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Aantal door u aangestuurde PMO teamleden: </w:t>
            </w:r>
          </w:p>
          <w:p w14:paraId="61A74840" w14:textId="77777777" w:rsidR="00E84616" w:rsidRPr="009C1710" w:rsidRDefault="00E84616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8BA42D" w14:textId="77777777" w:rsidR="00E84616" w:rsidRPr="009C1710" w:rsidRDefault="003F4152" w:rsidP="007B527E">
            <w:pPr>
              <w:pStyle w:val="ICRHBTableText"/>
            </w:pPr>
            <w:sdt>
              <w:sdtPr>
                <w:id w:val="19980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D2645E3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53F2C0" w14:textId="77777777" w:rsidR="00E84616" w:rsidRPr="009C1710" w:rsidRDefault="003F4152" w:rsidP="007B527E">
            <w:pPr>
              <w:pStyle w:val="ICRHBTableText"/>
            </w:pPr>
            <w:sdt>
              <w:sdtPr>
                <w:id w:val="-2929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F948F10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1410E17" w14:textId="77777777" w:rsidR="00E84616" w:rsidRPr="009C1710" w:rsidRDefault="003F4152" w:rsidP="007B527E">
            <w:pPr>
              <w:pStyle w:val="ICRHBTableText"/>
            </w:pPr>
            <w:sdt>
              <w:sdtPr>
                <w:id w:val="123582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7C64173" w14:textId="77777777" w:rsidR="00E84616" w:rsidRPr="009C1710" w:rsidRDefault="00E84616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6BC9C259" w14:textId="77777777" w:rsidR="00E84616" w:rsidRPr="009C1710" w:rsidRDefault="003F4152" w:rsidP="007B527E">
            <w:pPr>
              <w:pStyle w:val="ICRHBTableText"/>
            </w:pPr>
            <w:sdt>
              <w:sdtPr>
                <w:id w:val="-113432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631CDEA" w14:textId="77777777" w:rsidR="00E84616" w:rsidRPr="009C1710" w:rsidRDefault="00E84616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E84616" w:rsidRPr="009C1710" w14:paraId="7B060C1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97CF344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lastRenderedPageBreak/>
              <w:t>PMO taken uitgevoerd op het niveau van:</w:t>
            </w:r>
          </w:p>
          <w:p w14:paraId="298D5F2E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893BA2" w14:textId="77777777" w:rsidR="00E84616" w:rsidRPr="009C1710" w:rsidRDefault="003F4152" w:rsidP="007B527E">
            <w:pPr>
              <w:pStyle w:val="ICRHBTableText"/>
            </w:pPr>
            <w:sdt>
              <w:sdtPr>
                <w:id w:val="-177346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EC17A1D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F767039" w14:textId="77777777" w:rsidR="00E84616" w:rsidRPr="009C1710" w:rsidRDefault="003F4152" w:rsidP="007B527E">
            <w:pPr>
              <w:pStyle w:val="ICRHBTableText"/>
            </w:pPr>
            <w:sdt>
              <w:sdtPr>
                <w:id w:val="121145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DBBEB57" w14:textId="77777777" w:rsidR="00E84616" w:rsidRPr="009C1710" w:rsidRDefault="00E84616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D4017A9" w14:textId="77777777" w:rsidR="00E84616" w:rsidRPr="009C1710" w:rsidRDefault="003F4152" w:rsidP="007B527E">
            <w:pPr>
              <w:pStyle w:val="ICRHBTableText"/>
            </w:pPr>
            <w:sdt>
              <w:sdtPr>
                <w:id w:val="-127886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ED88AEF" w14:textId="77777777" w:rsidR="00E84616" w:rsidRPr="009C1710" w:rsidRDefault="00E84616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4456B2D0" w14:textId="77777777" w:rsidR="00E84616" w:rsidRPr="009C1710" w:rsidRDefault="003F4152" w:rsidP="007B527E">
            <w:pPr>
              <w:pStyle w:val="ICRHBTableText"/>
            </w:pPr>
            <w:sdt>
              <w:sdtPr>
                <w:id w:val="-66655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D16B40C" w14:textId="77777777" w:rsidR="00E84616" w:rsidRPr="009C1710" w:rsidRDefault="00E84616" w:rsidP="007B527E">
            <w:pPr>
              <w:pStyle w:val="ICRHBTableText"/>
            </w:pPr>
            <w:r>
              <w:t>Directie/RVB</w:t>
            </w:r>
          </w:p>
        </w:tc>
      </w:tr>
      <w:tr w:rsidR="00E84616" w:rsidRPr="009C1710" w14:paraId="786DE320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209F4F8" w14:textId="77777777" w:rsidR="00E84616" w:rsidRPr="006B6B44" w:rsidRDefault="00E84616" w:rsidP="007B527E">
            <w:pPr>
              <w:pStyle w:val="ICRHBTableText"/>
            </w:pPr>
            <w:r w:rsidRPr="006B6B44">
              <w:t>Aantal belanghebbenden van het PMO</w:t>
            </w:r>
          </w:p>
          <w:p w14:paraId="43078D42" w14:textId="77777777" w:rsidR="00E84616" w:rsidRPr="006B6B44" w:rsidRDefault="00E84616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C2FB8A" w14:textId="77777777" w:rsidR="00E84616" w:rsidRPr="009C1710" w:rsidRDefault="003F4152" w:rsidP="007B527E">
            <w:pPr>
              <w:pStyle w:val="ICRHBTableText"/>
            </w:pPr>
            <w:sdt>
              <w:sdtPr>
                <w:id w:val="-1153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A389973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863B316" w14:textId="77777777" w:rsidR="00E84616" w:rsidRPr="009C1710" w:rsidRDefault="003F4152" w:rsidP="007B527E">
            <w:pPr>
              <w:pStyle w:val="ICRHBTableText"/>
            </w:pPr>
            <w:sdt>
              <w:sdtPr>
                <w:id w:val="-52564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3DA1276" w14:textId="77777777" w:rsidR="00E84616" w:rsidRPr="009C1710" w:rsidRDefault="00E84616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02E693" w14:textId="77777777" w:rsidR="00E84616" w:rsidRPr="009C1710" w:rsidRDefault="003F4152" w:rsidP="007B527E">
            <w:pPr>
              <w:pStyle w:val="ICRHBTableText"/>
            </w:pPr>
            <w:sdt>
              <w:sdtPr>
                <w:id w:val="-19906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A546798" w14:textId="77777777" w:rsidR="00E84616" w:rsidRPr="009C1710" w:rsidRDefault="00E84616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13173C64" w14:textId="77777777" w:rsidR="00E84616" w:rsidRPr="009C1710" w:rsidRDefault="003F4152" w:rsidP="007B527E">
            <w:pPr>
              <w:pStyle w:val="ICRHBTableText"/>
            </w:pPr>
            <w:sdt>
              <w:sdtPr>
                <w:id w:val="-90322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D7479B4" w14:textId="77777777" w:rsidR="00E84616" w:rsidRPr="009C1710" w:rsidRDefault="00E84616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2AAF42D4" w14:textId="77777777" w:rsidR="00E84616" w:rsidRPr="00DF13D8" w:rsidRDefault="00E84616" w:rsidP="00E84616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3F187CCD" w14:textId="77777777" w:rsidR="00E84616" w:rsidRDefault="00E84616">
      <w:pPr>
        <w:spacing w:line="240" w:lineRule="auto"/>
        <w:rPr>
          <w:rFonts w:eastAsia="Cambria" w:cs="Times New Roman"/>
          <w:b/>
          <w:color w:val="00B0F0"/>
          <w:shd w:val="clear" w:color="auto" w:fill="auto"/>
        </w:rPr>
      </w:pPr>
      <w:r>
        <w:br w:type="page"/>
      </w:r>
    </w:p>
    <w:p w14:paraId="72FCBAAE" w14:textId="7834E123" w:rsidR="00E84616" w:rsidRPr="00F43292" w:rsidRDefault="360D75EC" w:rsidP="00E84616">
      <w:pPr>
        <w:pStyle w:val="Kop3"/>
      </w:pPr>
      <w:r>
        <w:lastRenderedPageBreak/>
        <w:t>PPP-initiatie</w:t>
      </w:r>
      <w:r w:rsidR="0019283B">
        <w:t>f</w:t>
      </w:r>
      <w:r w:rsidR="00E84616">
        <w:t xml:space="preserve"> 3 (derde referentie </w:t>
      </w:r>
      <w:r w:rsidR="0019283B">
        <w:t>PPP</w:t>
      </w:r>
      <w:r>
        <w:t>-initiatie</w:t>
      </w:r>
      <w:r w:rsidR="280F798F">
        <w:t>f</w:t>
      </w:r>
      <w:r w:rsidR="00170434">
        <w:t>)</w:t>
      </w:r>
    </w:p>
    <w:p w14:paraId="6492A257" w14:textId="1C6717B9" w:rsidR="00E84616" w:rsidRDefault="00E84616" w:rsidP="00E84616">
      <w:pPr>
        <w:pStyle w:val="Default"/>
        <w:jc w:val="both"/>
        <w:rPr>
          <w:rFonts w:ascii="Cambria" w:hAnsi="Cambria" w:cs="Cambria"/>
          <w:color w:val="1E1E1E"/>
          <w:sz w:val="22"/>
          <w:szCs w:val="22"/>
        </w:rPr>
      </w:pPr>
      <w:r w:rsidRPr="00F43292">
        <w:rPr>
          <w:rFonts w:ascii="Cambria" w:hAnsi="Cambria" w:cs="Cambria"/>
          <w:color w:val="1E1E1E"/>
          <w:sz w:val="22"/>
          <w:szCs w:val="22"/>
        </w:rPr>
        <w:t xml:space="preserve">Dit is het </w:t>
      </w:r>
      <w:r w:rsidR="00AE1935">
        <w:rPr>
          <w:rFonts w:ascii="Cambria" w:hAnsi="Cambria" w:cs="Cambria"/>
          <w:color w:val="1E1E1E"/>
          <w:sz w:val="22"/>
          <w:szCs w:val="22"/>
        </w:rPr>
        <w:t>derde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 </w:t>
      </w:r>
      <w:r>
        <w:rPr>
          <w:rFonts w:ascii="Cambria" w:hAnsi="Cambria" w:cs="Cambria"/>
          <w:color w:val="1E1E1E"/>
          <w:sz w:val="22"/>
          <w:szCs w:val="22"/>
        </w:rPr>
        <w:t>portfolio/programma/project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 dat u beschrijft in de </w:t>
      </w:r>
      <w:r>
        <w:rPr>
          <w:rFonts w:ascii="Cambria" w:hAnsi="Cambria" w:cs="Cambria"/>
          <w:color w:val="1E1E1E"/>
          <w:sz w:val="22"/>
          <w:szCs w:val="22"/>
        </w:rPr>
        <w:t>M</w:t>
      </w:r>
      <w:r w:rsidRPr="00F43292">
        <w:rPr>
          <w:rFonts w:ascii="Cambria" w:hAnsi="Cambria" w:cs="Cambria"/>
          <w:color w:val="1E1E1E"/>
          <w:sz w:val="22"/>
          <w:szCs w:val="22"/>
        </w:rPr>
        <w:t xml:space="preserve">anagementsamenvatting. </w:t>
      </w:r>
    </w:p>
    <w:p w14:paraId="3A05D565" w14:textId="77777777" w:rsidR="008D3617" w:rsidRPr="00F43292" w:rsidRDefault="008D3617" w:rsidP="00E84616">
      <w:pPr>
        <w:pStyle w:val="Default"/>
        <w:jc w:val="both"/>
        <w:rPr>
          <w:rFonts w:ascii="Cambria" w:hAnsi="Cambria" w:cs="Cambria"/>
          <w:color w:val="1E1E1E"/>
          <w:sz w:val="22"/>
          <w:szCs w:val="22"/>
        </w:rPr>
      </w:pPr>
    </w:p>
    <w:p w14:paraId="01F74224" w14:textId="4947125C" w:rsidR="00E84616" w:rsidRPr="00AE1935" w:rsidRDefault="00E84616" w:rsidP="00E84616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E84616" w:rsidRPr="00AE1935" w14:paraId="67172612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5B12284" w14:textId="7C983DF5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Naam van het </w:t>
            </w:r>
            <w:r w:rsidR="360D75EC" w:rsidRPr="004836D5">
              <w:rPr>
                <w:lang w:val="nl-NL"/>
              </w:rPr>
              <w:t>PPP-initiatie</w:t>
            </w:r>
            <w:r w:rsidR="0019283B" w:rsidRPr="004836D5">
              <w:rPr>
                <w:lang w:val="nl-NL"/>
              </w:rPr>
              <w:t>f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-607356303"/>
            <w:placeholder>
              <w:docPart w:val="7828CAD1F1F042FAB2F6089B72A1C738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785E7B6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E84616" w:rsidRPr="00AE1935" w14:paraId="7C8ABBF1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E1C5FEB" w14:textId="635D9E0F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 xml:space="preserve">Naam van de manager van het </w:t>
            </w:r>
            <w:r w:rsidR="0019283B" w:rsidRPr="004836D5">
              <w:rPr>
                <w:lang w:val="nl-NL"/>
              </w:rPr>
              <w:t>initiatief</w:t>
            </w:r>
            <w:r w:rsidRPr="004836D5">
              <w:rPr>
                <w:lang w:val="nl-NL"/>
              </w:rPr>
              <w:t>:</w:t>
            </w:r>
          </w:p>
        </w:tc>
        <w:sdt>
          <w:sdtPr>
            <w:id w:val="-1351256650"/>
            <w:placeholder>
              <w:docPart w:val="8B953B43BA4B4F508A0D26910922E6CE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198C358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E84616" w:rsidRPr="00AE1935" w14:paraId="6C7DF3B2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158F67F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Naam van de PMO manager:</w:t>
            </w:r>
          </w:p>
        </w:tc>
        <w:sdt>
          <w:sdtPr>
            <w:id w:val="664360483"/>
            <w:placeholder>
              <w:docPart w:val="AA2F6555366C46D1911AA6C34593B38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CF56057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E84616" w:rsidRPr="00AE1935" w14:paraId="5E8C292B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FAEAE0" w14:textId="77777777" w:rsidR="00E84616" w:rsidRPr="00AE1935" w:rsidRDefault="00E84616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-608129353"/>
            <w:placeholder>
              <w:docPart w:val="640542E67573435DB5FB5A47D76F365B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3116CEA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E84616" w:rsidRPr="00AE1935" w14:paraId="445C3C20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14407F" w14:textId="77777777" w:rsidR="00E84616" w:rsidRPr="004836D5" w:rsidRDefault="00E84616" w:rsidP="007B527E">
            <w:pPr>
              <w:pStyle w:val="ICRHBTableText"/>
              <w:rPr>
                <w:lang w:val="nl-NL"/>
              </w:rPr>
            </w:pPr>
            <w:r w:rsidRPr="004836D5">
              <w:rPr>
                <w:lang w:val="nl-NL"/>
              </w:rPr>
              <w:t>Organisatie waar u zelf toen werkte:</w:t>
            </w:r>
          </w:p>
        </w:tc>
        <w:sdt>
          <w:sdtPr>
            <w:id w:val="-77518405"/>
            <w:placeholder>
              <w:docPart w:val="E9122FF9F0CD426BB7A1BF17B68DC99D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DFB14DE" w14:textId="77777777" w:rsidR="00E84616" w:rsidRPr="00170434" w:rsidRDefault="00E84616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E84616" w:rsidRPr="00AE1935" w14:paraId="4953683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7B694D" w14:textId="59D2F32F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Positie van het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>:</w:t>
            </w:r>
          </w:p>
        </w:tc>
        <w:sdt>
          <w:sdtPr>
            <w:id w:val="803584010"/>
            <w:placeholder>
              <w:docPart w:val="F1761C96CE54488C888B63BAA8344165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6836200" w14:textId="77777777" w:rsidR="00E84616" w:rsidRPr="00AE1935" w:rsidRDefault="00E84616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E84616" w:rsidRPr="00AE1935" w14:paraId="1C0EFC09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D244D3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Begroot en feitelijk besteed budget: </w:t>
            </w:r>
          </w:p>
          <w:p w14:paraId="60A71EA1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EE760" w14:textId="77777777" w:rsidR="00E84616" w:rsidRPr="00AE1935" w:rsidRDefault="00E84616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-1144041810"/>
                <w:placeholder>
                  <w:docPart w:val="25BDD5D5DB044C8E9BB73E014CFB7CA9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-995186814"/>
                <w:placeholder>
                  <w:docPart w:val="5421BED95E274868A7E625AC7E74D2CD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05E7948E" w14:textId="77777777" w:rsidR="00E84616" w:rsidRDefault="00E84616" w:rsidP="00E84616">
      <w:pPr>
        <w:rPr>
          <w:lang w:eastAsia="nl-NL"/>
        </w:rPr>
      </w:pPr>
    </w:p>
    <w:p w14:paraId="203AB04E" w14:textId="3AFCAB83" w:rsidR="00E84616" w:rsidRDefault="00E84616" w:rsidP="00E84616">
      <w:pPr>
        <w:rPr>
          <w:lang w:eastAsia="nl-NL"/>
        </w:rPr>
      </w:pPr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068A53F7" w14:textId="77777777" w:rsidR="00E84616" w:rsidRDefault="00E84616" w:rsidP="00E84616">
      <w:pPr>
        <w:rPr>
          <w:lang w:eastAsia="nl-NL"/>
        </w:rPr>
      </w:pPr>
    </w:p>
    <w:sdt>
      <w:sdtPr>
        <w:rPr>
          <w:lang w:eastAsia="nl-NL"/>
        </w:rPr>
        <w:id w:val="-1808860155"/>
        <w:placeholder>
          <w:docPart w:val="726B9257A7774638A53E28F838EC99DD"/>
        </w:placeholder>
        <w:showingPlcHdr/>
        <w:text w:multiLine="1"/>
      </w:sdtPr>
      <w:sdtEndPr/>
      <w:sdtContent>
        <w:p w14:paraId="03C3E3FB" w14:textId="77777777" w:rsidR="00E84616" w:rsidRDefault="00E84616" w:rsidP="00E84616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0D0DBEF9" w14:textId="77777777" w:rsidR="00E84616" w:rsidRPr="00F43292" w:rsidRDefault="00E84616" w:rsidP="00E84616">
      <w:pPr>
        <w:rPr>
          <w:lang w:eastAsia="nl-NL"/>
        </w:rPr>
      </w:pPr>
    </w:p>
    <w:p w14:paraId="6363FF11" w14:textId="77560147" w:rsidR="00E84616" w:rsidRPr="00A37379" w:rsidRDefault="00E84616" w:rsidP="00E84616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E84616" w:rsidRPr="009C1710" w14:paraId="2E10A0CC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07B0F3" w14:textId="00D3A907" w:rsidR="00E84616" w:rsidRPr="009C1710" w:rsidRDefault="00E84616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81C3457" w14:textId="1F215FA9" w:rsidR="00E84616" w:rsidRDefault="00E84616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219566102"/>
              <w:placeholder>
                <w:docPart w:val="583C768A2DD84AE88BE0D8F898B006BA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7D10D42E" w14:textId="77777777" w:rsidR="00E84616" w:rsidRDefault="00E84616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09A8DC1B" w14:textId="77777777" w:rsidR="00E84616" w:rsidRPr="00E84616" w:rsidRDefault="00E84616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-1013442704"/>
                <w:placeholder>
                  <w:docPart w:val="7759DF5EE1DE4666A2E19F7FB1F84E90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E84616" w:rsidRPr="009C1710" w14:paraId="45CAC5FB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0E3D1A40" w14:textId="77777777" w:rsidR="00E84616" w:rsidRPr="009C1710" w:rsidRDefault="00E84616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5924D261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Van               </w:t>
            </w:r>
            <w:sdt>
              <w:sdtPr>
                <w:id w:val="-1387717458"/>
                <w:placeholder>
                  <w:docPart w:val="1AEBED45BF0949B991017459369AEFE8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170434">
              <w:rPr>
                <w:lang w:val="nl-NL"/>
              </w:rPr>
              <w:t xml:space="preserve">  </w:t>
            </w:r>
            <w:sdt>
              <w:sdtPr>
                <w:id w:val="-1735458584"/>
                <w:placeholder>
                  <w:docPart w:val="4E5354A038824967A96F19F47615C20A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74A7B7DD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Tot en met  </w:t>
            </w:r>
            <w:sdt>
              <w:sdtPr>
                <w:id w:val="9957648"/>
                <w:placeholder>
                  <w:docPart w:val="65E447BC967044B0BA7A704E64C8C454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170434">
              <w:rPr>
                <w:lang w:val="nl-NL"/>
              </w:rPr>
              <w:t xml:space="preserve"> </w:t>
            </w:r>
            <w:sdt>
              <w:sdtPr>
                <w:id w:val="1455281957"/>
                <w:placeholder>
                  <w:docPart w:val="2F94C430BE024F0681CFC3841A470E1F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61459750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</w:p>
        </w:tc>
      </w:tr>
    </w:tbl>
    <w:p w14:paraId="0F1A19EF" w14:textId="77777777" w:rsidR="00E84616" w:rsidRPr="00F43292" w:rsidRDefault="00E84616" w:rsidP="00E84616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E84616" w:rsidRPr="009C1710" w14:paraId="15A95F8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761A0F1" w14:textId="0A8AD033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Niveau van het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682373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124F42D" w14:textId="77777777" w:rsidR="00E84616" w:rsidRPr="009C1710" w:rsidRDefault="003F4152" w:rsidP="007B527E">
            <w:pPr>
              <w:pStyle w:val="ICRHBTableText"/>
            </w:pPr>
            <w:sdt>
              <w:sdtPr>
                <w:id w:val="40649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616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1B856DD" w14:textId="77777777" w:rsidR="00E84616" w:rsidRPr="009C1710" w:rsidRDefault="003F4152" w:rsidP="007B527E">
            <w:pPr>
              <w:pStyle w:val="ICRHBTableText"/>
            </w:pPr>
            <w:sdt>
              <w:sdtPr>
                <w:id w:val="-11586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616" w:rsidRPr="009C1710">
              <w:t>IPMA B</w:t>
            </w:r>
          </w:p>
        </w:tc>
        <w:tc>
          <w:tcPr>
            <w:tcW w:w="1558" w:type="dxa"/>
            <w:vAlign w:val="center"/>
          </w:tcPr>
          <w:p w14:paraId="07E92126" w14:textId="77777777" w:rsidR="00E84616" w:rsidRPr="009C1710" w:rsidRDefault="003F4152" w:rsidP="007B527E">
            <w:pPr>
              <w:pStyle w:val="ICRHBTableText"/>
            </w:pPr>
            <w:sdt>
              <w:sdtPr>
                <w:id w:val="5639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616" w:rsidRPr="009C1710">
              <w:t>IPMA A</w:t>
            </w:r>
          </w:p>
        </w:tc>
      </w:tr>
      <w:tr w:rsidR="00E84616" w:rsidRPr="009C1710" w14:paraId="3A920E1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DC1DA9E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Aantal maanden doorlooptijd volgens plan</w:t>
            </w:r>
          </w:p>
          <w:p w14:paraId="30EC9174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609970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94CF80" w14:textId="77777777" w:rsidR="00E84616" w:rsidRPr="009C1710" w:rsidRDefault="00E84616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DE962D4" w14:textId="77777777" w:rsidR="00E84616" w:rsidRPr="009C1710" w:rsidRDefault="00E84616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D812645" w14:textId="77777777" w:rsidR="00E84616" w:rsidRPr="009C1710" w:rsidRDefault="003F4152" w:rsidP="007B527E">
            <w:pPr>
              <w:pStyle w:val="ICRHBTableText"/>
            </w:pPr>
            <w:sdt>
              <w:sdtPr>
                <w:id w:val="112705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EA61B4E" w14:textId="77777777" w:rsidR="00E84616" w:rsidRPr="009C1710" w:rsidRDefault="00E84616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884947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24B17" w14:textId="77777777" w:rsidR="00E84616" w:rsidRPr="009C1710" w:rsidRDefault="00E84616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5CB77D55" w14:textId="77777777" w:rsidR="00E84616" w:rsidRPr="009C1710" w:rsidRDefault="00E84616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065006C4" w14:textId="77777777" w:rsidR="00E84616" w:rsidRPr="009C1710" w:rsidRDefault="003F4152" w:rsidP="007B527E">
            <w:pPr>
              <w:pStyle w:val="ICRHBTableText"/>
            </w:pPr>
            <w:sdt>
              <w:sdtPr>
                <w:id w:val="163613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7203B5C" w14:textId="77777777" w:rsidR="00E84616" w:rsidRPr="009C1710" w:rsidRDefault="00E84616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E84616" w:rsidRPr="009C1710" w14:paraId="759F0FBB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326D42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Exacte duur van uw betrokkenheid: </w:t>
            </w:r>
          </w:p>
          <w:p w14:paraId="79963099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3638F" w14:textId="77777777" w:rsidR="00E84616" w:rsidRPr="009C1710" w:rsidRDefault="003F4152" w:rsidP="007B527E">
            <w:pPr>
              <w:pStyle w:val="ICRHBTableText"/>
            </w:pPr>
            <w:sdt>
              <w:sdtPr>
                <w:id w:val="1051199267"/>
                <w:placeholder>
                  <w:docPart w:val="CB571FE0A5FB4C7484DAF33B27178428"/>
                </w:placeholder>
                <w:showingPlcHdr/>
                <w:text/>
              </w:sdtPr>
              <w:sdtEndPr/>
              <w:sdtContent>
                <w:r w:rsidR="00E84616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E84616" w:rsidRPr="009C1710">
              <w:t xml:space="preserve"> maanden</w:t>
            </w:r>
          </w:p>
        </w:tc>
      </w:tr>
      <w:tr w:rsidR="00E84616" w:rsidRPr="009C1710" w14:paraId="3E1126D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22B6E45" w14:textId="3379232E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Uren door u besteed aan PMO taken op dit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32384B" w14:textId="77777777" w:rsidR="00E84616" w:rsidRPr="009C1710" w:rsidRDefault="003F4152" w:rsidP="007B527E">
            <w:pPr>
              <w:pStyle w:val="ICRHBTableText"/>
            </w:pPr>
            <w:sdt>
              <w:sdtPr>
                <w:id w:val="8850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CA64607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1D9378A" w14:textId="77777777" w:rsidR="00E84616" w:rsidRPr="009C1710" w:rsidRDefault="003F4152" w:rsidP="007B527E">
            <w:pPr>
              <w:pStyle w:val="ICRHBTableText"/>
            </w:pPr>
            <w:sdt>
              <w:sdtPr>
                <w:id w:val="-96565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5345711" w14:textId="77777777" w:rsidR="00E84616" w:rsidRPr="009C1710" w:rsidRDefault="00E84616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3FCE7EB" w14:textId="77777777" w:rsidR="00E84616" w:rsidRPr="009C1710" w:rsidRDefault="003F4152" w:rsidP="007B527E">
            <w:pPr>
              <w:pStyle w:val="ICRHBTableText"/>
            </w:pPr>
            <w:sdt>
              <w:sdtPr>
                <w:id w:val="-48401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59EA71" w14:textId="77777777" w:rsidR="00E84616" w:rsidRPr="009C1710" w:rsidRDefault="00E84616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0C83D7EE" w14:textId="77777777" w:rsidR="00E84616" w:rsidRPr="009C1710" w:rsidRDefault="003F4152" w:rsidP="007B527E">
            <w:pPr>
              <w:pStyle w:val="ICRHBTableText"/>
            </w:pPr>
            <w:sdt>
              <w:sdtPr>
                <w:id w:val="-88810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8FF87FF" w14:textId="77777777" w:rsidR="00E84616" w:rsidRPr="009C1710" w:rsidRDefault="00E84616" w:rsidP="007B527E">
            <w:pPr>
              <w:pStyle w:val="ICRHBTableText"/>
            </w:pPr>
            <w:r w:rsidRPr="009C1710">
              <w:t>≥ 1.470</w:t>
            </w:r>
          </w:p>
        </w:tc>
      </w:tr>
      <w:tr w:rsidR="00E84616" w:rsidRPr="009C1710" w14:paraId="3CD7B3C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30CD556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1110C" w14:textId="77777777" w:rsidR="00E84616" w:rsidRPr="009C1710" w:rsidRDefault="003F4152" w:rsidP="007B527E">
            <w:pPr>
              <w:pStyle w:val="ICRHBTableText"/>
            </w:pPr>
            <w:sdt>
              <w:sdtPr>
                <w:id w:val="635068952"/>
                <w:placeholder>
                  <w:docPart w:val="B66CEFA4F43E413F8A2A0518A451B025"/>
                </w:placeholder>
                <w:showingPlcHdr/>
                <w:text/>
              </w:sdtPr>
              <w:sdtEndPr/>
              <w:sdtContent>
                <w:r w:rsidR="00E84616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E84616" w:rsidRPr="009C1710">
              <w:t xml:space="preserve"> uur</w:t>
            </w:r>
          </w:p>
        </w:tc>
      </w:tr>
      <w:tr w:rsidR="00E84616" w:rsidRPr="009C1710" w14:paraId="39A928E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19B363" w14:textId="3591501B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Uren door alle PMO teamleden in dit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 xml:space="preserve"> besteed (</w:t>
            </w:r>
            <w:r w:rsidRPr="00170434">
              <w:rPr>
                <w:i/>
                <w:iCs/>
                <w:lang w:val="nl-NL"/>
              </w:rPr>
              <w:t>EXCLUSIEF uw eigen uren</w:t>
            </w:r>
            <w:r w:rsidRPr="00170434">
              <w:rPr>
                <w:lang w:val="nl-NL"/>
              </w:rPr>
              <w:t xml:space="preserve">): </w:t>
            </w:r>
          </w:p>
          <w:p w14:paraId="0703B6BC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3485EEA3" w14:textId="77777777" w:rsidR="00E84616" w:rsidRPr="009C1710" w:rsidRDefault="003F4152" w:rsidP="007B527E">
            <w:pPr>
              <w:pStyle w:val="ICRHBTableText"/>
            </w:pPr>
            <w:sdt>
              <w:sdtPr>
                <w:id w:val="-1857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120C0BB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  <w:p w14:paraId="308E6D6C" w14:textId="77777777" w:rsidR="00E84616" w:rsidRPr="009C1710" w:rsidRDefault="00E84616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63089782" w14:textId="77777777" w:rsidR="00E84616" w:rsidRPr="009C1710" w:rsidRDefault="003F4152" w:rsidP="007B527E">
            <w:pPr>
              <w:pStyle w:val="ICRHBTableText"/>
            </w:pPr>
            <w:sdt>
              <w:sdtPr>
                <w:id w:val="-34193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BA936CF" w14:textId="77777777" w:rsidR="00E84616" w:rsidRPr="009C1710" w:rsidRDefault="00E84616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05A88236" w14:textId="77777777" w:rsidR="00E84616" w:rsidRPr="009C1710" w:rsidRDefault="003F4152" w:rsidP="007B527E">
            <w:pPr>
              <w:pStyle w:val="ICRHBTableText"/>
            </w:pPr>
            <w:sdt>
              <w:sdtPr>
                <w:id w:val="109273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C981162" w14:textId="77777777" w:rsidR="00E84616" w:rsidRPr="009C1710" w:rsidRDefault="00E84616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60DFA62E" w14:textId="77777777" w:rsidR="00E84616" w:rsidRPr="009C1710" w:rsidRDefault="00E84616" w:rsidP="007B527E">
            <w:pPr>
              <w:pStyle w:val="ICRHBTableText"/>
            </w:pPr>
          </w:p>
        </w:tc>
        <w:tc>
          <w:tcPr>
            <w:tcW w:w="1558" w:type="dxa"/>
          </w:tcPr>
          <w:p w14:paraId="7EF71AC8" w14:textId="77777777" w:rsidR="00E84616" w:rsidRPr="009C1710" w:rsidRDefault="003F4152" w:rsidP="007B527E">
            <w:pPr>
              <w:pStyle w:val="ICRHBTableText"/>
            </w:pPr>
            <w:sdt>
              <w:sdtPr>
                <w:id w:val="103145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8CB7652" w14:textId="77777777" w:rsidR="00E84616" w:rsidRPr="009C1710" w:rsidRDefault="00E84616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608717CE" w14:textId="77777777" w:rsidR="00E84616" w:rsidRPr="009C1710" w:rsidRDefault="00E84616" w:rsidP="007B527E">
            <w:pPr>
              <w:pStyle w:val="ICRHBTableText"/>
            </w:pPr>
          </w:p>
        </w:tc>
      </w:tr>
      <w:tr w:rsidR="00E84616" w:rsidRPr="009C1710" w14:paraId="06CD6F5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99220EC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5C7C3" w14:textId="77777777" w:rsidR="00E84616" w:rsidRPr="009C1710" w:rsidRDefault="003F4152" w:rsidP="007B527E">
            <w:pPr>
              <w:pStyle w:val="ICRHBTableText"/>
            </w:pPr>
            <w:sdt>
              <w:sdtPr>
                <w:id w:val="-527408846"/>
                <w:placeholder>
                  <w:docPart w:val="E9099F4EEC194379B21B564F91B2D7E9"/>
                </w:placeholder>
                <w:showingPlcHdr/>
                <w:text/>
              </w:sdtPr>
              <w:sdtEndPr/>
              <w:sdtContent>
                <w:r w:rsidR="00E84616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E84616" w:rsidRPr="009C1710">
              <w:t xml:space="preserve"> uur</w:t>
            </w:r>
          </w:p>
        </w:tc>
      </w:tr>
      <w:tr w:rsidR="00E84616" w:rsidRPr="009C1710" w14:paraId="76805E5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360F5D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Aantal door u aangestuurde PMO teamleden: </w:t>
            </w:r>
          </w:p>
          <w:p w14:paraId="3EF82EB0" w14:textId="77777777" w:rsidR="00E84616" w:rsidRPr="009C1710" w:rsidRDefault="00E84616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23EFDA" w14:textId="77777777" w:rsidR="00E84616" w:rsidRPr="009C1710" w:rsidRDefault="003F4152" w:rsidP="007B527E">
            <w:pPr>
              <w:pStyle w:val="ICRHBTableText"/>
            </w:pPr>
            <w:sdt>
              <w:sdtPr>
                <w:id w:val="48227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7B556D6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2D12503" w14:textId="77777777" w:rsidR="00E84616" w:rsidRPr="009C1710" w:rsidRDefault="003F4152" w:rsidP="007B527E">
            <w:pPr>
              <w:pStyle w:val="ICRHBTableText"/>
            </w:pPr>
            <w:sdt>
              <w:sdtPr>
                <w:id w:val="-7348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C85B2B0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24F888" w14:textId="77777777" w:rsidR="00E84616" w:rsidRPr="009C1710" w:rsidRDefault="003F4152" w:rsidP="007B527E">
            <w:pPr>
              <w:pStyle w:val="ICRHBTableText"/>
            </w:pPr>
            <w:sdt>
              <w:sdtPr>
                <w:id w:val="-6079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5F5725" w14:textId="77777777" w:rsidR="00E84616" w:rsidRPr="009C1710" w:rsidRDefault="00E84616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059EE2D6" w14:textId="77777777" w:rsidR="00E84616" w:rsidRPr="009C1710" w:rsidRDefault="003F4152" w:rsidP="007B527E">
            <w:pPr>
              <w:pStyle w:val="ICRHBTableText"/>
            </w:pPr>
            <w:sdt>
              <w:sdtPr>
                <w:id w:val="-5073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B70EEA7" w14:textId="77777777" w:rsidR="00E84616" w:rsidRPr="009C1710" w:rsidRDefault="00E84616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E84616" w:rsidRPr="009C1710" w14:paraId="644A9AC6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5B15D52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lastRenderedPageBreak/>
              <w:t>PMO taken uitgevoerd op het niveau van:</w:t>
            </w:r>
          </w:p>
          <w:p w14:paraId="7055E189" w14:textId="77777777" w:rsidR="00E84616" w:rsidRPr="00170434" w:rsidRDefault="00E84616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BA414D" w14:textId="77777777" w:rsidR="00E84616" w:rsidRPr="009C1710" w:rsidRDefault="003F4152" w:rsidP="007B527E">
            <w:pPr>
              <w:pStyle w:val="ICRHBTableText"/>
            </w:pPr>
            <w:sdt>
              <w:sdtPr>
                <w:id w:val="-189065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967FC9D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53047A" w14:textId="77777777" w:rsidR="00E84616" w:rsidRPr="009C1710" w:rsidRDefault="003F4152" w:rsidP="007B527E">
            <w:pPr>
              <w:pStyle w:val="ICRHBTableText"/>
            </w:pPr>
            <w:sdt>
              <w:sdtPr>
                <w:id w:val="708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CDF964F" w14:textId="77777777" w:rsidR="00E84616" w:rsidRPr="009C1710" w:rsidRDefault="00E84616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896344E" w14:textId="77777777" w:rsidR="00E84616" w:rsidRPr="009C1710" w:rsidRDefault="003F4152" w:rsidP="007B527E">
            <w:pPr>
              <w:pStyle w:val="ICRHBTableText"/>
            </w:pPr>
            <w:sdt>
              <w:sdtPr>
                <w:id w:val="-18701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618BD9" w14:textId="77777777" w:rsidR="00E84616" w:rsidRPr="009C1710" w:rsidRDefault="00E84616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5A3ED2CE" w14:textId="77777777" w:rsidR="00E84616" w:rsidRPr="009C1710" w:rsidRDefault="003F4152" w:rsidP="007B527E">
            <w:pPr>
              <w:pStyle w:val="ICRHBTableText"/>
            </w:pPr>
            <w:sdt>
              <w:sdtPr>
                <w:id w:val="-19593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72A13E9" w14:textId="77777777" w:rsidR="00E84616" w:rsidRPr="009C1710" w:rsidRDefault="00E84616" w:rsidP="007B527E">
            <w:pPr>
              <w:pStyle w:val="ICRHBTableText"/>
            </w:pPr>
            <w:r>
              <w:t>Directie/RVB</w:t>
            </w:r>
          </w:p>
        </w:tc>
      </w:tr>
      <w:tr w:rsidR="00E84616" w:rsidRPr="009C1710" w14:paraId="3760E9F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D208290" w14:textId="77777777" w:rsidR="00E84616" w:rsidRPr="006B6B44" w:rsidRDefault="00E84616" w:rsidP="007B527E">
            <w:pPr>
              <w:pStyle w:val="ICRHBTableText"/>
            </w:pPr>
            <w:r w:rsidRPr="006B6B44">
              <w:t>Aantal belanghebbenden van het PMO</w:t>
            </w:r>
          </w:p>
          <w:p w14:paraId="033D7F9F" w14:textId="77777777" w:rsidR="00E84616" w:rsidRPr="006B6B44" w:rsidRDefault="00E84616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5597CE" w14:textId="77777777" w:rsidR="00E84616" w:rsidRPr="009C1710" w:rsidRDefault="003F4152" w:rsidP="007B527E">
            <w:pPr>
              <w:pStyle w:val="ICRHBTableText"/>
            </w:pPr>
            <w:sdt>
              <w:sdtPr>
                <w:id w:val="-53820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3AD97A7" w14:textId="77777777" w:rsidR="00E84616" w:rsidRPr="009C1710" w:rsidRDefault="00E84616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9F95AC" w14:textId="77777777" w:rsidR="00E84616" w:rsidRPr="009C1710" w:rsidRDefault="003F4152" w:rsidP="007B527E">
            <w:pPr>
              <w:pStyle w:val="ICRHBTableText"/>
            </w:pPr>
            <w:sdt>
              <w:sdtPr>
                <w:id w:val="6480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63D9D35" w14:textId="77777777" w:rsidR="00E84616" w:rsidRPr="009C1710" w:rsidRDefault="00E84616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4C4DD2A" w14:textId="77777777" w:rsidR="00E84616" w:rsidRPr="009C1710" w:rsidRDefault="003F4152" w:rsidP="007B527E">
            <w:pPr>
              <w:pStyle w:val="ICRHBTableText"/>
            </w:pPr>
            <w:sdt>
              <w:sdtPr>
                <w:id w:val="-16280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F653EBE" w14:textId="77777777" w:rsidR="00E84616" w:rsidRPr="009C1710" w:rsidRDefault="00E84616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4A24D87D" w14:textId="77777777" w:rsidR="00E84616" w:rsidRPr="009C1710" w:rsidRDefault="003F4152" w:rsidP="007B527E">
            <w:pPr>
              <w:pStyle w:val="ICRHBTableText"/>
            </w:pPr>
            <w:sdt>
              <w:sdtPr>
                <w:id w:val="-159847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616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292089C" w14:textId="77777777" w:rsidR="00E84616" w:rsidRPr="009C1710" w:rsidRDefault="00E84616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1BFB8EE8" w14:textId="77777777" w:rsidR="00E84616" w:rsidRPr="00DF13D8" w:rsidRDefault="00E84616" w:rsidP="00E84616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30408AA7" w14:textId="77777777" w:rsidR="00E84616" w:rsidRDefault="00E84616" w:rsidP="00E84616">
      <w:pPr>
        <w:spacing w:line="240" w:lineRule="auto"/>
        <w:rPr>
          <w:rFonts w:eastAsia="Cambria" w:cs="Times New Roman"/>
          <w:b/>
          <w:color w:val="00B0F0"/>
          <w:shd w:val="clear" w:color="auto" w:fill="auto"/>
        </w:rPr>
      </w:pPr>
      <w:r>
        <w:br w:type="page"/>
      </w:r>
    </w:p>
    <w:p w14:paraId="2263CAE0" w14:textId="7A031F76" w:rsidR="0093043A" w:rsidRPr="00F43292" w:rsidRDefault="360D75EC" w:rsidP="0093043A">
      <w:pPr>
        <w:pStyle w:val="Kop3"/>
      </w:pPr>
      <w:r>
        <w:lastRenderedPageBreak/>
        <w:t>PPP-initiatie</w:t>
      </w:r>
      <w:r w:rsidR="0019283B">
        <w:t>f</w:t>
      </w:r>
      <w:r w:rsidR="0093043A">
        <w:t xml:space="preserve"> 4</w:t>
      </w:r>
    </w:p>
    <w:p w14:paraId="4E601A59" w14:textId="7965ACDF" w:rsidR="00AE1935" w:rsidRPr="00AE1935" w:rsidRDefault="00AE1935" w:rsidP="00AE1935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AE1935" w:rsidRPr="00AE1935" w14:paraId="696D5AF7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1994CA7" w14:textId="2ECFD64F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Naam van het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>:</w:t>
            </w:r>
          </w:p>
        </w:tc>
        <w:sdt>
          <w:sdtPr>
            <w:id w:val="1709381108"/>
            <w:placeholder>
              <w:docPart w:val="32EC75833345436DBBED0B421EB685D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11E7B4E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AE1935" w:rsidRPr="00AE1935" w14:paraId="4582CCED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47AAB2" w14:textId="19859A7D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Naam van de manager van het </w:t>
            </w:r>
            <w:r w:rsidR="0019283B" w:rsidRPr="00170434">
              <w:rPr>
                <w:lang w:val="nl-NL"/>
              </w:rPr>
              <w:t>initiatief</w:t>
            </w:r>
            <w:r w:rsidRPr="00170434">
              <w:rPr>
                <w:lang w:val="nl-NL"/>
              </w:rPr>
              <w:t>:</w:t>
            </w:r>
          </w:p>
        </w:tc>
        <w:sdt>
          <w:sdtPr>
            <w:id w:val="-2006186467"/>
            <w:placeholder>
              <w:docPart w:val="EFA17006DA514EF8B9C26B89295E120C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F6C36E6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AE1935" w:rsidRPr="00AE1935" w14:paraId="1BE1B34E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5FC82DA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Naam van de PMO manager:</w:t>
            </w:r>
          </w:p>
        </w:tc>
        <w:sdt>
          <w:sdtPr>
            <w:id w:val="-651134495"/>
            <w:placeholder>
              <w:docPart w:val="4AD82C14C61B4622867061A08015579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334CE79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AE1935" w:rsidRPr="00AE1935" w14:paraId="0DC0AA5C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CA8656B" w14:textId="77777777" w:rsidR="00AE1935" w:rsidRPr="00AE1935" w:rsidRDefault="00AE1935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422222944"/>
            <w:placeholder>
              <w:docPart w:val="B6A9B1DE069C42E49EC4AF57230B6EB7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3479F8D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AE1935" w:rsidRPr="00AE1935" w14:paraId="33370C96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3543F80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Organisatie waar u zelf toen werkte:</w:t>
            </w:r>
          </w:p>
        </w:tc>
        <w:sdt>
          <w:sdtPr>
            <w:id w:val="2147151402"/>
            <w:placeholder>
              <w:docPart w:val="743318A1CEE248009FA9F57D614346FC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214CE31" w14:textId="77777777" w:rsidR="00AE1935" w:rsidRPr="00170434" w:rsidRDefault="00AE1935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E1935" w:rsidRPr="00AE1935" w14:paraId="2A112F30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EAA7B6" w14:textId="0B14CF98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Positie van het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>:</w:t>
            </w:r>
          </w:p>
        </w:tc>
        <w:sdt>
          <w:sdtPr>
            <w:id w:val="454690267"/>
            <w:placeholder>
              <w:docPart w:val="791EA4E18F76497DB73391A67DBB9366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230ED6D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E1935" w:rsidRPr="00AE1935" w14:paraId="374DDB17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4C0DF1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Begroot en feitelijk besteed budget: </w:t>
            </w:r>
          </w:p>
          <w:p w14:paraId="30BFCEA9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809D4" w14:textId="77777777" w:rsidR="00AE1935" w:rsidRPr="00AE1935" w:rsidRDefault="00AE1935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-569580566"/>
                <w:placeholder>
                  <w:docPart w:val="26E6F2AE0D7E41468AAD1C8565CE02F5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-41522785"/>
                <w:placeholder>
                  <w:docPart w:val="17D3FE24CB1C493CB62262B3AEFE107E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40DAC95D" w14:textId="77777777" w:rsidR="00AE1935" w:rsidRDefault="00AE1935" w:rsidP="00AE1935">
      <w:pPr>
        <w:rPr>
          <w:lang w:eastAsia="nl-NL"/>
        </w:rPr>
      </w:pPr>
    </w:p>
    <w:p w14:paraId="246BBD9E" w14:textId="39A1D604" w:rsidR="00AE1935" w:rsidRDefault="00AE1935" w:rsidP="00AE1935">
      <w:pPr>
        <w:rPr>
          <w:lang w:eastAsia="nl-NL"/>
        </w:rPr>
      </w:pPr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54561F27" w14:textId="77777777" w:rsidR="00AE1935" w:rsidRDefault="00AE1935" w:rsidP="00AE1935">
      <w:pPr>
        <w:rPr>
          <w:lang w:eastAsia="nl-NL"/>
        </w:rPr>
      </w:pPr>
    </w:p>
    <w:sdt>
      <w:sdtPr>
        <w:rPr>
          <w:lang w:eastAsia="nl-NL"/>
        </w:rPr>
        <w:id w:val="1427230210"/>
        <w:placeholder>
          <w:docPart w:val="629EBB5B49B34C3C890269D26041CF0E"/>
        </w:placeholder>
        <w:showingPlcHdr/>
        <w:text w:multiLine="1"/>
      </w:sdtPr>
      <w:sdtEndPr/>
      <w:sdtContent>
        <w:p w14:paraId="06F60352" w14:textId="77777777" w:rsidR="00AE1935" w:rsidRDefault="00AE1935" w:rsidP="00AE1935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26EA26B3" w14:textId="77777777" w:rsidR="00AE1935" w:rsidRPr="00F43292" w:rsidRDefault="00AE1935" w:rsidP="00AE1935">
      <w:pPr>
        <w:rPr>
          <w:lang w:eastAsia="nl-NL"/>
        </w:rPr>
      </w:pPr>
    </w:p>
    <w:p w14:paraId="7FDB668F" w14:textId="3F842D37" w:rsidR="00AE1935" w:rsidRPr="00A37379" w:rsidRDefault="00AE1935" w:rsidP="00AE1935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AE1935" w:rsidRPr="009C1710" w14:paraId="29B73929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EFA6B5F" w14:textId="6D7B9495" w:rsidR="00AE1935" w:rsidRPr="009C1710" w:rsidRDefault="00AE1935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7F5D2E3" w14:textId="481D8E00" w:rsidR="00AE1935" w:rsidRDefault="00AE1935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-2116738146"/>
              <w:placeholder>
                <w:docPart w:val="4C300EE0342742C78E07953B7F508F59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7CA80ADB" w14:textId="77777777" w:rsidR="00AE1935" w:rsidRDefault="00AE1935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55B55CD5" w14:textId="77777777" w:rsidR="00AE1935" w:rsidRPr="00E84616" w:rsidRDefault="00AE1935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-1521384908"/>
                <w:placeholder>
                  <w:docPart w:val="E3A9563D2C6141E0A8D242FAB0945C33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AE1935" w:rsidRPr="009C1710" w14:paraId="18C7C3D3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518B54E" w14:textId="77777777" w:rsidR="00AE1935" w:rsidRPr="009C1710" w:rsidRDefault="00AE1935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4FF06241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Van               </w:t>
            </w:r>
            <w:sdt>
              <w:sdtPr>
                <w:id w:val="1916211971"/>
                <w:placeholder>
                  <w:docPart w:val="010F9569EA214CFAA080476172569FB4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170434">
              <w:rPr>
                <w:lang w:val="nl-NL"/>
              </w:rPr>
              <w:t xml:space="preserve">  </w:t>
            </w:r>
            <w:sdt>
              <w:sdtPr>
                <w:id w:val="-1265382456"/>
                <w:placeholder>
                  <w:docPart w:val="9637CD29AF604608A4BEA9252EAE26C2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53F62743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Tot en met  </w:t>
            </w:r>
            <w:sdt>
              <w:sdtPr>
                <w:id w:val="596990081"/>
                <w:placeholder>
                  <w:docPart w:val="8164E621DCE5468EAE1BF2BF02EBFFAF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170434">
              <w:rPr>
                <w:lang w:val="nl-NL"/>
              </w:rPr>
              <w:t xml:space="preserve"> </w:t>
            </w:r>
            <w:sdt>
              <w:sdtPr>
                <w:id w:val="-1332517664"/>
                <w:placeholder>
                  <w:docPart w:val="AC009E275713400184A0D212A7EC6AF2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54D1267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</w:p>
        </w:tc>
      </w:tr>
    </w:tbl>
    <w:p w14:paraId="42B0374A" w14:textId="77777777" w:rsidR="00AE1935" w:rsidRPr="00F43292" w:rsidRDefault="00AE1935" w:rsidP="00AE193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AE1935" w:rsidRPr="009C1710" w14:paraId="4DC7C3F5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D45F037" w14:textId="62A2C505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Niveau van het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1D621E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54A07B8" w14:textId="77777777" w:rsidR="00AE1935" w:rsidRPr="009C1710" w:rsidRDefault="003F4152" w:rsidP="007B527E">
            <w:pPr>
              <w:pStyle w:val="ICRHBTableText"/>
            </w:pPr>
            <w:sdt>
              <w:sdtPr>
                <w:id w:val="111301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416EA33" w14:textId="77777777" w:rsidR="00AE1935" w:rsidRPr="009C1710" w:rsidRDefault="003F4152" w:rsidP="007B527E">
            <w:pPr>
              <w:pStyle w:val="ICRHBTableText"/>
            </w:pPr>
            <w:sdt>
              <w:sdtPr>
                <w:id w:val="159874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B</w:t>
            </w:r>
          </w:p>
        </w:tc>
        <w:tc>
          <w:tcPr>
            <w:tcW w:w="1558" w:type="dxa"/>
            <w:vAlign w:val="center"/>
          </w:tcPr>
          <w:p w14:paraId="1E235D87" w14:textId="77777777" w:rsidR="00AE1935" w:rsidRPr="009C1710" w:rsidRDefault="003F4152" w:rsidP="007B527E">
            <w:pPr>
              <w:pStyle w:val="ICRHBTableText"/>
            </w:pPr>
            <w:sdt>
              <w:sdtPr>
                <w:id w:val="10963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A</w:t>
            </w:r>
          </w:p>
        </w:tc>
      </w:tr>
      <w:tr w:rsidR="00AE1935" w:rsidRPr="009C1710" w14:paraId="6B45FA9B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3B56586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Aantal maanden doorlooptijd volgens plan</w:t>
            </w:r>
          </w:p>
          <w:p w14:paraId="61047F26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842621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8EBADC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72A34C88" w14:textId="77777777" w:rsidR="00AE1935" w:rsidRPr="009C1710" w:rsidRDefault="00AE1935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DBBE999" w14:textId="77777777" w:rsidR="00AE1935" w:rsidRPr="009C1710" w:rsidRDefault="003F4152" w:rsidP="007B527E">
            <w:pPr>
              <w:pStyle w:val="ICRHBTableText"/>
            </w:pPr>
            <w:sdt>
              <w:sdtPr>
                <w:id w:val="-79829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CFD9DE0" w14:textId="77777777" w:rsidR="00AE1935" w:rsidRPr="009C1710" w:rsidRDefault="00AE1935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2078048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E67A1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0FFA4962" w14:textId="77777777" w:rsidR="00AE1935" w:rsidRPr="009C1710" w:rsidRDefault="00AE1935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0FDDE96E" w14:textId="77777777" w:rsidR="00AE1935" w:rsidRPr="009C1710" w:rsidRDefault="003F4152" w:rsidP="007B527E">
            <w:pPr>
              <w:pStyle w:val="ICRHBTableText"/>
            </w:pPr>
            <w:sdt>
              <w:sdtPr>
                <w:id w:val="-4873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F50D69C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AE1935" w:rsidRPr="009C1710" w14:paraId="0B7828A2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6AC07A3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Exacte duur van uw betrokkenheid: </w:t>
            </w:r>
          </w:p>
          <w:p w14:paraId="40ADF7D1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8F3A6" w14:textId="77777777" w:rsidR="00AE1935" w:rsidRPr="009C1710" w:rsidRDefault="003F4152" w:rsidP="007B527E">
            <w:pPr>
              <w:pStyle w:val="ICRHBTableText"/>
            </w:pPr>
            <w:sdt>
              <w:sdtPr>
                <w:id w:val="1206602208"/>
                <w:placeholder>
                  <w:docPart w:val="C2DC5E9710264BC981AAF9D8FBA1F5B8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maanden</w:t>
            </w:r>
          </w:p>
        </w:tc>
      </w:tr>
      <w:tr w:rsidR="00AE1935" w:rsidRPr="009C1710" w14:paraId="1555B53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BBB961C" w14:textId="72A8DB24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Uren door u besteed aan PMO taken op dit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7A800D" w14:textId="77777777" w:rsidR="00AE1935" w:rsidRPr="009C1710" w:rsidRDefault="003F4152" w:rsidP="007B527E">
            <w:pPr>
              <w:pStyle w:val="ICRHBTableText"/>
            </w:pPr>
            <w:sdt>
              <w:sdtPr>
                <w:id w:val="156012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48F17F7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0971CC6" w14:textId="77777777" w:rsidR="00AE1935" w:rsidRPr="009C1710" w:rsidRDefault="003F4152" w:rsidP="007B527E">
            <w:pPr>
              <w:pStyle w:val="ICRHBTableText"/>
            </w:pPr>
            <w:sdt>
              <w:sdtPr>
                <w:id w:val="-103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0379AB0" w14:textId="77777777" w:rsidR="00AE1935" w:rsidRPr="009C1710" w:rsidRDefault="00AE1935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0364C12" w14:textId="77777777" w:rsidR="00AE1935" w:rsidRPr="009C1710" w:rsidRDefault="003F4152" w:rsidP="007B527E">
            <w:pPr>
              <w:pStyle w:val="ICRHBTableText"/>
            </w:pPr>
            <w:sdt>
              <w:sdtPr>
                <w:id w:val="2406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E112B3A" w14:textId="77777777" w:rsidR="00AE1935" w:rsidRPr="009C1710" w:rsidRDefault="00AE1935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03B41E00" w14:textId="77777777" w:rsidR="00AE1935" w:rsidRPr="009C1710" w:rsidRDefault="003F4152" w:rsidP="007B527E">
            <w:pPr>
              <w:pStyle w:val="ICRHBTableText"/>
            </w:pPr>
            <w:sdt>
              <w:sdtPr>
                <w:id w:val="-90623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FEF95E1" w14:textId="77777777" w:rsidR="00AE1935" w:rsidRPr="009C1710" w:rsidRDefault="00AE1935" w:rsidP="007B527E">
            <w:pPr>
              <w:pStyle w:val="ICRHBTableText"/>
            </w:pPr>
            <w:r w:rsidRPr="009C1710">
              <w:t>≥ 1.470</w:t>
            </w:r>
          </w:p>
        </w:tc>
      </w:tr>
      <w:tr w:rsidR="00AE1935" w:rsidRPr="009C1710" w14:paraId="47C84F96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1544EA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18141" w14:textId="77777777" w:rsidR="00AE1935" w:rsidRPr="009C1710" w:rsidRDefault="003F4152" w:rsidP="007B527E">
            <w:pPr>
              <w:pStyle w:val="ICRHBTableText"/>
            </w:pPr>
            <w:sdt>
              <w:sdtPr>
                <w:id w:val="1979875511"/>
                <w:placeholder>
                  <w:docPart w:val="E46C149E934B47FD934DA9353C6D1DAD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4424105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AA21770" w14:textId="695789DC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Uren door alle PMO teamleden in dit </w:t>
            </w:r>
            <w:r w:rsidR="360D75EC" w:rsidRPr="00170434">
              <w:rPr>
                <w:lang w:val="nl-NL"/>
              </w:rPr>
              <w:t>PPP-initiatie</w:t>
            </w:r>
            <w:r w:rsidR="0019283B" w:rsidRPr="00170434">
              <w:rPr>
                <w:lang w:val="nl-NL"/>
              </w:rPr>
              <w:t>f</w:t>
            </w:r>
            <w:r w:rsidRPr="00170434">
              <w:rPr>
                <w:lang w:val="nl-NL"/>
              </w:rPr>
              <w:t xml:space="preserve"> besteed (</w:t>
            </w:r>
            <w:r w:rsidRPr="00170434">
              <w:rPr>
                <w:i/>
                <w:iCs/>
                <w:lang w:val="nl-NL"/>
              </w:rPr>
              <w:t>EXCLUSIEF uw eigen uren</w:t>
            </w:r>
            <w:r w:rsidRPr="00170434">
              <w:rPr>
                <w:lang w:val="nl-NL"/>
              </w:rPr>
              <w:t xml:space="preserve">): </w:t>
            </w:r>
          </w:p>
          <w:p w14:paraId="676A1DBE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6D03FE1A" w14:textId="77777777" w:rsidR="00AE1935" w:rsidRPr="009C1710" w:rsidRDefault="003F4152" w:rsidP="007B527E">
            <w:pPr>
              <w:pStyle w:val="ICRHBTableText"/>
            </w:pPr>
            <w:sdt>
              <w:sdtPr>
                <w:id w:val="106707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D3823D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  <w:p w14:paraId="7DC45E7F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716A3B73" w14:textId="77777777" w:rsidR="00AE1935" w:rsidRPr="009C1710" w:rsidRDefault="003F4152" w:rsidP="007B527E">
            <w:pPr>
              <w:pStyle w:val="ICRHBTableText"/>
            </w:pPr>
            <w:sdt>
              <w:sdtPr>
                <w:id w:val="120845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3779ACC" w14:textId="77777777" w:rsidR="00AE1935" w:rsidRPr="009C1710" w:rsidRDefault="00AE1935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6E7A4CDD" w14:textId="77777777" w:rsidR="00AE1935" w:rsidRPr="009C1710" w:rsidRDefault="003F4152" w:rsidP="007B527E">
            <w:pPr>
              <w:pStyle w:val="ICRHBTableText"/>
            </w:pPr>
            <w:sdt>
              <w:sdtPr>
                <w:id w:val="18626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E3A26F" w14:textId="77777777" w:rsidR="00AE1935" w:rsidRPr="009C1710" w:rsidRDefault="00AE1935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0BDB68C0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558" w:type="dxa"/>
          </w:tcPr>
          <w:p w14:paraId="7B4E3ADB" w14:textId="77777777" w:rsidR="00AE1935" w:rsidRPr="009C1710" w:rsidRDefault="003F4152" w:rsidP="007B527E">
            <w:pPr>
              <w:pStyle w:val="ICRHBTableText"/>
            </w:pPr>
            <w:sdt>
              <w:sdtPr>
                <w:id w:val="8666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34CABD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1B526CC9" w14:textId="77777777" w:rsidR="00AE1935" w:rsidRPr="009C1710" w:rsidRDefault="00AE1935" w:rsidP="007B527E">
            <w:pPr>
              <w:pStyle w:val="ICRHBTableText"/>
            </w:pPr>
          </w:p>
        </w:tc>
      </w:tr>
      <w:tr w:rsidR="00AE1935" w:rsidRPr="009C1710" w14:paraId="4DC68D95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94E394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B8128" w14:textId="77777777" w:rsidR="00AE1935" w:rsidRPr="009C1710" w:rsidRDefault="003F4152" w:rsidP="007B527E">
            <w:pPr>
              <w:pStyle w:val="ICRHBTableText"/>
            </w:pPr>
            <w:sdt>
              <w:sdtPr>
                <w:id w:val="-1535723942"/>
                <w:placeholder>
                  <w:docPart w:val="1DC2D6D033394A229562BBD475FD8825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67CCBB9C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53273DB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 xml:space="preserve">Aantal door u aangestuurde PMO teamleden: </w:t>
            </w:r>
          </w:p>
          <w:p w14:paraId="0B937386" w14:textId="77777777" w:rsidR="00AE1935" w:rsidRPr="009C1710" w:rsidRDefault="00AE1935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C3A2CA" w14:textId="77777777" w:rsidR="00AE1935" w:rsidRPr="009C1710" w:rsidRDefault="003F4152" w:rsidP="007B527E">
            <w:pPr>
              <w:pStyle w:val="ICRHBTableText"/>
            </w:pPr>
            <w:sdt>
              <w:sdtPr>
                <w:id w:val="-2246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648E153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4F8DAA3" w14:textId="77777777" w:rsidR="00AE1935" w:rsidRPr="009C1710" w:rsidRDefault="003F4152" w:rsidP="007B527E">
            <w:pPr>
              <w:pStyle w:val="ICRHBTableText"/>
            </w:pPr>
            <w:sdt>
              <w:sdtPr>
                <w:id w:val="-9384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9E85C81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231B108" w14:textId="77777777" w:rsidR="00AE1935" w:rsidRPr="009C1710" w:rsidRDefault="003F4152" w:rsidP="007B527E">
            <w:pPr>
              <w:pStyle w:val="ICRHBTableText"/>
            </w:pPr>
            <w:sdt>
              <w:sdtPr>
                <w:id w:val="-15514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615687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3C412B9F" w14:textId="77777777" w:rsidR="00AE1935" w:rsidRPr="009C1710" w:rsidRDefault="003F4152" w:rsidP="007B527E">
            <w:pPr>
              <w:pStyle w:val="ICRHBTableText"/>
            </w:pPr>
            <w:sdt>
              <w:sdtPr>
                <w:id w:val="-187969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B333D8B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AE1935" w:rsidRPr="009C1710" w14:paraId="32CCC4C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4463FC4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  <w:r w:rsidRPr="00170434">
              <w:rPr>
                <w:lang w:val="nl-NL"/>
              </w:rPr>
              <w:t>PMO taken uitgevoerd op het niveau van:</w:t>
            </w:r>
          </w:p>
          <w:p w14:paraId="060911DB" w14:textId="77777777" w:rsidR="00AE1935" w:rsidRPr="00170434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FEB542" w14:textId="77777777" w:rsidR="00AE1935" w:rsidRPr="009C1710" w:rsidRDefault="003F4152" w:rsidP="007B527E">
            <w:pPr>
              <w:pStyle w:val="ICRHBTableText"/>
            </w:pPr>
            <w:sdt>
              <w:sdtPr>
                <w:id w:val="20265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A7C6F61" w14:textId="77777777" w:rsidR="00AE1935" w:rsidRPr="009C1710" w:rsidRDefault="00AE1935" w:rsidP="007B527E">
            <w:pPr>
              <w:pStyle w:val="ICRHBTableText"/>
            </w:pPr>
            <w:r w:rsidRPr="009C1710">
              <w:lastRenderedPageBreak/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2C9C43C" w14:textId="77777777" w:rsidR="00AE1935" w:rsidRPr="009C1710" w:rsidRDefault="003F4152" w:rsidP="007B527E">
            <w:pPr>
              <w:pStyle w:val="ICRHBTableText"/>
            </w:pPr>
            <w:sdt>
              <w:sdtPr>
                <w:id w:val="11763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17A367F" w14:textId="77777777" w:rsidR="00AE1935" w:rsidRPr="009C1710" w:rsidRDefault="00AE1935" w:rsidP="007B527E">
            <w:pPr>
              <w:pStyle w:val="ICRHBTableText"/>
            </w:pPr>
            <w:r>
              <w:lastRenderedPageBreak/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8973FE" w14:textId="77777777" w:rsidR="00AE1935" w:rsidRPr="009C1710" w:rsidRDefault="003F4152" w:rsidP="007B527E">
            <w:pPr>
              <w:pStyle w:val="ICRHBTableText"/>
            </w:pPr>
            <w:sdt>
              <w:sdtPr>
                <w:id w:val="85901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C338030" w14:textId="77777777" w:rsidR="00AE1935" w:rsidRPr="009C1710" w:rsidRDefault="00AE1935" w:rsidP="007B527E">
            <w:pPr>
              <w:pStyle w:val="ICRHBTableText"/>
            </w:pPr>
            <w:r>
              <w:lastRenderedPageBreak/>
              <w:t>Directie</w:t>
            </w:r>
          </w:p>
        </w:tc>
        <w:tc>
          <w:tcPr>
            <w:tcW w:w="1558" w:type="dxa"/>
            <w:vAlign w:val="center"/>
          </w:tcPr>
          <w:p w14:paraId="7EC96BA7" w14:textId="77777777" w:rsidR="00AE1935" w:rsidRPr="009C1710" w:rsidRDefault="003F4152" w:rsidP="007B527E">
            <w:pPr>
              <w:pStyle w:val="ICRHBTableText"/>
            </w:pPr>
            <w:sdt>
              <w:sdtPr>
                <w:id w:val="5238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033EB0B" w14:textId="77777777" w:rsidR="00AE1935" w:rsidRPr="009C1710" w:rsidRDefault="00AE1935" w:rsidP="007B527E">
            <w:pPr>
              <w:pStyle w:val="ICRHBTableText"/>
            </w:pPr>
            <w:r>
              <w:lastRenderedPageBreak/>
              <w:t>Directie/RVB</w:t>
            </w:r>
          </w:p>
        </w:tc>
      </w:tr>
      <w:tr w:rsidR="00AE1935" w:rsidRPr="009C1710" w14:paraId="3ECF3EFB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4A5366B" w14:textId="77777777" w:rsidR="00AE1935" w:rsidRPr="006B6B44" w:rsidRDefault="00AE1935" w:rsidP="007B527E">
            <w:pPr>
              <w:pStyle w:val="ICRHBTableText"/>
            </w:pPr>
            <w:r w:rsidRPr="006B6B44">
              <w:lastRenderedPageBreak/>
              <w:t>Aantal belanghebbenden van het PMO</w:t>
            </w:r>
          </w:p>
          <w:p w14:paraId="01258EF3" w14:textId="77777777" w:rsidR="00AE1935" w:rsidRPr="006B6B44" w:rsidRDefault="00AE1935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E9BF4B" w14:textId="77777777" w:rsidR="00AE1935" w:rsidRPr="009C1710" w:rsidRDefault="003F4152" w:rsidP="007B527E">
            <w:pPr>
              <w:pStyle w:val="ICRHBTableText"/>
            </w:pPr>
            <w:sdt>
              <w:sdtPr>
                <w:id w:val="-165791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A5C70DE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762EB13" w14:textId="77777777" w:rsidR="00AE1935" w:rsidRPr="009C1710" w:rsidRDefault="003F4152" w:rsidP="007B527E">
            <w:pPr>
              <w:pStyle w:val="ICRHBTableText"/>
            </w:pPr>
            <w:sdt>
              <w:sdtPr>
                <w:id w:val="-157750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8E101C9" w14:textId="77777777" w:rsidR="00AE1935" w:rsidRPr="009C1710" w:rsidRDefault="00AE1935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B0E333F" w14:textId="77777777" w:rsidR="00AE1935" w:rsidRPr="009C1710" w:rsidRDefault="003F4152" w:rsidP="007B527E">
            <w:pPr>
              <w:pStyle w:val="ICRHBTableText"/>
            </w:pPr>
            <w:sdt>
              <w:sdtPr>
                <w:id w:val="183093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AD0A658" w14:textId="77777777" w:rsidR="00AE1935" w:rsidRPr="009C1710" w:rsidRDefault="00AE1935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718A491E" w14:textId="77777777" w:rsidR="00AE1935" w:rsidRPr="009C1710" w:rsidRDefault="003F4152" w:rsidP="007B527E">
            <w:pPr>
              <w:pStyle w:val="ICRHBTableText"/>
            </w:pPr>
            <w:sdt>
              <w:sdtPr>
                <w:id w:val="9010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1240B38" w14:textId="77777777" w:rsidR="00AE1935" w:rsidRPr="009C1710" w:rsidRDefault="00AE1935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2FB002A5" w14:textId="77777777" w:rsidR="00AE1935" w:rsidRPr="00DF13D8" w:rsidRDefault="00AE1935" w:rsidP="00AE1935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54973619" w14:textId="77777777" w:rsidR="00AE1935" w:rsidRDefault="00AE1935">
      <w:pPr>
        <w:spacing w:line="240" w:lineRule="auto"/>
      </w:pPr>
    </w:p>
    <w:p w14:paraId="41DC692D" w14:textId="77777777" w:rsidR="00AE1935" w:rsidRDefault="00AE1935">
      <w:pPr>
        <w:spacing w:line="240" w:lineRule="auto"/>
      </w:pPr>
    </w:p>
    <w:p w14:paraId="2FB09063" w14:textId="509A22A9" w:rsidR="0093043A" w:rsidRPr="00F43292" w:rsidRDefault="360D75EC" w:rsidP="0093043A">
      <w:pPr>
        <w:pStyle w:val="Kop3"/>
      </w:pPr>
      <w:r>
        <w:t>PPP-initiatie</w:t>
      </w:r>
      <w:r w:rsidR="0019283B">
        <w:t>f</w:t>
      </w:r>
      <w:r w:rsidR="0093043A">
        <w:t xml:space="preserve"> 5</w:t>
      </w:r>
    </w:p>
    <w:p w14:paraId="4CA745B3" w14:textId="77777777" w:rsidR="00AE1935" w:rsidRPr="00AE1935" w:rsidRDefault="00AE1935" w:rsidP="00AE1935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AE1935" w:rsidRPr="00AE1935" w14:paraId="79D599F8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829B9E5" w14:textId="619E3488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604655970"/>
            <w:placeholder>
              <w:docPart w:val="D349BA82BEF24533B7FC391D16E5E86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3CD662E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AE1935" w:rsidRPr="00AE1935" w14:paraId="412AC95C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80C631" w14:textId="35847C9C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de manager van het </w:t>
            </w:r>
            <w:r w:rsidR="0019283B" w:rsidRPr="007B527E">
              <w:rPr>
                <w:lang w:val="nl-NL"/>
              </w:rPr>
              <w:t>initiatief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1289093970"/>
            <w:placeholder>
              <w:docPart w:val="C7F66E3A80A044688D3C1EA9D1594B89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1400C75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AE1935" w:rsidRPr="00AE1935" w14:paraId="449E94E8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7B94C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Naam van de PMO manager:</w:t>
            </w:r>
          </w:p>
        </w:tc>
        <w:sdt>
          <w:sdtPr>
            <w:id w:val="-1262063942"/>
            <w:placeholder>
              <w:docPart w:val="D44F0CBC81B74D43A27C41A30200C2AD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D0785A4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AE1935" w:rsidRPr="00AE1935" w14:paraId="0515FB5C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C36831" w14:textId="77777777" w:rsidR="00AE1935" w:rsidRPr="00AE1935" w:rsidRDefault="00AE1935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859089220"/>
            <w:placeholder>
              <w:docPart w:val="6BCE5491F1B2413D8E3CEA8DC160A5AB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D80E675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AE1935" w:rsidRPr="00AE1935" w14:paraId="0D468EE9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758BEC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Organisatie waar u zelf toen werkte:</w:t>
            </w:r>
          </w:p>
        </w:tc>
        <w:sdt>
          <w:sdtPr>
            <w:id w:val="29164375"/>
            <w:placeholder>
              <w:docPart w:val="99BCA1D7845444D09B3B13A32B6F9BB7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29BC7A2" w14:textId="77777777" w:rsidR="00AE1935" w:rsidRPr="007B527E" w:rsidRDefault="00AE1935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E1935" w:rsidRPr="00AE1935" w14:paraId="39ADDD5C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6E53A30" w14:textId="35D3B72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Positie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1665584631"/>
            <w:placeholder>
              <w:docPart w:val="E81330D47A6B4CCFB395912518977770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2F63076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E1935" w:rsidRPr="00AE1935" w14:paraId="6AAB185D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11D8A1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Begroot en feitelijk besteed budget: </w:t>
            </w:r>
          </w:p>
          <w:p w14:paraId="6DB090E5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39D6D" w14:textId="77777777" w:rsidR="00AE1935" w:rsidRPr="00AE1935" w:rsidRDefault="00AE1935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-686906069"/>
                <w:placeholder>
                  <w:docPart w:val="66570C14989548C19277DDAED38410F6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-739864941"/>
                <w:placeholder>
                  <w:docPart w:val="DA83C3B688BC4F31AC257E57E54C0D23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40D2A9B6" w14:textId="77777777" w:rsidR="00AE1935" w:rsidRDefault="00AE1935" w:rsidP="00AE1935">
      <w:pPr>
        <w:rPr>
          <w:lang w:eastAsia="nl-NL"/>
        </w:rPr>
      </w:pPr>
    </w:p>
    <w:p w14:paraId="6CC5839B" w14:textId="54A88A12" w:rsidR="00AE1935" w:rsidRDefault="00AE1935" w:rsidP="00AE1935">
      <w:pPr>
        <w:rPr>
          <w:lang w:eastAsia="nl-NL"/>
        </w:rPr>
      </w:pPr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7056BF00" w14:textId="77777777" w:rsidR="00AE1935" w:rsidRDefault="00AE1935" w:rsidP="00AE1935">
      <w:pPr>
        <w:rPr>
          <w:lang w:eastAsia="nl-NL"/>
        </w:rPr>
      </w:pPr>
    </w:p>
    <w:sdt>
      <w:sdtPr>
        <w:rPr>
          <w:lang w:eastAsia="nl-NL"/>
        </w:rPr>
        <w:id w:val="229663537"/>
        <w:placeholder>
          <w:docPart w:val="BC79F939D2D74CF3AD76C414A0C33271"/>
        </w:placeholder>
        <w:showingPlcHdr/>
        <w:text w:multiLine="1"/>
      </w:sdtPr>
      <w:sdtEndPr/>
      <w:sdtContent>
        <w:p w14:paraId="4AEA6034" w14:textId="77777777" w:rsidR="00AE1935" w:rsidRDefault="00AE1935" w:rsidP="00AE1935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1C7998D0" w14:textId="77777777" w:rsidR="00AE1935" w:rsidRPr="00F43292" w:rsidRDefault="00AE1935" w:rsidP="00AE1935">
      <w:pPr>
        <w:rPr>
          <w:lang w:eastAsia="nl-NL"/>
        </w:rPr>
      </w:pPr>
    </w:p>
    <w:p w14:paraId="7FE828F1" w14:textId="367E7A7A" w:rsidR="00AE1935" w:rsidRPr="00A37379" w:rsidRDefault="00AE1935" w:rsidP="00AE1935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AE1935" w:rsidRPr="009C1710" w14:paraId="05B5681C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877AD66" w14:textId="000D4183" w:rsidR="00AE1935" w:rsidRPr="009C1710" w:rsidRDefault="00AE1935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243E1AB" w14:textId="41C5839A" w:rsidR="00AE1935" w:rsidRDefault="00AE1935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-1345309852"/>
              <w:placeholder>
                <w:docPart w:val="E66E60AA2DBA49C9AA99AB7BD7886B19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31353F21" w14:textId="77777777" w:rsidR="00AE1935" w:rsidRDefault="00AE1935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62C39EF1" w14:textId="77777777" w:rsidR="00AE1935" w:rsidRPr="00E84616" w:rsidRDefault="00AE1935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-961888675"/>
                <w:placeholder>
                  <w:docPart w:val="EA6DF40966C349FA8B33AFA8F30A85BE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AE1935" w:rsidRPr="009C1710" w14:paraId="25F31A14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B67A482" w14:textId="77777777" w:rsidR="00AE1935" w:rsidRPr="009C1710" w:rsidRDefault="00AE1935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721EDAC0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Van               </w:t>
            </w:r>
            <w:sdt>
              <w:sdtPr>
                <w:id w:val="1760257120"/>
                <w:placeholder>
                  <w:docPart w:val="2978304981064A8C9DD3686C5182F6A7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 </w:t>
            </w:r>
            <w:sdt>
              <w:sdtPr>
                <w:id w:val="430400165"/>
                <w:placeholder>
                  <w:docPart w:val="9F8BBF2F3DB342119E83D708167048D8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4BAFB8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Tot en met  </w:t>
            </w:r>
            <w:sdt>
              <w:sdtPr>
                <w:id w:val="-1491168137"/>
                <w:placeholder>
                  <w:docPart w:val="7FC8942EE5F241BAA3251CF7359AB75C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</w:t>
            </w:r>
            <w:sdt>
              <w:sdtPr>
                <w:id w:val="8644556"/>
                <w:placeholder>
                  <w:docPart w:val="9C400A1E1B274499B2765FA93DFA6C9B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3451172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</w:tr>
    </w:tbl>
    <w:p w14:paraId="7A3C26FC" w14:textId="77777777" w:rsidR="00AE1935" w:rsidRPr="00F43292" w:rsidRDefault="00AE1935" w:rsidP="00AE193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AE1935" w:rsidRPr="009C1710" w14:paraId="67FDD3A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B09AD0" w14:textId="7CA8149F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Niveau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3014C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999C978" w14:textId="77777777" w:rsidR="00AE1935" w:rsidRPr="009C1710" w:rsidRDefault="003F4152" w:rsidP="007B527E">
            <w:pPr>
              <w:pStyle w:val="ICRHBTableText"/>
            </w:pPr>
            <w:sdt>
              <w:sdtPr>
                <w:id w:val="-1814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BD2DCC2" w14:textId="77777777" w:rsidR="00AE1935" w:rsidRPr="009C1710" w:rsidRDefault="003F4152" w:rsidP="007B527E">
            <w:pPr>
              <w:pStyle w:val="ICRHBTableText"/>
            </w:pPr>
            <w:sdt>
              <w:sdtPr>
                <w:id w:val="21224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B</w:t>
            </w:r>
          </w:p>
        </w:tc>
        <w:tc>
          <w:tcPr>
            <w:tcW w:w="1558" w:type="dxa"/>
            <w:vAlign w:val="center"/>
          </w:tcPr>
          <w:p w14:paraId="536BC1FC" w14:textId="77777777" w:rsidR="00AE1935" w:rsidRPr="009C1710" w:rsidRDefault="003F4152" w:rsidP="007B527E">
            <w:pPr>
              <w:pStyle w:val="ICRHBTableText"/>
            </w:pPr>
            <w:sdt>
              <w:sdtPr>
                <w:id w:val="9300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A</w:t>
            </w:r>
          </w:p>
        </w:tc>
      </w:tr>
      <w:tr w:rsidR="00AE1935" w:rsidRPr="009C1710" w14:paraId="15E7E59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FACEE0F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Aantal maanden doorlooptijd volgens plan</w:t>
            </w:r>
          </w:p>
          <w:p w14:paraId="783560C1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330114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DCBDE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C12D1F3" w14:textId="77777777" w:rsidR="00AE1935" w:rsidRPr="009C1710" w:rsidRDefault="00AE1935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0D2A00" w14:textId="77777777" w:rsidR="00AE1935" w:rsidRPr="009C1710" w:rsidRDefault="003F4152" w:rsidP="007B527E">
            <w:pPr>
              <w:pStyle w:val="ICRHBTableText"/>
            </w:pPr>
            <w:sdt>
              <w:sdtPr>
                <w:id w:val="-15298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91109DC" w14:textId="77777777" w:rsidR="00AE1935" w:rsidRPr="009C1710" w:rsidRDefault="00AE1935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1791710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3F7D2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4C36DDEC" w14:textId="77777777" w:rsidR="00AE1935" w:rsidRPr="009C1710" w:rsidRDefault="00AE1935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6FEC8E22" w14:textId="77777777" w:rsidR="00AE1935" w:rsidRPr="009C1710" w:rsidRDefault="003F4152" w:rsidP="007B527E">
            <w:pPr>
              <w:pStyle w:val="ICRHBTableText"/>
            </w:pPr>
            <w:sdt>
              <w:sdtPr>
                <w:id w:val="2437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115A1AA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AE1935" w:rsidRPr="009C1710" w14:paraId="3F1199CC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C5F2B0A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Exacte duur van uw betrokkenheid: </w:t>
            </w:r>
          </w:p>
          <w:p w14:paraId="6A031B63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E8F71" w14:textId="77777777" w:rsidR="00AE1935" w:rsidRPr="009C1710" w:rsidRDefault="003F4152" w:rsidP="007B527E">
            <w:pPr>
              <w:pStyle w:val="ICRHBTableText"/>
            </w:pPr>
            <w:sdt>
              <w:sdtPr>
                <w:id w:val="-579995377"/>
                <w:placeholder>
                  <w:docPart w:val="48AC98C455544991ACC4F04244B77CE2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maanden</w:t>
            </w:r>
          </w:p>
        </w:tc>
      </w:tr>
      <w:tr w:rsidR="00AE1935" w:rsidRPr="009C1710" w14:paraId="6F5F958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460658" w14:textId="2C78006F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u besteed aan PMO taken op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6E32A4" w14:textId="77777777" w:rsidR="00AE1935" w:rsidRPr="009C1710" w:rsidRDefault="003F4152" w:rsidP="007B527E">
            <w:pPr>
              <w:pStyle w:val="ICRHBTableText"/>
            </w:pPr>
            <w:sdt>
              <w:sdtPr>
                <w:id w:val="49600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C997ACC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708A6F2" w14:textId="77777777" w:rsidR="00AE1935" w:rsidRPr="009C1710" w:rsidRDefault="003F4152" w:rsidP="007B527E">
            <w:pPr>
              <w:pStyle w:val="ICRHBTableText"/>
            </w:pPr>
            <w:sdt>
              <w:sdtPr>
                <w:id w:val="-4855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1F96CA7" w14:textId="77777777" w:rsidR="00AE1935" w:rsidRPr="009C1710" w:rsidRDefault="00AE1935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8CA1B3C" w14:textId="77777777" w:rsidR="00AE1935" w:rsidRPr="009C1710" w:rsidRDefault="003F4152" w:rsidP="007B527E">
            <w:pPr>
              <w:pStyle w:val="ICRHBTableText"/>
            </w:pPr>
            <w:sdt>
              <w:sdtPr>
                <w:id w:val="-73454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C839B1A" w14:textId="77777777" w:rsidR="00AE1935" w:rsidRPr="009C1710" w:rsidRDefault="00AE1935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2FE1E0CE" w14:textId="77777777" w:rsidR="00AE1935" w:rsidRPr="009C1710" w:rsidRDefault="003F4152" w:rsidP="007B527E">
            <w:pPr>
              <w:pStyle w:val="ICRHBTableText"/>
            </w:pPr>
            <w:sdt>
              <w:sdtPr>
                <w:id w:val="-9572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7A06B2" w14:textId="77777777" w:rsidR="00AE1935" w:rsidRPr="009C1710" w:rsidRDefault="00AE1935" w:rsidP="007B527E">
            <w:pPr>
              <w:pStyle w:val="ICRHBTableText"/>
            </w:pPr>
            <w:r w:rsidRPr="009C1710">
              <w:t>≥ 1.470</w:t>
            </w:r>
          </w:p>
        </w:tc>
      </w:tr>
      <w:tr w:rsidR="00AE1935" w:rsidRPr="009C1710" w14:paraId="4849063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0F95FF2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2AE64" w14:textId="77777777" w:rsidR="00AE1935" w:rsidRPr="009C1710" w:rsidRDefault="003F4152" w:rsidP="007B527E">
            <w:pPr>
              <w:pStyle w:val="ICRHBTableText"/>
            </w:pPr>
            <w:sdt>
              <w:sdtPr>
                <w:id w:val="378214361"/>
                <w:placeholder>
                  <w:docPart w:val="33B25495D4C84C719E73E4E82C22BA1E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424D39E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4818983" w14:textId="7F3957EC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alle PMO teamleden in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besteed (</w:t>
            </w:r>
            <w:r w:rsidRPr="007B527E">
              <w:rPr>
                <w:i/>
                <w:iCs/>
                <w:lang w:val="nl-NL"/>
              </w:rPr>
              <w:t>EXCLUSIEF uw eigen uren</w:t>
            </w:r>
            <w:r w:rsidRPr="007B527E">
              <w:rPr>
                <w:lang w:val="nl-NL"/>
              </w:rPr>
              <w:t xml:space="preserve">): </w:t>
            </w:r>
          </w:p>
          <w:p w14:paraId="68852C45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5800506C" w14:textId="77777777" w:rsidR="00AE1935" w:rsidRPr="009C1710" w:rsidRDefault="003F4152" w:rsidP="007B527E">
            <w:pPr>
              <w:pStyle w:val="ICRHBTableText"/>
            </w:pPr>
            <w:sdt>
              <w:sdtPr>
                <w:id w:val="103400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F1A14A8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  <w:p w14:paraId="46972734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2FC7DC3E" w14:textId="77777777" w:rsidR="00AE1935" w:rsidRPr="009C1710" w:rsidRDefault="003F4152" w:rsidP="007B527E">
            <w:pPr>
              <w:pStyle w:val="ICRHBTableText"/>
            </w:pPr>
            <w:sdt>
              <w:sdtPr>
                <w:id w:val="179593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591503" w14:textId="77777777" w:rsidR="00AE1935" w:rsidRPr="009C1710" w:rsidRDefault="00AE1935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7187C970" w14:textId="77777777" w:rsidR="00AE1935" w:rsidRPr="009C1710" w:rsidRDefault="003F4152" w:rsidP="007B527E">
            <w:pPr>
              <w:pStyle w:val="ICRHBTableText"/>
            </w:pPr>
            <w:sdt>
              <w:sdtPr>
                <w:id w:val="148821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147B41E" w14:textId="77777777" w:rsidR="00AE1935" w:rsidRPr="009C1710" w:rsidRDefault="00AE1935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36D5A210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558" w:type="dxa"/>
          </w:tcPr>
          <w:p w14:paraId="3CB71E60" w14:textId="77777777" w:rsidR="00AE1935" w:rsidRPr="009C1710" w:rsidRDefault="003F4152" w:rsidP="007B527E">
            <w:pPr>
              <w:pStyle w:val="ICRHBTableText"/>
            </w:pPr>
            <w:sdt>
              <w:sdtPr>
                <w:id w:val="-16147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1510A8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3B2CD752" w14:textId="77777777" w:rsidR="00AE1935" w:rsidRPr="009C1710" w:rsidRDefault="00AE1935" w:rsidP="007B527E">
            <w:pPr>
              <w:pStyle w:val="ICRHBTableText"/>
            </w:pPr>
          </w:p>
        </w:tc>
      </w:tr>
      <w:tr w:rsidR="00AE1935" w:rsidRPr="009C1710" w14:paraId="55887FF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7B3604F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lastRenderedPageBreak/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2872D" w14:textId="77777777" w:rsidR="00AE1935" w:rsidRPr="009C1710" w:rsidRDefault="003F4152" w:rsidP="007B527E">
            <w:pPr>
              <w:pStyle w:val="ICRHBTableText"/>
            </w:pPr>
            <w:sdt>
              <w:sdtPr>
                <w:id w:val="79720617"/>
                <w:placeholder>
                  <w:docPart w:val="0797D3CFB2144EFB8A00304D9C472074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11C5C28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A236E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Aantal door u aangestuurde PMO teamleden: </w:t>
            </w:r>
          </w:p>
          <w:p w14:paraId="1A20B4F4" w14:textId="77777777" w:rsidR="00AE1935" w:rsidRPr="009C1710" w:rsidRDefault="00AE1935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CAAC4F" w14:textId="77777777" w:rsidR="00AE1935" w:rsidRPr="009C1710" w:rsidRDefault="003F4152" w:rsidP="007B527E">
            <w:pPr>
              <w:pStyle w:val="ICRHBTableText"/>
            </w:pPr>
            <w:sdt>
              <w:sdtPr>
                <w:id w:val="184643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1415154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1D9DC76" w14:textId="77777777" w:rsidR="00AE1935" w:rsidRPr="009C1710" w:rsidRDefault="003F4152" w:rsidP="007B527E">
            <w:pPr>
              <w:pStyle w:val="ICRHBTableText"/>
            </w:pPr>
            <w:sdt>
              <w:sdtPr>
                <w:id w:val="48066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DEB3F49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4E791A3" w14:textId="77777777" w:rsidR="00AE1935" w:rsidRPr="009C1710" w:rsidRDefault="003F4152" w:rsidP="007B527E">
            <w:pPr>
              <w:pStyle w:val="ICRHBTableText"/>
            </w:pPr>
            <w:sdt>
              <w:sdtPr>
                <w:id w:val="3153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2CAFAF3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600A02DC" w14:textId="77777777" w:rsidR="00AE1935" w:rsidRPr="009C1710" w:rsidRDefault="003F4152" w:rsidP="007B527E">
            <w:pPr>
              <w:pStyle w:val="ICRHBTableText"/>
            </w:pPr>
            <w:sdt>
              <w:sdtPr>
                <w:id w:val="-39944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B1C8FCE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AE1935" w:rsidRPr="009C1710" w14:paraId="5253CC1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AC49613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PMO taken uitgevoerd op het niveau van:</w:t>
            </w:r>
          </w:p>
          <w:p w14:paraId="12BE395C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AB4BD3" w14:textId="77777777" w:rsidR="00AE1935" w:rsidRPr="009C1710" w:rsidRDefault="003F4152" w:rsidP="007B527E">
            <w:pPr>
              <w:pStyle w:val="ICRHBTableText"/>
            </w:pPr>
            <w:sdt>
              <w:sdtPr>
                <w:id w:val="12693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488A97C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9DAA6A1" w14:textId="77777777" w:rsidR="00AE1935" w:rsidRPr="009C1710" w:rsidRDefault="003F4152" w:rsidP="007B527E">
            <w:pPr>
              <w:pStyle w:val="ICRHBTableText"/>
            </w:pPr>
            <w:sdt>
              <w:sdtPr>
                <w:id w:val="176047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4374B40" w14:textId="77777777" w:rsidR="00AE1935" w:rsidRPr="009C1710" w:rsidRDefault="00AE1935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84EAB25" w14:textId="77777777" w:rsidR="00AE1935" w:rsidRPr="009C1710" w:rsidRDefault="003F4152" w:rsidP="007B527E">
            <w:pPr>
              <w:pStyle w:val="ICRHBTableText"/>
            </w:pPr>
            <w:sdt>
              <w:sdtPr>
                <w:id w:val="9986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D087C91" w14:textId="77777777" w:rsidR="00AE1935" w:rsidRPr="009C1710" w:rsidRDefault="00AE1935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199F7D27" w14:textId="77777777" w:rsidR="00AE1935" w:rsidRPr="009C1710" w:rsidRDefault="003F4152" w:rsidP="007B527E">
            <w:pPr>
              <w:pStyle w:val="ICRHBTableText"/>
            </w:pPr>
            <w:sdt>
              <w:sdtPr>
                <w:id w:val="137195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690F6AB" w14:textId="77777777" w:rsidR="00AE1935" w:rsidRPr="009C1710" w:rsidRDefault="00AE1935" w:rsidP="007B527E">
            <w:pPr>
              <w:pStyle w:val="ICRHBTableText"/>
            </w:pPr>
            <w:r>
              <w:t>Directie/RVB</w:t>
            </w:r>
          </w:p>
        </w:tc>
      </w:tr>
      <w:tr w:rsidR="00AE1935" w:rsidRPr="009C1710" w14:paraId="4BF3A1E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3CA9E78" w14:textId="77777777" w:rsidR="00AE1935" w:rsidRPr="006B6B44" w:rsidRDefault="00AE1935" w:rsidP="007B527E">
            <w:pPr>
              <w:pStyle w:val="ICRHBTableText"/>
            </w:pPr>
            <w:r w:rsidRPr="006B6B44">
              <w:t>Aantal belanghebbenden van het PMO</w:t>
            </w:r>
          </w:p>
          <w:p w14:paraId="3F2E604C" w14:textId="77777777" w:rsidR="00AE1935" w:rsidRPr="006B6B44" w:rsidRDefault="00AE1935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1312371" w14:textId="77777777" w:rsidR="00AE1935" w:rsidRPr="009C1710" w:rsidRDefault="003F4152" w:rsidP="007B527E">
            <w:pPr>
              <w:pStyle w:val="ICRHBTableText"/>
            </w:pPr>
            <w:sdt>
              <w:sdtPr>
                <w:id w:val="211462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5298C1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5F0AA92" w14:textId="77777777" w:rsidR="00AE1935" w:rsidRPr="009C1710" w:rsidRDefault="003F4152" w:rsidP="007B527E">
            <w:pPr>
              <w:pStyle w:val="ICRHBTableText"/>
            </w:pPr>
            <w:sdt>
              <w:sdtPr>
                <w:id w:val="126950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CCC76D0" w14:textId="77777777" w:rsidR="00AE1935" w:rsidRPr="009C1710" w:rsidRDefault="00AE1935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AF6BFE2" w14:textId="77777777" w:rsidR="00AE1935" w:rsidRPr="009C1710" w:rsidRDefault="003F4152" w:rsidP="007B527E">
            <w:pPr>
              <w:pStyle w:val="ICRHBTableText"/>
            </w:pPr>
            <w:sdt>
              <w:sdtPr>
                <w:id w:val="-53257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72C3565" w14:textId="77777777" w:rsidR="00AE1935" w:rsidRPr="009C1710" w:rsidRDefault="00AE1935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16091393" w14:textId="77777777" w:rsidR="00AE1935" w:rsidRPr="009C1710" w:rsidRDefault="003F4152" w:rsidP="007B527E">
            <w:pPr>
              <w:pStyle w:val="ICRHBTableText"/>
            </w:pPr>
            <w:sdt>
              <w:sdtPr>
                <w:id w:val="-60141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540A47F" w14:textId="77777777" w:rsidR="00AE1935" w:rsidRPr="009C1710" w:rsidRDefault="00AE1935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5C963DC8" w14:textId="77777777" w:rsidR="00AE1935" w:rsidRPr="00DF13D8" w:rsidRDefault="00AE1935" w:rsidP="00AE1935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250BA439" w14:textId="77777777" w:rsidR="00AE1935" w:rsidRDefault="00AE1935">
      <w:pPr>
        <w:spacing w:line="240" w:lineRule="auto"/>
        <w:rPr>
          <w:i/>
        </w:rPr>
      </w:pPr>
    </w:p>
    <w:p w14:paraId="241D1C67" w14:textId="77777777" w:rsidR="00AE1935" w:rsidRDefault="00AE1935">
      <w:pPr>
        <w:spacing w:line="240" w:lineRule="auto"/>
        <w:rPr>
          <w:i/>
        </w:rPr>
      </w:pPr>
    </w:p>
    <w:p w14:paraId="631749FE" w14:textId="72592037" w:rsidR="00AE1935" w:rsidRPr="00F43292" w:rsidRDefault="360D75EC" w:rsidP="00AE1935">
      <w:pPr>
        <w:pStyle w:val="Kop3"/>
      </w:pPr>
      <w:r>
        <w:t>PPP-initiatie</w:t>
      </w:r>
      <w:r w:rsidR="0019283B">
        <w:t>f</w:t>
      </w:r>
      <w:r w:rsidR="00AE1935">
        <w:t xml:space="preserve"> 6</w:t>
      </w:r>
    </w:p>
    <w:p w14:paraId="71527088" w14:textId="12F78F3C" w:rsidR="00AE1935" w:rsidRPr="00AE1935" w:rsidRDefault="00AE1935" w:rsidP="00AE1935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AE1935" w:rsidRPr="00AE1935" w14:paraId="023E0C26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2B40540" w14:textId="6BB040E3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1178809238"/>
            <w:placeholder>
              <w:docPart w:val="BA0FE771B2F149C3A7243A4107EB162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F3A14D5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AE1935" w:rsidRPr="00AE1935" w14:paraId="50D0750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64ACFA" w14:textId="36AD4649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de manager van het </w:t>
            </w:r>
            <w:r w:rsidR="0019283B" w:rsidRPr="007B527E">
              <w:rPr>
                <w:lang w:val="nl-NL"/>
              </w:rPr>
              <w:t>initiatief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1894082905"/>
            <w:placeholder>
              <w:docPart w:val="3902422A14C84E38B423747298249F52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E4CBBE1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AE1935" w:rsidRPr="00AE1935" w14:paraId="3CC71F44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26D35A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Naam van de PMO manager:</w:t>
            </w:r>
          </w:p>
        </w:tc>
        <w:sdt>
          <w:sdtPr>
            <w:id w:val="-714505884"/>
            <w:placeholder>
              <w:docPart w:val="89DB7F7522A74BBFBC15C4ED344E97D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48711EA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AE1935" w:rsidRPr="00AE1935" w14:paraId="2B103EE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0744B3" w14:textId="77777777" w:rsidR="00AE1935" w:rsidRPr="00AE1935" w:rsidRDefault="00AE1935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1213079811"/>
            <w:placeholder>
              <w:docPart w:val="C2234B19B50344718867B06258DE7561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7E36E6E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AE1935" w:rsidRPr="00AE1935" w14:paraId="4767FBB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94A5F6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Organisatie waar u zelf toen werkte:</w:t>
            </w:r>
          </w:p>
        </w:tc>
        <w:sdt>
          <w:sdtPr>
            <w:id w:val="-1411376453"/>
            <w:placeholder>
              <w:docPart w:val="2665EC3B1D684E35A7686E2A7D2A9725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53A44A4" w14:textId="77777777" w:rsidR="00AE1935" w:rsidRPr="007B527E" w:rsidRDefault="00AE1935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E1935" w:rsidRPr="00AE1935" w14:paraId="2990E4D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B30F897" w14:textId="59F1ADCB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Positie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1181046801"/>
            <w:placeholder>
              <w:docPart w:val="588E1E8AB70A445F927EFD25DFC9E9E7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0BDB9E2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E1935" w:rsidRPr="00AE1935" w14:paraId="41BFDA9A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A83931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Begroot en feitelijk besteed budget: </w:t>
            </w:r>
          </w:p>
          <w:p w14:paraId="6EA6D6E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F4E69" w14:textId="77777777" w:rsidR="00AE1935" w:rsidRPr="00AE1935" w:rsidRDefault="00AE1935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-689456377"/>
                <w:placeholder>
                  <w:docPart w:val="7A03ED2B6E0442E8B435443FCE80164C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1385756435"/>
                <w:placeholder>
                  <w:docPart w:val="8A69CEA77D3D482ABE2EB686E25835B0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78321238" w14:textId="77777777" w:rsidR="00AE1935" w:rsidRDefault="00AE1935" w:rsidP="00AE1935">
      <w:pPr>
        <w:rPr>
          <w:lang w:eastAsia="nl-NL"/>
        </w:rPr>
      </w:pPr>
    </w:p>
    <w:p w14:paraId="33F1EB1A" w14:textId="1BB1060D" w:rsidR="00AE1935" w:rsidRDefault="00AE1935" w:rsidP="00AE1935">
      <w:pPr>
        <w:rPr>
          <w:lang w:eastAsia="nl-NL"/>
        </w:rPr>
      </w:pPr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62D5088E" w14:textId="77777777" w:rsidR="00AE1935" w:rsidRDefault="00AE1935" w:rsidP="00AE1935">
      <w:pPr>
        <w:rPr>
          <w:lang w:eastAsia="nl-NL"/>
        </w:rPr>
      </w:pPr>
    </w:p>
    <w:sdt>
      <w:sdtPr>
        <w:rPr>
          <w:lang w:eastAsia="nl-NL"/>
        </w:rPr>
        <w:id w:val="-65031854"/>
        <w:placeholder>
          <w:docPart w:val="49ED30A2F0064B87ADC99325C7835903"/>
        </w:placeholder>
        <w:showingPlcHdr/>
        <w:text w:multiLine="1"/>
      </w:sdtPr>
      <w:sdtEndPr/>
      <w:sdtContent>
        <w:p w14:paraId="21B60DB3" w14:textId="77777777" w:rsidR="00AE1935" w:rsidRDefault="00AE1935" w:rsidP="00AE1935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603844E5" w14:textId="77777777" w:rsidR="00AE1935" w:rsidRPr="00F43292" w:rsidRDefault="00AE1935" w:rsidP="00AE1935">
      <w:pPr>
        <w:rPr>
          <w:lang w:eastAsia="nl-NL"/>
        </w:rPr>
      </w:pPr>
    </w:p>
    <w:p w14:paraId="69B80039" w14:textId="77777777" w:rsidR="00AE1935" w:rsidRPr="00A37379" w:rsidRDefault="00AE1935" w:rsidP="00AE1935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AE1935" w:rsidRPr="009C1710" w14:paraId="2CC7F6E9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2ED6E49" w14:textId="2BDE12BC" w:rsidR="00AE1935" w:rsidRPr="009C1710" w:rsidRDefault="00AE1935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9ACCFB7" w14:textId="1B390184" w:rsidR="00AE1935" w:rsidRDefault="00AE1935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-291829128"/>
              <w:placeholder>
                <w:docPart w:val="057F6F2224344A9BBE40AD1EA35FE890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75A9A094" w14:textId="77777777" w:rsidR="00AE1935" w:rsidRDefault="00AE1935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07824CC6" w14:textId="77777777" w:rsidR="00AE1935" w:rsidRPr="00E84616" w:rsidRDefault="00AE1935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-75444741"/>
                <w:placeholder>
                  <w:docPart w:val="239D0FC13A45425FB7BA94B4903C4568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AE1935" w:rsidRPr="009C1710" w14:paraId="7FD865E5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0E581E37" w14:textId="77777777" w:rsidR="00AE1935" w:rsidRPr="009C1710" w:rsidRDefault="00AE1935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658BE81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Van               </w:t>
            </w:r>
            <w:sdt>
              <w:sdtPr>
                <w:id w:val="-1916693004"/>
                <w:placeholder>
                  <w:docPart w:val="7B1F2EC70BA241D9A53D2A24E77767E8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 </w:t>
            </w:r>
            <w:sdt>
              <w:sdtPr>
                <w:id w:val="173231404"/>
                <w:placeholder>
                  <w:docPart w:val="803AA95BC88C4BBBB7F43BBF3E4476FF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4353987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Tot en met  </w:t>
            </w:r>
            <w:sdt>
              <w:sdtPr>
                <w:id w:val="-138960620"/>
                <w:placeholder>
                  <w:docPart w:val="B3EE09F979374EFF93BFB6D136D96E50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</w:t>
            </w:r>
            <w:sdt>
              <w:sdtPr>
                <w:id w:val="-483082935"/>
                <w:placeholder>
                  <w:docPart w:val="D5C0ABCBF2924F77A2CCEFBEBBD43947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790CEC7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</w:tr>
    </w:tbl>
    <w:p w14:paraId="2BCA0C49" w14:textId="77777777" w:rsidR="00AE1935" w:rsidRPr="00F43292" w:rsidRDefault="00AE1935" w:rsidP="00AE193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AE1935" w:rsidRPr="009C1710" w14:paraId="52B3C875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1461D5F" w14:textId="582C35D3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Niveau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E1789C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9DCF43B" w14:textId="77777777" w:rsidR="00AE1935" w:rsidRPr="009C1710" w:rsidRDefault="003F4152" w:rsidP="007B527E">
            <w:pPr>
              <w:pStyle w:val="ICRHBTableText"/>
            </w:pPr>
            <w:sdt>
              <w:sdtPr>
                <w:id w:val="2918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C924EAF" w14:textId="77777777" w:rsidR="00AE1935" w:rsidRPr="009C1710" w:rsidRDefault="003F4152" w:rsidP="007B527E">
            <w:pPr>
              <w:pStyle w:val="ICRHBTableText"/>
            </w:pPr>
            <w:sdt>
              <w:sdtPr>
                <w:id w:val="-11110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B</w:t>
            </w:r>
          </w:p>
        </w:tc>
        <w:tc>
          <w:tcPr>
            <w:tcW w:w="1558" w:type="dxa"/>
            <w:vAlign w:val="center"/>
          </w:tcPr>
          <w:p w14:paraId="63E13B7B" w14:textId="77777777" w:rsidR="00AE1935" w:rsidRPr="009C1710" w:rsidRDefault="003F4152" w:rsidP="007B527E">
            <w:pPr>
              <w:pStyle w:val="ICRHBTableText"/>
            </w:pPr>
            <w:sdt>
              <w:sdtPr>
                <w:id w:val="15920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A</w:t>
            </w:r>
          </w:p>
        </w:tc>
      </w:tr>
      <w:tr w:rsidR="00AE1935" w:rsidRPr="009C1710" w14:paraId="0961356D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1E041F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Aantal maanden doorlooptijd volgens plan</w:t>
            </w:r>
          </w:p>
          <w:p w14:paraId="58910E60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807238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14F0B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1A22E7E" w14:textId="77777777" w:rsidR="00AE1935" w:rsidRPr="009C1710" w:rsidRDefault="00AE1935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5DE54EB" w14:textId="77777777" w:rsidR="00AE1935" w:rsidRPr="009C1710" w:rsidRDefault="003F4152" w:rsidP="007B527E">
            <w:pPr>
              <w:pStyle w:val="ICRHBTableText"/>
            </w:pPr>
            <w:sdt>
              <w:sdtPr>
                <w:id w:val="-206955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D6C773E" w14:textId="77777777" w:rsidR="00AE1935" w:rsidRPr="009C1710" w:rsidRDefault="00AE1935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1632830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273E06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D831E02" w14:textId="77777777" w:rsidR="00AE1935" w:rsidRPr="009C1710" w:rsidRDefault="00AE1935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4A23048C" w14:textId="77777777" w:rsidR="00AE1935" w:rsidRPr="009C1710" w:rsidRDefault="003F4152" w:rsidP="007B527E">
            <w:pPr>
              <w:pStyle w:val="ICRHBTableText"/>
            </w:pPr>
            <w:sdt>
              <w:sdtPr>
                <w:id w:val="-149270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C725630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AE1935" w:rsidRPr="009C1710" w14:paraId="051DC1F5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14B3CBC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Exacte duur van uw betrokkenheid: </w:t>
            </w:r>
          </w:p>
          <w:p w14:paraId="6E65E39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91C41" w14:textId="77777777" w:rsidR="00AE1935" w:rsidRPr="009C1710" w:rsidRDefault="003F4152" w:rsidP="007B527E">
            <w:pPr>
              <w:pStyle w:val="ICRHBTableText"/>
            </w:pPr>
            <w:sdt>
              <w:sdtPr>
                <w:id w:val="-31191882"/>
                <w:placeholder>
                  <w:docPart w:val="338040CCD7814C699476CD66051DBF67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maanden</w:t>
            </w:r>
          </w:p>
        </w:tc>
      </w:tr>
      <w:tr w:rsidR="00AE1935" w:rsidRPr="009C1710" w14:paraId="67A2E03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A68D66" w14:textId="179837F1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lastRenderedPageBreak/>
              <w:t xml:space="preserve">Uren door u besteed aan PMO taken op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8B6123" w14:textId="77777777" w:rsidR="00AE1935" w:rsidRPr="009C1710" w:rsidRDefault="003F4152" w:rsidP="007B527E">
            <w:pPr>
              <w:pStyle w:val="ICRHBTableText"/>
            </w:pPr>
            <w:sdt>
              <w:sdtPr>
                <w:id w:val="-1371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71A68CF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B33B905" w14:textId="77777777" w:rsidR="00AE1935" w:rsidRPr="009C1710" w:rsidRDefault="003F4152" w:rsidP="007B527E">
            <w:pPr>
              <w:pStyle w:val="ICRHBTableText"/>
            </w:pPr>
            <w:sdt>
              <w:sdtPr>
                <w:id w:val="-71866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A4DDD58" w14:textId="77777777" w:rsidR="00AE1935" w:rsidRPr="009C1710" w:rsidRDefault="00AE1935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8313B5B" w14:textId="77777777" w:rsidR="00AE1935" w:rsidRPr="009C1710" w:rsidRDefault="003F4152" w:rsidP="007B527E">
            <w:pPr>
              <w:pStyle w:val="ICRHBTableText"/>
            </w:pPr>
            <w:sdt>
              <w:sdtPr>
                <w:id w:val="-10318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3BEE959" w14:textId="77777777" w:rsidR="00AE1935" w:rsidRPr="009C1710" w:rsidRDefault="00AE1935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5E0AEC9F" w14:textId="77777777" w:rsidR="00AE1935" w:rsidRPr="009C1710" w:rsidRDefault="003F4152" w:rsidP="007B527E">
            <w:pPr>
              <w:pStyle w:val="ICRHBTableText"/>
            </w:pPr>
            <w:sdt>
              <w:sdtPr>
                <w:id w:val="14391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24822D" w14:textId="77777777" w:rsidR="00AE1935" w:rsidRPr="009C1710" w:rsidRDefault="00AE1935" w:rsidP="007B527E">
            <w:pPr>
              <w:pStyle w:val="ICRHBTableText"/>
            </w:pPr>
            <w:r w:rsidRPr="009C1710">
              <w:t>≥ 1.470</w:t>
            </w:r>
          </w:p>
        </w:tc>
      </w:tr>
      <w:tr w:rsidR="00AE1935" w:rsidRPr="009C1710" w14:paraId="76DF6C7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E7FD4EC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85E1E" w14:textId="77777777" w:rsidR="00AE1935" w:rsidRPr="009C1710" w:rsidRDefault="003F4152" w:rsidP="007B527E">
            <w:pPr>
              <w:pStyle w:val="ICRHBTableText"/>
            </w:pPr>
            <w:sdt>
              <w:sdtPr>
                <w:id w:val="-1563952235"/>
                <w:placeholder>
                  <w:docPart w:val="0E24B05FFD214D3EABA7A3D603310A0F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5D0A4DC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45089E2" w14:textId="657DBBAE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alle PMO teamleden in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besteed (</w:t>
            </w:r>
            <w:r w:rsidRPr="007B527E">
              <w:rPr>
                <w:i/>
                <w:iCs/>
                <w:lang w:val="nl-NL"/>
              </w:rPr>
              <w:t>EXCLUSIEF uw eigen uren</w:t>
            </w:r>
            <w:r w:rsidRPr="007B527E">
              <w:rPr>
                <w:lang w:val="nl-NL"/>
              </w:rPr>
              <w:t xml:space="preserve">): </w:t>
            </w:r>
          </w:p>
          <w:p w14:paraId="50C6AB19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709EABA1" w14:textId="77777777" w:rsidR="00AE1935" w:rsidRPr="009C1710" w:rsidRDefault="003F4152" w:rsidP="007B527E">
            <w:pPr>
              <w:pStyle w:val="ICRHBTableText"/>
            </w:pPr>
            <w:sdt>
              <w:sdtPr>
                <w:id w:val="-3050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22B3F9E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  <w:p w14:paraId="20345B41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139D91B3" w14:textId="77777777" w:rsidR="00AE1935" w:rsidRPr="009C1710" w:rsidRDefault="003F4152" w:rsidP="007B527E">
            <w:pPr>
              <w:pStyle w:val="ICRHBTableText"/>
            </w:pPr>
            <w:sdt>
              <w:sdtPr>
                <w:id w:val="18610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EEB45A3" w14:textId="77777777" w:rsidR="00AE1935" w:rsidRPr="009C1710" w:rsidRDefault="00AE1935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42DB4E3D" w14:textId="77777777" w:rsidR="00AE1935" w:rsidRPr="009C1710" w:rsidRDefault="003F4152" w:rsidP="007B527E">
            <w:pPr>
              <w:pStyle w:val="ICRHBTableText"/>
            </w:pPr>
            <w:sdt>
              <w:sdtPr>
                <w:id w:val="-13138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25553B2" w14:textId="77777777" w:rsidR="00AE1935" w:rsidRPr="009C1710" w:rsidRDefault="00AE1935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4E78D630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558" w:type="dxa"/>
          </w:tcPr>
          <w:p w14:paraId="0CBDD977" w14:textId="77777777" w:rsidR="00AE1935" w:rsidRPr="009C1710" w:rsidRDefault="003F4152" w:rsidP="007B527E">
            <w:pPr>
              <w:pStyle w:val="ICRHBTableText"/>
            </w:pPr>
            <w:sdt>
              <w:sdtPr>
                <w:id w:val="-82058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4C5E87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0ED35902" w14:textId="77777777" w:rsidR="00AE1935" w:rsidRPr="009C1710" w:rsidRDefault="00AE1935" w:rsidP="007B527E">
            <w:pPr>
              <w:pStyle w:val="ICRHBTableText"/>
            </w:pPr>
          </w:p>
        </w:tc>
      </w:tr>
      <w:tr w:rsidR="00AE1935" w:rsidRPr="009C1710" w14:paraId="1D4A81B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F56EA5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9E386" w14:textId="77777777" w:rsidR="00AE1935" w:rsidRPr="009C1710" w:rsidRDefault="003F4152" w:rsidP="007B527E">
            <w:pPr>
              <w:pStyle w:val="ICRHBTableText"/>
            </w:pPr>
            <w:sdt>
              <w:sdtPr>
                <w:id w:val="-349490501"/>
                <w:placeholder>
                  <w:docPart w:val="A624BEC7F77045F189182F5D72ACC82B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3B86D6D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E5E4070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Aantal door u aangestuurde PMO teamleden: </w:t>
            </w:r>
          </w:p>
          <w:p w14:paraId="10DADA10" w14:textId="77777777" w:rsidR="00AE1935" w:rsidRPr="009C1710" w:rsidRDefault="00AE1935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EC5554" w14:textId="77777777" w:rsidR="00AE1935" w:rsidRPr="009C1710" w:rsidRDefault="003F4152" w:rsidP="007B527E">
            <w:pPr>
              <w:pStyle w:val="ICRHBTableText"/>
            </w:pPr>
            <w:sdt>
              <w:sdtPr>
                <w:id w:val="20828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392563A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02B953" w14:textId="77777777" w:rsidR="00AE1935" w:rsidRPr="009C1710" w:rsidRDefault="003F4152" w:rsidP="007B527E">
            <w:pPr>
              <w:pStyle w:val="ICRHBTableText"/>
            </w:pPr>
            <w:sdt>
              <w:sdtPr>
                <w:id w:val="13424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38C7F37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FF9478E" w14:textId="77777777" w:rsidR="00AE1935" w:rsidRPr="009C1710" w:rsidRDefault="003F4152" w:rsidP="007B527E">
            <w:pPr>
              <w:pStyle w:val="ICRHBTableText"/>
            </w:pPr>
            <w:sdt>
              <w:sdtPr>
                <w:id w:val="11785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93B05FA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0861172C" w14:textId="77777777" w:rsidR="00AE1935" w:rsidRPr="009C1710" w:rsidRDefault="003F4152" w:rsidP="007B527E">
            <w:pPr>
              <w:pStyle w:val="ICRHBTableText"/>
            </w:pPr>
            <w:sdt>
              <w:sdtPr>
                <w:id w:val="-22499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FC2B42D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AE1935" w:rsidRPr="009C1710" w14:paraId="07E5C6B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EE0F8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PMO taken uitgevoerd op het niveau van:</w:t>
            </w:r>
          </w:p>
          <w:p w14:paraId="4DD60103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F1A390" w14:textId="77777777" w:rsidR="00AE1935" w:rsidRPr="009C1710" w:rsidRDefault="003F4152" w:rsidP="007B527E">
            <w:pPr>
              <w:pStyle w:val="ICRHBTableText"/>
            </w:pPr>
            <w:sdt>
              <w:sdtPr>
                <w:id w:val="-21281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21C8C20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C388609" w14:textId="77777777" w:rsidR="00AE1935" w:rsidRPr="009C1710" w:rsidRDefault="003F4152" w:rsidP="007B527E">
            <w:pPr>
              <w:pStyle w:val="ICRHBTableText"/>
            </w:pPr>
            <w:sdt>
              <w:sdtPr>
                <w:id w:val="131391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F7ADC03" w14:textId="77777777" w:rsidR="00AE1935" w:rsidRPr="009C1710" w:rsidRDefault="00AE1935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75749A4" w14:textId="77777777" w:rsidR="00AE1935" w:rsidRPr="009C1710" w:rsidRDefault="003F4152" w:rsidP="007B527E">
            <w:pPr>
              <w:pStyle w:val="ICRHBTableText"/>
            </w:pPr>
            <w:sdt>
              <w:sdtPr>
                <w:id w:val="98628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AB0D771" w14:textId="77777777" w:rsidR="00AE1935" w:rsidRPr="009C1710" w:rsidRDefault="00AE1935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4D45F31A" w14:textId="77777777" w:rsidR="00AE1935" w:rsidRPr="009C1710" w:rsidRDefault="003F4152" w:rsidP="007B527E">
            <w:pPr>
              <w:pStyle w:val="ICRHBTableText"/>
            </w:pPr>
            <w:sdt>
              <w:sdtPr>
                <w:id w:val="195550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F8BF940" w14:textId="77777777" w:rsidR="00AE1935" w:rsidRPr="009C1710" w:rsidRDefault="00AE1935" w:rsidP="007B527E">
            <w:pPr>
              <w:pStyle w:val="ICRHBTableText"/>
            </w:pPr>
            <w:r>
              <w:t>Directie/RVB</w:t>
            </w:r>
          </w:p>
        </w:tc>
      </w:tr>
      <w:tr w:rsidR="00AE1935" w:rsidRPr="009C1710" w14:paraId="7CC081E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5046838" w14:textId="77777777" w:rsidR="00AE1935" w:rsidRPr="006B6B44" w:rsidRDefault="00AE1935" w:rsidP="007B527E">
            <w:pPr>
              <w:pStyle w:val="ICRHBTableText"/>
            </w:pPr>
            <w:r w:rsidRPr="006B6B44">
              <w:t>Aantal belanghebbenden van het PMO</w:t>
            </w:r>
          </w:p>
          <w:p w14:paraId="651EDFBE" w14:textId="77777777" w:rsidR="00AE1935" w:rsidRPr="006B6B44" w:rsidRDefault="00AE1935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7A6D16" w14:textId="77777777" w:rsidR="00AE1935" w:rsidRPr="009C1710" w:rsidRDefault="003F4152" w:rsidP="007B527E">
            <w:pPr>
              <w:pStyle w:val="ICRHBTableText"/>
            </w:pPr>
            <w:sdt>
              <w:sdtPr>
                <w:id w:val="-2119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FB7E8DE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D6D5A80" w14:textId="77777777" w:rsidR="00AE1935" w:rsidRPr="009C1710" w:rsidRDefault="003F4152" w:rsidP="007B527E">
            <w:pPr>
              <w:pStyle w:val="ICRHBTableText"/>
            </w:pPr>
            <w:sdt>
              <w:sdtPr>
                <w:id w:val="-14424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735AFC7" w14:textId="77777777" w:rsidR="00AE1935" w:rsidRPr="009C1710" w:rsidRDefault="00AE1935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A51F83" w14:textId="77777777" w:rsidR="00AE1935" w:rsidRPr="009C1710" w:rsidRDefault="003F4152" w:rsidP="007B527E">
            <w:pPr>
              <w:pStyle w:val="ICRHBTableText"/>
            </w:pPr>
            <w:sdt>
              <w:sdtPr>
                <w:id w:val="-1432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6B6C399" w14:textId="77777777" w:rsidR="00AE1935" w:rsidRPr="009C1710" w:rsidRDefault="00AE1935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6C7AAAB5" w14:textId="77777777" w:rsidR="00AE1935" w:rsidRPr="009C1710" w:rsidRDefault="003F4152" w:rsidP="007B527E">
            <w:pPr>
              <w:pStyle w:val="ICRHBTableText"/>
            </w:pPr>
            <w:sdt>
              <w:sdtPr>
                <w:id w:val="7600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8F3D1B3" w14:textId="77777777" w:rsidR="00AE1935" w:rsidRPr="009C1710" w:rsidRDefault="00AE1935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0043D4B5" w14:textId="77777777" w:rsidR="00AE1935" w:rsidRPr="00DF13D8" w:rsidRDefault="00AE1935" w:rsidP="00AE1935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6DE3CB57" w14:textId="77777777" w:rsidR="00AE1935" w:rsidRDefault="00AE1935" w:rsidP="0093043A">
      <w:pPr>
        <w:pStyle w:val="Kop3"/>
        <w:rPr>
          <w:szCs w:val="22"/>
        </w:rPr>
      </w:pPr>
    </w:p>
    <w:p w14:paraId="7583CF6F" w14:textId="7D08E5E3" w:rsidR="0093043A" w:rsidRPr="00F43292" w:rsidRDefault="360D75EC" w:rsidP="0093043A">
      <w:pPr>
        <w:pStyle w:val="Kop3"/>
      </w:pPr>
      <w:r>
        <w:t>PPP-initiatie</w:t>
      </w:r>
      <w:r w:rsidR="0019283B">
        <w:t>f</w:t>
      </w:r>
      <w:r w:rsidR="00AE1935">
        <w:t xml:space="preserve"> </w:t>
      </w:r>
      <w:r w:rsidR="0093043A">
        <w:t>7</w:t>
      </w:r>
    </w:p>
    <w:p w14:paraId="36A041ED" w14:textId="77777777" w:rsidR="00AE1935" w:rsidRPr="00AE1935" w:rsidRDefault="00AE1935" w:rsidP="00AE1935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AE1935" w:rsidRPr="00AE1935" w14:paraId="42153558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D0DFC49" w14:textId="5FA7378B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591462275"/>
            <w:placeholder>
              <w:docPart w:val="7E10D59B3A934844BF6185FF69E7AFE9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C945888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AE1935" w:rsidRPr="00AE1935" w14:paraId="3DE63982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AC45F0" w14:textId="306E41A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de manager van het </w:t>
            </w:r>
            <w:r w:rsidR="0019283B" w:rsidRPr="007B527E">
              <w:rPr>
                <w:lang w:val="nl-NL"/>
              </w:rPr>
              <w:t>initiatief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29342402"/>
            <w:placeholder>
              <w:docPart w:val="5103539C67B44775BDEDC7D98692EA81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603E146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AE1935" w:rsidRPr="00AE1935" w14:paraId="23883DB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4390C7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Naam van de PMO manager:</w:t>
            </w:r>
          </w:p>
        </w:tc>
        <w:sdt>
          <w:sdtPr>
            <w:id w:val="-1201554662"/>
            <w:placeholder>
              <w:docPart w:val="8D671BA5ACFE4C13932F4E61FB324E5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B9FFBB5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AE1935" w:rsidRPr="00AE1935" w14:paraId="1EE51FC0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CB4BC6C" w14:textId="77777777" w:rsidR="00AE1935" w:rsidRPr="00AE1935" w:rsidRDefault="00AE1935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831637175"/>
            <w:placeholder>
              <w:docPart w:val="1D73583186FE4AE4B22A2D05ADAAD658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CAD4962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AE1935" w:rsidRPr="00AE1935" w14:paraId="6D7AFE6D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FFD8FF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Organisatie waar u zelf toen werkte:</w:t>
            </w:r>
          </w:p>
        </w:tc>
        <w:sdt>
          <w:sdtPr>
            <w:id w:val="-996417495"/>
            <w:placeholder>
              <w:docPart w:val="511720DBD67E422FA84FE610A14B9400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0349D15" w14:textId="77777777" w:rsidR="00AE1935" w:rsidRPr="007B527E" w:rsidRDefault="00AE1935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E1935" w:rsidRPr="00AE1935" w14:paraId="79282AC5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27F8699" w14:textId="7861173C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Positie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43217379"/>
            <w:placeholder>
              <w:docPart w:val="E6965B8A393840F991B3E4D10B733359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15B5DBF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E1935" w:rsidRPr="00AE1935" w14:paraId="64B6CD71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FDC539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Begroot en feitelijk besteed budget: </w:t>
            </w:r>
          </w:p>
          <w:p w14:paraId="6683E6B5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6A723" w14:textId="77777777" w:rsidR="00AE1935" w:rsidRPr="00AE1935" w:rsidRDefault="00AE1935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1455449552"/>
                <w:placeholder>
                  <w:docPart w:val="A00681C130F54062A58B849807A918BE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927011901"/>
                <w:placeholder>
                  <w:docPart w:val="EC3812B7DE974FC18FD35BE284E87B68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53F45F43" w14:textId="77777777" w:rsidR="00AE1935" w:rsidRDefault="00AE1935" w:rsidP="00AE1935">
      <w:pPr>
        <w:rPr>
          <w:lang w:eastAsia="nl-NL"/>
        </w:rPr>
      </w:pPr>
    </w:p>
    <w:p w14:paraId="60F766CD" w14:textId="0542BC88" w:rsidR="00AE1935" w:rsidRDefault="00AE1935" w:rsidP="00AE1935">
      <w:pPr>
        <w:rPr>
          <w:lang w:eastAsia="nl-NL"/>
        </w:rPr>
      </w:pPr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0E2FC208" w14:textId="77777777" w:rsidR="00AE1935" w:rsidRDefault="00AE1935" w:rsidP="00AE1935">
      <w:pPr>
        <w:rPr>
          <w:lang w:eastAsia="nl-NL"/>
        </w:rPr>
      </w:pPr>
    </w:p>
    <w:sdt>
      <w:sdtPr>
        <w:rPr>
          <w:lang w:eastAsia="nl-NL"/>
        </w:rPr>
        <w:id w:val="-1550067148"/>
        <w:placeholder>
          <w:docPart w:val="10A2CA307AFB4FEC8CFFA1EA592D150F"/>
        </w:placeholder>
        <w:showingPlcHdr/>
        <w:text w:multiLine="1"/>
      </w:sdtPr>
      <w:sdtEndPr/>
      <w:sdtContent>
        <w:p w14:paraId="59337489" w14:textId="77777777" w:rsidR="00AE1935" w:rsidRDefault="00AE1935" w:rsidP="00AE1935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260A9E7D" w14:textId="77777777" w:rsidR="00AE1935" w:rsidRPr="00F43292" w:rsidRDefault="00AE1935" w:rsidP="00AE1935">
      <w:pPr>
        <w:rPr>
          <w:lang w:eastAsia="nl-NL"/>
        </w:rPr>
      </w:pPr>
    </w:p>
    <w:p w14:paraId="006ED869" w14:textId="77777777" w:rsidR="00AE1935" w:rsidRPr="00A37379" w:rsidRDefault="00AE1935" w:rsidP="00AE1935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AE1935" w:rsidRPr="009C1710" w14:paraId="30736809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770F40F" w14:textId="7ADC0143" w:rsidR="00AE1935" w:rsidRPr="009C1710" w:rsidRDefault="00AE1935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34FBAF8" w14:textId="047E599C" w:rsidR="00AE1935" w:rsidRDefault="00AE1935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1678536564"/>
              <w:placeholder>
                <w:docPart w:val="A31CD35EE3614CBBB9A70EB08139A921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24C48108" w14:textId="77777777" w:rsidR="00AE1935" w:rsidRDefault="00AE1935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2196C795" w14:textId="77777777" w:rsidR="00AE1935" w:rsidRPr="00E84616" w:rsidRDefault="00AE1935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329188275"/>
                <w:placeholder>
                  <w:docPart w:val="0BF7116982074C41894EDD073633AAB1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AE1935" w:rsidRPr="009C1710" w14:paraId="4B6201BE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566AF0FE" w14:textId="77777777" w:rsidR="00AE1935" w:rsidRPr="009C1710" w:rsidRDefault="00AE1935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5FAC244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Van               </w:t>
            </w:r>
            <w:sdt>
              <w:sdtPr>
                <w:id w:val="548503777"/>
                <w:placeholder>
                  <w:docPart w:val="E94C1D31D2F043CEAF96A9830597B868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 </w:t>
            </w:r>
            <w:sdt>
              <w:sdtPr>
                <w:id w:val="-1942911850"/>
                <w:placeholder>
                  <w:docPart w:val="81977683EC6E4C71806209DB0FD358A4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69F98A9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Tot en met  </w:t>
            </w:r>
            <w:sdt>
              <w:sdtPr>
                <w:id w:val="-1184981332"/>
                <w:placeholder>
                  <w:docPart w:val="5656340CF5BA475AAF80A7AE5444DE72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</w:t>
            </w:r>
            <w:sdt>
              <w:sdtPr>
                <w:id w:val="-1959554736"/>
                <w:placeholder>
                  <w:docPart w:val="3AE884D1E50E4AACB97BB45F610CED51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547B7C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</w:tr>
    </w:tbl>
    <w:p w14:paraId="09E9B590" w14:textId="77777777" w:rsidR="00AE1935" w:rsidRPr="00F43292" w:rsidRDefault="00AE1935" w:rsidP="00AE193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AE1935" w:rsidRPr="009C1710" w14:paraId="0682D09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5E6F920" w14:textId="60F5F87A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lastRenderedPageBreak/>
              <w:t xml:space="preserve">Niveau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F03A15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2F12253" w14:textId="77777777" w:rsidR="00AE1935" w:rsidRPr="009C1710" w:rsidRDefault="003F4152" w:rsidP="007B527E">
            <w:pPr>
              <w:pStyle w:val="ICRHBTableText"/>
            </w:pPr>
            <w:sdt>
              <w:sdtPr>
                <w:id w:val="1398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7BEBD2B" w14:textId="77777777" w:rsidR="00AE1935" w:rsidRPr="009C1710" w:rsidRDefault="003F4152" w:rsidP="007B527E">
            <w:pPr>
              <w:pStyle w:val="ICRHBTableText"/>
            </w:pPr>
            <w:sdt>
              <w:sdtPr>
                <w:id w:val="28932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B</w:t>
            </w:r>
          </w:p>
        </w:tc>
        <w:tc>
          <w:tcPr>
            <w:tcW w:w="1558" w:type="dxa"/>
            <w:vAlign w:val="center"/>
          </w:tcPr>
          <w:p w14:paraId="4B6BED7E" w14:textId="77777777" w:rsidR="00AE1935" w:rsidRPr="009C1710" w:rsidRDefault="003F4152" w:rsidP="007B527E">
            <w:pPr>
              <w:pStyle w:val="ICRHBTableText"/>
            </w:pPr>
            <w:sdt>
              <w:sdtPr>
                <w:id w:val="17532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A</w:t>
            </w:r>
          </w:p>
        </w:tc>
      </w:tr>
      <w:tr w:rsidR="00AE1935" w:rsidRPr="009C1710" w14:paraId="5B6E17C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38823B0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Aantal maanden doorlooptijd volgens plan</w:t>
            </w:r>
          </w:p>
          <w:p w14:paraId="78CE0F0B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184402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241FB8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48E1A019" w14:textId="77777777" w:rsidR="00AE1935" w:rsidRPr="009C1710" w:rsidRDefault="00AE1935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2C7B926" w14:textId="77777777" w:rsidR="00AE1935" w:rsidRPr="009C1710" w:rsidRDefault="003F4152" w:rsidP="007B527E">
            <w:pPr>
              <w:pStyle w:val="ICRHBTableText"/>
            </w:pPr>
            <w:sdt>
              <w:sdtPr>
                <w:id w:val="-36574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316A705" w14:textId="77777777" w:rsidR="00AE1935" w:rsidRPr="009C1710" w:rsidRDefault="00AE1935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128364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237D7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40F528D1" w14:textId="77777777" w:rsidR="00AE1935" w:rsidRPr="009C1710" w:rsidRDefault="00AE1935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182BC17B" w14:textId="77777777" w:rsidR="00AE1935" w:rsidRPr="009C1710" w:rsidRDefault="003F4152" w:rsidP="007B527E">
            <w:pPr>
              <w:pStyle w:val="ICRHBTableText"/>
            </w:pPr>
            <w:sdt>
              <w:sdtPr>
                <w:id w:val="-193982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1AA4035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AE1935" w:rsidRPr="009C1710" w14:paraId="1AD032A8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9923389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Exacte duur van uw betrokkenheid: </w:t>
            </w:r>
          </w:p>
          <w:p w14:paraId="68CFE23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272557" w14:textId="77777777" w:rsidR="00AE1935" w:rsidRPr="009C1710" w:rsidRDefault="003F4152" w:rsidP="007B527E">
            <w:pPr>
              <w:pStyle w:val="ICRHBTableText"/>
            </w:pPr>
            <w:sdt>
              <w:sdtPr>
                <w:id w:val="1302810334"/>
                <w:placeholder>
                  <w:docPart w:val="4B7A5D76FAC1491F92F29D6367110E68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maanden</w:t>
            </w:r>
          </w:p>
        </w:tc>
      </w:tr>
      <w:tr w:rsidR="00AE1935" w:rsidRPr="009C1710" w14:paraId="2357601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034056A" w14:textId="77D7AA22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u besteed aan PMO taken op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C077B2" w14:textId="77777777" w:rsidR="00AE1935" w:rsidRPr="009C1710" w:rsidRDefault="003F4152" w:rsidP="007B527E">
            <w:pPr>
              <w:pStyle w:val="ICRHBTableText"/>
            </w:pPr>
            <w:sdt>
              <w:sdtPr>
                <w:id w:val="-4909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0BCA661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047B25A" w14:textId="77777777" w:rsidR="00AE1935" w:rsidRPr="009C1710" w:rsidRDefault="003F4152" w:rsidP="007B527E">
            <w:pPr>
              <w:pStyle w:val="ICRHBTableText"/>
            </w:pPr>
            <w:sdt>
              <w:sdtPr>
                <w:id w:val="-1368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991FBBC" w14:textId="77777777" w:rsidR="00AE1935" w:rsidRPr="009C1710" w:rsidRDefault="00AE1935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07361B7" w14:textId="77777777" w:rsidR="00AE1935" w:rsidRPr="009C1710" w:rsidRDefault="003F4152" w:rsidP="007B527E">
            <w:pPr>
              <w:pStyle w:val="ICRHBTableText"/>
            </w:pPr>
            <w:sdt>
              <w:sdtPr>
                <w:id w:val="2860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78A497" w14:textId="77777777" w:rsidR="00AE1935" w:rsidRPr="009C1710" w:rsidRDefault="00AE1935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504EF91D" w14:textId="77777777" w:rsidR="00AE1935" w:rsidRPr="009C1710" w:rsidRDefault="003F4152" w:rsidP="007B527E">
            <w:pPr>
              <w:pStyle w:val="ICRHBTableText"/>
            </w:pPr>
            <w:sdt>
              <w:sdtPr>
                <w:id w:val="-66223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0B7B996" w14:textId="77777777" w:rsidR="00AE1935" w:rsidRPr="009C1710" w:rsidRDefault="00AE1935" w:rsidP="007B527E">
            <w:pPr>
              <w:pStyle w:val="ICRHBTableText"/>
            </w:pPr>
            <w:r w:rsidRPr="009C1710">
              <w:t>≥ 1.470</w:t>
            </w:r>
          </w:p>
        </w:tc>
      </w:tr>
      <w:tr w:rsidR="00AE1935" w:rsidRPr="009C1710" w14:paraId="03013EE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A0F5AA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6AD3F" w14:textId="77777777" w:rsidR="00AE1935" w:rsidRPr="009C1710" w:rsidRDefault="003F4152" w:rsidP="007B527E">
            <w:pPr>
              <w:pStyle w:val="ICRHBTableText"/>
            </w:pPr>
            <w:sdt>
              <w:sdtPr>
                <w:id w:val="-828835095"/>
                <w:placeholder>
                  <w:docPart w:val="E4E6400A3C9742979F87823D6C9170CB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4B704620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D7D94C" w14:textId="44B5DDD6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alle PMO teamleden in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besteed (</w:t>
            </w:r>
            <w:r w:rsidRPr="007B527E">
              <w:rPr>
                <w:i/>
                <w:iCs/>
                <w:lang w:val="nl-NL"/>
              </w:rPr>
              <w:t>EXCLUSIEF uw eigen uren</w:t>
            </w:r>
            <w:r w:rsidRPr="007B527E">
              <w:rPr>
                <w:lang w:val="nl-NL"/>
              </w:rPr>
              <w:t xml:space="preserve">): </w:t>
            </w:r>
          </w:p>
          <w:p w14:paraId="30B8123A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20A00ED8" w14:textId="77777777" w:rsidR="00AE1935" w:rsidRPr="009C1710" w:rsidRDefault="003F4152" w:rsidP="007B527E">
            <w:pPr>
              <w:pStyle w:val="ICRHBTableText"/>
            </w:pPr>
            <w:sdt>
              <w:sdtPr>
                <w:id w:val="5957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7662AC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  <w:p w14:paraId="65847BAB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26894BBB" w14:textId="77777777" w:rsidR="00AE1935" w:rsidRPr="009C1710" w:rsidRDefault="003F4152" w:rsidP="007B527E">
            <w:pPr>
              <w:pStyle w:val="ICRHBTableText"/>
            </w:pPr>
            <w:sdt>
              <w:sdtPr>
                <w:id w:val="-4960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C2AFB07" w14:textId="77777777" w:rsidR="00AE1935" w:rsidRPr="009C1710" w:rsidRDefault="00AE1935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17ED414B" w14:textId="77777777" w:rsidR="00AE1935" w:rsidRPr="009C1710" w:rsidRDefault="003F4152" w:rsidP="007B527E">
            <w:pPr>
              <w:pStyle w:val="ICRHBTableText"/>
            </w:pPr>
            <w:sdt>
              <w:sdtPr>
                <w:id w:val="9781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EE9691" w14:textId="77777777" w:rsidR="00AE1935" w:rsidRPr="009C1710" w:rsidRDefault="00AE1935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7312F49E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558" w:type="dxa"/>
          </w:tcPr>
          <w:p w14:paraId="393F373A" w14:textId="77777777" w:rsidR="00AE1935" w:rsidRPr="009C1710" w:rsidRDefault="003F4152" w:rsidP="007B527E">
            <w:pPr>
              <w:pStyle w:val="ICRHBTableText"/>
            </w:pPr>
            <w:sdt>
              <w:sdtPr>
                <w:id w:val="-815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9368037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4AE19725" w14:textId="77777777" w:rsidR="00AE1935" w:rsidRPr="009C1710" w:rsidRDefault="00AE1935" w:rsidP="007B527E">
            <w:pPr>
              <w:pStyle w:val="ICRHBTableText"/>
            </w:pPr>
          </w:p>
        </w:tc>
      </w:tr>
      <w:tr w:rsidR="00AE1935" w:rsidRPr="009C1710" w14:paraId="5E2F2CD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D3F11B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870E0" w14:textId="77777777" w:rsidR="00AE1935" w:rsidRPr="009C1710" w:rsidRDefault="003F4152" w:rsidP="007B527E">
            <w:pPr>
              <w:pStyle w:val="ICRHBTableText"/>
            </w:pPr>
            <w:sdt>
              <w:sdtPr>
                <w:id w:val="-629315979"/>
                <w:placeholder>
                  <w:docPart w:val="19515A1B634948D3A24353F8E2C70205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1BCAA0A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2D76043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Aantal door u aangestuurde PMO teamleden: </w:t>
            </w:r>
          </w:p>
          <w:p w14:paraId="2B94BA5D" w14:textId="77777777" w:rsidR="00AE1935" w:rsidRPr="009C1710" w:rsidRDefault="00AE1935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BE5B54" w14:textId="77777777" w:rsidR="00AE1935" w:rsidRPr="009C1710" w:rsidRDefault="003F4152" w:rsidP="007B527E">
            <w:pPr>
              <w:pStyle w:val="ICRHBTableText"/>
            </w:pPr>
            <w:sdt>
              <w:sdtPr>
                <w:id w:val="-3403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8C25B51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335F5F0" w14:textId="77777777" w:rsidR="00AE1935" w:rsidRPr="009C1710" w:rsidRDefault="003F4152" w:rsidP="007B527E">
            <w:pPr>
              <w:pStyle w:val="ICRHBTableText"/>
            </w:pPr>
            <w:sdt>
              <w:sdtPr>
                <w:id w:val="7035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828C4E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F171ED8" w14:textId="77777777" w:rsidR="00AE1935" w:rsidRPr="009C1710" w:rsidRDefault="003F4152" w:rsidP="007B527E">
            <w:pPr>
              <w:pStyle w:val="ICRHBTableText"/>
            </w:pPr>
            <w:sdt>
              <w:sdtPr>
                <w:id w:val="-6564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5073C80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61A8FA67" w14:textId="77777777" w:rsidR="00AE1935" w:rsidRPr="009C1710" w:rsidRDefault="003F4152" w:rsidP="007B527E">
            <w:pPr>
              <w:pStyle w:val="ICRHBTableText"/>
            </w:pPr>
            <w:sdt>
              <w:sdtPr>
                <w:id w:val="-148176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A9B1D95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AE1935" w:rsidRPr="009C1710" w14:paraId="5909A50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781804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PMO taken uitgevoerd op het niveau van:</w:t>
            </w:r>
          </w:p>
          <w:p w14:paraId="4E240A2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A73205" w14:textId="77777777" w:rsidR="00AE1935" w:rsidRPr="009C1710" w:rsidRDefault="003F4152" w:rsidP="007B527E">
            <w:pPr>
              <w:pStyle w:val="ICRHBTableText"/>
            </w:pPr>
            <w:sdt>
              <w:sdtPr>
                <w:id w:val="181375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436C335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EB967C" w14:textId="77777777" w:rsidR="00AE1935" w:rsidRPr="009C1710" w:rsidRDefault="003F4152" w:rsidP="007B527E">
            <w:pPr>
              <w:pStyle w:val="ICRHBTableText"/>
            </w:pPr>
            <w:sdt>
              <w:sdtPr>
                <w:id w:val="-73323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FF8B86F" w14:textId="77777777" w:rsidR="00AE1935" w:rsidRPr="009C1710" w:rsidRDefault="00AE1935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C86CAB" w14:textId="77777777" w:rsidR="00AE1935" w:rsidRPr="009C1710" w:rsidRDefault="003F4152" w:rsidP="007B527E">
            <w:pPr>
              <w:pStyle w:val="ICRHBTableText"/>
            </w:pPr>
            <w:sdt>
              <w:sdtPr>
                <w:id w:val="-10506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AFD96CA" w14:textId="77777777" w:rsidR="00AE1935" w:rsidRPr="009C1710" w:rsidRDefault="00AE1935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2D8EA5D7" w14:textId="77777777" w:rsidR="00AE1935" w:rsidRPr="009C1710" w:rsidRDefault="003F4152" w:rsidP="007B527E">
            <w:pPr>
              <w:pStyle w:val="ICRHBTableText"/>
            </w:pPr>
            <w:sdt>
              <w:sdtPr>
                <w:id w:val="-1631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47CF681" w14:textId="77777777" w:rsidR="00AE1935" w:rsidRPr="009C1710" w:rsidRDefault="00AE1935" w:rsidP="007B527E">
            <w:pPr>
              <w:pStyle w:val="ICRHBTableText"/>
            </w:pPr>
            <w:r>
              <w:t>Directie/RVB</w:t>
            </w:r>
          </w:p>
        </w:tc>
      </w:tr>
      <w:tr w:rsidR="00AE1935" w:rsidRPr="009C1710" w14:paraId="704011A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20DDD08" w14:textId="77777777" w:rsidR="00AE1935" w:rsidRPr="006B6B44" w:rsidRDefault="00AE1935" w:rsidP="007B527E">
            <w:pPr>
              <w:pStyle w:val="ICRHBTableText"/>
            </w:pPr>
            <w:r w:rsidRPr="006B6B44">
              <w:t>Aantal belanghebbenden van het PMO</w:t>
            </w:r>
          </w:p>
          <w:p w14:paraId="48E558AB" w14:textId="77777777" w:rsidR="00AE1935" w:rsidRPr="006B6B44" w:rsidRDefault="00AE1935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876D04" w14:textId="77777777" w:rsidR="00AE1935" w:rsidRPr="009C1710" w:rsidRDefault="003F4152" w:rsidP="007B527E">
            <w:pPr>
              <w:pStyle w:val="ICRHBTableText"/>
            </w:pPr>
            <w:sdt>
              <w:sdtPr>
                <w:id w:val="-19708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36E0493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EB2583E" w14:textId="77777777" w:rsidR="00AE1935" w:rsidRPr="009C1710" w:rsidRDefault="003F4152" w:rsidP="007B527E">
            <w:pPr>
              <w:pStyle w:val="ICRHBTableText"/>
            </w:pPr>
            <w:sdt>
              <w:sdtPr>
                <w:id w:val="-106678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EFF805" w14:textId="77777777" w:rsidR="00AE1935" w:rsidRPr="009C1710" w:rsidRDefault="00AE1935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30ACC2F" w14:textId="77777777" w:rsidR="00AE1935" w:rsidRPr="009C1710" w:rsidRDefault="003F4152" w:rsidP="007B527E">
            <w:pPr>
              <w:pStyle w:val="ICRHBTableText"/>
            </w:pPr>
            <w:sdt>
              <w:sdtPr>
                <w:id w:val="-155399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047DE00" w14:textId="77777777" w:rsidR="00AE1935" w:rsidRPr="009C1710" w:rsidRDefault="00AE1935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001C5EF3" w14:textId="77777777" w:rsidR="00AE1935" w:rsidRPr="009C1710" w:rsidRDefault="003F4152" w:rsidP="007B527E">
            <w:pPr>
              <w:pStyle w:val="ICRHBTableText"/>
            </w:pPr>
            <w:sdt>
              <w:sdtPr>
                <w:id w:val="1605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B73458D" w14:textId="77777777" w:rsidR="00AE1935" w:rsidRPr="009C1710" w:rsidRDefault="00AE1935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64F3382B" w14:textId="77777777" w:rsidR="00AE1935" w:rsidRPr="00DF13D8" w:rsidRDefault="00AE1935" w:rsidP="00AE1935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37D93FBE" w14:textId="77777777" w:rsidR="00AE1935" w:rsidRDefault="00AE1935">
      <w:pPr>
        <w:spacing w:line="240" w:lineRule="auto"/>
      </w:pPr>
    </w:p>
    <w:p w14:paraId="56BD7020" w14:textId="77777777" w:rsidR="00AE1935" w:rsidRDefault="00AE1935">
      <w:pPr>
        <w:spacing w:line="240" w:lineRule="auto"/>
      </w:pPr>
    </w:p>
    <w:p w14:paraId="7600EB44" w14:textId="420D5076" w:rsidR="0093043A" w:rsidRPr="00F43292" w:rsidRDefault="360D75EC" w:rsidP="0093043A">
      <w:pPr>
        <w:pStyle w:val="Kop3"/>
      </w:pPr>
      <w:r>
        <w:t>PPP-initiatie</w:t>
      </w:r>
      <w:r w:rsidR="0019283B">
        <w:t>f</w:t>
      </w:r>
      <w:r w:rsidR="00AE1935">
        <w:t xml:space="preserve"> </w:t>
      </w:r>
      <w:r w:rsidR="0093043A">
        <w:t>8</w:t>
      </w:r>
    </w:p>
    <w:p w14:paraId="302A3064" w14:textId="77777777" w:rsidR="00AE1935" w:rsidRPr="00AE1935" w:rsidRDefault="00AE1935" w:rsidP="00AE1935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AE1935" w:rsidRPr="00AE1935" w14:paraId="49092CEF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D8F4963" w14:textId="3B768075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1482274398"/>
            <w:placeholder>
              <w:docPart w:val="5BACA063E74744F4BC5A7A157018D99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CFF4BBB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AE1935" w:rsidRPr="00AE1935" w14:paraId="77EEBBC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00DAB2A" w14:textId="10D9630F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de manager van het </w:t>
            </w:r>
            <w:r w:rsidR="0019283B" w:rsidRPr="007B527E">
              <w:rPr>
                <w:lang w:val="nl-NL"/>
              </w:rPr>
              <w:t>initiatief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1873989305"/>
            <w:placeholder>
              <w:docPart w:val="48D8CEAD4B85423B92D7CBC157813337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76C11AC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AE1935" w:rsidRPr="00AE1935" w14:paraId="3FFCCE9E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CA726BA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Naam van de PMO manager:</w:t>
            </w:r>
          </w:p>
        </w:tc>
        <w:sdt>
          <w:sdtPr>
            <w:id w:val="-972747086"/>
            <w:placeholder>
              <w:docPart w:val="A39DFC88EAFA4FAF99B910C6169CD830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385683D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AE1935" w:rsidRPr="00AE1935" w14:paraId="3E1520EB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08F50CC" w14:textId="77777777" w:rsidR="00AE1935" w:rsidRPr="00AE1935" w:rsidRDefault="00AE1935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-76057835"/>
            <w:placeholder>
              <w:docPart w:val="BE5BE71C50984688A03DF17E99BF4BA4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751B944C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AE1935" w:rsidRPr="00AE1935" w14:paraId="62FB19E6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B9CB435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Organisatie waar u zelf toen werkte:</w:t>
            </w:r>
          </w:p>
        </w:tc>
        <w:sdt>
          <w:sdtPr>
            <w:id w:val="1232501802"/>
            <w:placeholder>
              <w:docPart w:val="95BA67D2CB774B22BC2937B7BFA9953D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5BA311D" w14:textId="77777777" w:rsidR="00AE1935" w:rsidRPr="007B527E" w:rsidRDefault="00AE1935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E1935" w:rsidRPr="00AE1935" w14:paraId="683E2041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61D69C4" w14:textId="4883A1C1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Positie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1174572290"/>
            <w:placeholder>
              <w:docPart w:val="0D13CE88DFD44299AA99AE428B7E5842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16F5C8B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E1935" w:rsidRPr="00AE1935" w14:paraId="4902DF0F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2683CB3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Begroot en feitelijk besteed budget: </w:t>
            </w:r>
          </w:p>
          <w:p w14:paraId="63ED65C2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5AF4D" w14:textId="77777777" w:rsidR="00AE1935" w:rsidRPr="00AE1935" w:rsidRDefault="00AE1935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-769385341"/>
                <w:placeholder>
                  <w:docPart w:val="9715BD2022A94265A3FB4B2A0C02F86C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211776333"/>
                <w:placeholder>
                  <w:docPart w:val="E61562B142124E9BA55E01D0F2D1F69E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0E34243C" w14:textId="77777777" w:rsidR="00AE1935" w:rsidRDefault="00AE1935" w:rsidP="00AE1935">
      <w:pPr>
        <w:rPr>
          <w:lang w:eastAsia="nl-NL"/>
        </w:rPr>
      </w:pPr>
    </w:p>
    <w:p w14:paraId="015EC6DA" w14:textId="08E994F3" w:rsidR="00AE1935" w:rsidRDefault="00AE1935" w:rsidP="00AE1935">
      <w:pPr>
        <w:rPr>
          <w:lang w:eastAsia="nl-NL"/>
        </w:rPr>
      </w:pPr>
      <w:r w:rsidRPr="573CD284">
        <w:rPr>
          <w:b/>
          <w:bCs/>
          <w:lang w:eastAsia="nl-NL"/>
        </w:rPr>
        <w:t>Korte beschrijving</w:t>
      </w:r>
      <w:r w:rsidRPr="573CD284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2BFF3D63" w14:textId="77777777" w:rsidR="00AE1935" w:rsidRDefault="00AE1935" w:rsidP="00AE1935">
      <w:pPr>
        <w:rPr>
          <w:lang w:eastAsia="nl-NL"/>
        </w:rPr>
      </w:pPr>
    </w:p>
    <w:sdt>
      <w:sdtPr>
        <w:rPr>
          <w:lang w:eastAsia="nl-NL"/>
        </w:rPr>
        <w:id w:val="-1709646971"/>
        <w:placeholder>
          <w:docPart w:val="D1BA47A5242443FDA825E3CE120E51E4"/>
        </w:placeholder>
        <w:showingPlcHdr/>
        <w:text w:multiLine="1"/>
      </w:sdtPr>
      <w:sdtEndPr/>
      <w:sdtContent>
        <w:p w14:paraId="79E2CE89" w14:textId="77777777" w:rsidR="00AE1935" w:rsidRDefault="00AE1935" w:rsidP="00AE1935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0D1A65BB" w14:textId="77777777" w:rsidR="00AE1935" w:rsidRPr="00F43292" w:rsidRDefault="00AE1935" w:rsidP="00AE1935">
      <w:pPr>
        <w:rPr>
          <w:lang w:eastAsia="nl-NL"/>
        </w:rPr>
      </w:pPr>
    </w:p>
    <w:p w14:paraId="48BD6DDB" w14:textId="77777777" w:rsidR="00AE1935" w:rsidRPr="00A37379" w:rsidRDefault="00AE1935" w:rsidP="00AE1935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AE1935" w:rsidRPr="009C1710" w14:paraId="4D9A99FB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62C49DF" w14:textId="7DD8F5F4" w:rsidR="00AE1935" w:rsidRPr="009C1710" w:rsidRDefault="00AE1935" w:rsidP="007B527E">
            <w:pPr>
              <w:pStyle w:val="ICRHBTableText"/>
            </w:pPr>
            <w:r>
              <w:lastRenderedPageBreak/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C1AA54A" w14:textId="2C790240" w:rsidR="00AE1935" w:rsidRDefault="00AE1935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-542674452"/>
              <w:placeholder>
                <w:docPart w:val="17890433E813467F969226A177320D6C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7543C0FA" w14:textId="77777777" w:rsidR="00AE1935" w:rsidRDefault="00AE1935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434F2065" w14:textId="77777777" w:rsidR="00AE1935" w:rsidRPr="00E84616" w:rsidRDefault="00AE1935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1794400923"/>
                <w:placeholder>
                  <w:docPart w:val="92823736E24D46298BC876DE4C1FB654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AE1935" w:rsidRPr="009C1710" w14:paraId="0F4DDC18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3F12237A" w14:textId="77777777" w:rsidR="00AE1935" w:rsidRPr="009C1710" w:rsidRDefault="00AE1935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35E7CB60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Van               </w:t>
            </w:r>
            <w:sdt>
              <w:sdtPr>
                <w:id w:val="787322685"/>
                <w:placeholder>
                  <w:docPart w:val="3E4A0A5C0EE949C78282F6CD18B042B9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 </w:t>
            </w:r>
            <w:sdt>
              <w:sdtPr>
                <w:id w:val="1772049944"/>
                <w:placeholder>
                  <w:docPart w:val="403D6F0F8DB94CBBAE33373D3883AED0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1871E35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Tot en met  </w:t>
            </w:r>
            <w:sdt>
              <w:sdtPr>
                <w:id w:val="999856732"/>
                <w:placeholder>
                  <w:docPart w:val="DFC700168D8A4B2FA39FE0CDDBC09E47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</w:t>
            </w:r>
            <w:sdt>
              <w:sdtPr>
                <w:id w:val="778070063"/>
                <w:placeholder>
                  <w:docPart w:val="44783B5750694DF0B2803E1FF3204439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642C372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</w:tr>
    </w:tbl>
    <w:p w14:paraId="39014C47" w14:textId="77777777" w:rsidR="00AE1935" w:rsidRPr="00F43292" w:rsidRDefault="00AE1935" w:rsidP="00AE193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AE1935" w:rsidRPr="009C1710" w14:paraId="5CBE4AF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1D8052E" w14:textId="244D6969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Niveau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4B70D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4345AED" w14:textId="77777777" w:rsidR="00AE1935" w:rsidRPr="009C1710" w:rsidRDefault="003F4152" w:rsidP="007B527E">
            <w:pPr>
              <w:pStyle w:val="ICRHBTableText"/>
            </w:pPr>
            <w:sdt>
              <w:sdtPr>
                <w:id w:val="4993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790DB69" w14:textId="77777777" w:rsidR="00AE1935" w:rsidRPr="009C1710" w:rsidRDefault="003F4152" w:rsidP="007B527E">
            <w:pPr>
              <w:pStyle w:val="ICRHBTableText"/>
            </w:pPr>
            <w:sdt>
              <w:sdtPr>
                <w:id w:val="134822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B</w:t>
            </w:r>
          </w:p>
        </w:tc>
        <w:tc>
          <w:tcPr>
            <w:tcW w:w="1558" w:type="dxa"/>
            <w:vAlign w:val="center"/>
          </w:tcPr>
          <w:p w14:paraId="3B3E3684" w14:textId="77777777" w:rsidR="00AE1935" w:rsidRPr="009C1710" w:rsidRDefault="003F4152" w:rsidP="007B527E">
            <w:pPr>
              <w:pStyle w:val="ICRHBTableText"/>
            </w:pPr>
            <w:sdt>
              <w:sdtPr>
                <w:id w:val="-124825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A</w:t>
            </w:r>
          </w:p>
        </w:tc>
      </w:tr>
      <w:tr w:rsidR="00AE1935" w:rsidRPr="009C1710" w14:paraId="7916AFB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4E6D2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Aantal maanden doorlooptijd volgens plan</w:t>
            </w:r>
          </w:p>
          <w:p w14:paraId="5ABE23F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73071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76C0C7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5CE6A69" w14:textId="77777777" w:rsidR="00AE1935" w:rsidRPr="009C1710" w:rsidRDefault="00AE1935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D508FF" w14:textId="77777777" w:rsidR="00AE1935" w:rsidRPr="009C1710" w:rsidRDefault="003F4152" w:rsidP="007B527E">
            <w:pPr>
              <w:pStyle w:val="ICRHBTableText"/>
            </w:pPr>
            <w:sdt>
              <w:sdtPr>
                <w:id w:val="19292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9C70A15" w14:textId="77777777" w:rsidR="00AE1935" w:rsidRPr="009C1710" w:rsidRDefault="00AE1935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-497041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DAB3C0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382EAAB6" w14:textId="77777777" w:rsidR="00AE1935" w:rsidRPr="009C1710" w:rsidRDefault="00AE1935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7157D969" w14:textId="77777777" w:rsidR="00AE1935" w:rsidRPr="009C1710" w:rsidRDefault="003F4152" w:rsidP="007B527E">
            <w:pPr>
              <w:pStyle w:val="ICRHBTableText"/>
            </w:pPr>
            <w:sdt>
              <w:sdtPr>
                <w:id w:val="14238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23C946B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AE1935" w:rsidRPr="009C1710" w14:paraId="529A4B37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65F564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Exacte duur van uw betrokkenheid: </w:t>
            </w:r>
          </w:p>
          <w:p w14:paraId="427D72C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A054D" w14:textId="77777777" w:rsidR="00AE1935" w:rsidRPr="009C1710" w:rsidRDefault="003F4152" w:rsidP="007B527E">
            <w:pPr>
              <w:pStyle w:val="ICRHBTableText"/>
            </w:pPr>
            <w:sdt>
              <w:sdtPr>
                <w:id w:val="-1523542797"/>
                <w:placeholder>
                  <w:docPart w:val="1B3FA5C0F02C4802A3C452EC490AB017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maanden</w:t>
            </w:r>
          </w:p>
        </w:tc>
      </w:tr>
      <w:tr w:rsidR="00AE1935" w:rsidRPr="009C1710" w14:paraId="60C3C306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4445A92" w14:textId="0FAA4864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u besteed aan PMO taken op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53417E" w14:textId="77777777" w:rsidR="00AE1935" w:rsidRPr="009C1710" w:rsidRDefault="003F4152" w:rsidP="007B527E">
            <w:pPr>
              <w:pStyle w:val="ICRHBTableText"/>
            </w:pPr>
            <w:sdt>
              <w:sdtPr>
                <w:id w:val="-183498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E04704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B54A7D7" w14:textId="77777777" w:rsidR="00AE1935" w:rsidRPr="009C1710" w:rsidRDefault="003F4152" w:rsidP="007B527E">
            <w:pPr>
              <w:pStyle w:val="ICRHBTableText"/>
            </w:pPr>
            <w:sdt>
              <w:sdtPr>
                <w:id w:val="13325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9B7BE97" w14:textId="77777777" w:rsidR="00AE1935" w:rsidRPr="009C1710" w:rsidRDefault="00AE1935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9179EBD" w14:textId="77777777" w:rsidR="00AE1935" w:rsidRPr="009C1710" w:rsidRDefault="003F4152" w:rsidP="007B527E">
            <w:pPr>
              <w:pStyle w:val="ICRHBTableText"/>
            </w:pPr>
            <w:sdt>
              <w:sdtPr>
                <w:id w:val="10421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A31AA7B" w14:textId="77777777" w:rsidR="00AE1935" w:rsidRPr="009C1710" w:rsidRDefault="00AE1935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7E65E0DC" w14:textId="77777777" w:rsidR="00AE1935" w:rsidRPr="009C1710" w:rsidRDefault="003F4152" w:rsidP="007B527E">
            <w:pPr>
              <w:pStyle w:val="ICRHBTableText"/>
            </w:pPr>
            <w:sdt>
              <w:sdtPr>
                <w:id w:val="-78704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5705042" w14:textId="77777777" w:rsidR="00AE1935" w:rsidRPr="009C1710" w:rsidRDefault="00AE1935" w:rsidP="007B527E">
            <w:pPr>
              <w:pStyle w:val="ICRHBTableText"/>
            </w:pPr>
            <w:r w:rsidRPr="009C1710">
              <w:t>≥ 1.470</w:t>
            </w:r>
          </w:p>
        </w:tc>
      </w:tr>
      <w:tr w:rsidR="00AE1935" w:rsidRPr="009C1710" w14:paraId="47216B7C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1DAF3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7E2B6" w14:textId="77777777" w:rsidR="00AE1935" w:rsidRPr="009C1710" w:rsidRDefault="003F4152" w:rsidP="007B527E">
            <w:pPr>
              <w:pStyle w:val="ICRHBTableText"/>
            </w:pPr>
            <w:sdt>
              <w:sdtPr>
                <w:id w:val="1316299468"/>
                <w:placeholder>
                  <w:docPart w:val="A150F7EF93734A14A7FDBC97165DFBAD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4DB4AB0D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8254830" w14:textId="219987A3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alle PMO teamleden in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besteed (</w:t>
            </w:r>
            <w:r w:rsidRPr="007B527E">
              <w:rPr>
                <w:i/>
                <w:iCs/>
                <w:lang w:val="nl-NL"/>
              </w:rPr>
              <w:t>EXCLUSIEF uw eigen uren</w:t>
            </w:r>
            <w:r w:rsidRPr="007B527E">
              <w:rPr>
                <w:lang w:val="nl-NL"/>
              </w:rPr>
              <w:t xml:space="preserve">): </w:t>
            </w:r>
          </w:p>
          <w:p w14:paraId="794F58F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7414DB69" w14:textId="77777777" w:rsidR="00AE1935" w:rsidRPr="009C1710" w:rsidRDefault="003F4152" w:rsidP="007B527E">
            <w:pPr>
              <w:pStyle w:val="ICRHBTableText"/>
            </w:pPr>
            <w:sdt>
              <w:sdtPr>
                <w:id w:val="85315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F3249B2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  <w:p w14:paraId="274229ED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304F3108" w14:textId="77777777" w:rsidR="00AE1935" w:rsidRPr="009C1710" w:rsidRDefault="003F4152" w:rsidP="007B527E">
            <w:pPr>
              <w:pStyle w:val="ICRHBTableText"/>
            </w:pPr>
            <w:sdt>
              <w:sdtPr>
                <w:id w:val="9681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918C1C4" w14:textId="77777777" w:rsidR="00AE1935" w:rsidRPr="009C1710" w:rsidRDefault="00AE1935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75CE6F71" w14:textId="77777777" w:rsidR="00AE1935" w:rsidRPr="009C1710" w:rsidRDefault="003F4152" w:rsidP="007B527E">
            <w:pPr>
              <w:pStyle w:val="ICRHBTableText"/>
            </w:pPr>
            <w:sdt>
              <w:sdtPr>
                <w:id w:val="20187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B9629D4" w14:textId="77777777" w:rsidR="00AE1935" w:rsidRPr="009C1710" w:rsidRDefault="00AE1935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1ACF7386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558" w:type="dxa"/>
          </w:tcPr>
          <w:p w14:paraId="238F966D" w14:textId="77777777" w:rsidR="00AE1935" w:rsidRPr="009C1710" w:rsidRDefault="003F4152" w:rsidP="007B527E">
            <w:pPr>
              <w:pStyle w:val="ICRHBTableText"/>
            </w:pPr>
            <w:sdt>
              <w:sdtPr>
                <w:id w:val="14296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68A96A8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1DC29AAD" w14:textId="77777777" w:rsidR="00AE1935" w:rsidRPr="009C1710" w:rsidRDefault="00AE1935" w:rsidP="007B527E">
            <w:pPr>
              <w:pStyle w:val="ICRHBTableText"/>
            </w:pPr>
          </w:p>
        </w:tc>
      </w:tr>
      <w:tr w:rsidR="00AE1935" w:rsidRPr="009C1710" w14:paraId="2BCD522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712E12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436F7" w14:textId="77777777" w:rsidR="00AE1935" w:rsidRPr="009C1710" w:rsidRDefault="003F4152" w:rsidP="007B527E">
            <w:pPr>
              <w:pStyle w:val="ICRHBTableText"/>
            </w:pPr>
            <w:sdt>
              <w:sdtPr>
                <w:id w:val="1643083907"/>
                <w:placeholder>
                  <w:docPart w:val="F2C9C11601154EF8AEDE2B5927C717F9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39857D0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ED4C939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Aantal door u aangestuurde PMO teamleden: </w:t>
            </w:r>
          </w:p>
          <w:p w14:paraId="44389EF8" w14:textId="77777777" w:rsidR="00AE1935" w:rsidRPr="009C1710" w:rsidRDefault="00AE1935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377552" w14:textId="77777777" w:rsidR="00AE1935" w:rsidRPr="009C1710" w:rsidRDefault="003F4152" w:rsidP="007B527E">
            <w:pPr>
              <w:pStyle w:val="ICRHBTableText"/>
            </w:pPr>
            <w:sdt>
              <w:sdtPr>
                <w:id w:val="-170501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99CB3D7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BAC0BE7" w14:textId="77777777" w:rsidR="00AE1935" w:rsidRPr="009C1710" w:rsidRDefault="003F4152" w:rsidP="007B527E">
            <w:pPr>
              <w:pStyle w:val="ICRHBTableText"/>
            </w:pPr>
            <w:sdt>
              <w:sdtPr>
                <w:id w:val="-158791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251A417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110D3E8" w14:textId="77777777" w:rsidR="00AE1935" w:rsidRPr="009C1710" w:rsidRDefault="003F4152" w:rsidP="007B527E">
            <w:pPr>
              <w:pStyle w:val="ICRHBTableText"/>
            </w:pPr>
            <w:sdt>
              <w:sdtPr>
                <w:id w:val="8737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D9E450B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1BCBA811" w14:textId="77777777" w:rsidR="00AE1935" w:rsidRPr="009C1710" w:rsidRDefault="003F4152" w:rsidP="007B527E">
            <w:pPr>
              <w:pStyle w:val="ICRHBTableText"/>
            </w:pPr>
            <w:sdt>
              <w:sdtPr>
                <w:id w:val="-185834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EFB4B52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AE1935" w:rsidRPr="009C1710" w14:paraId="71B72074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195EB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PMO taken uitgevoerd op het niveau van:</w:t>
            </w:r>
          </w:p>
          <w:p w14:paraId="555353AB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BDA202" w14:textId="77777777" w:rsidR="00AE1935" w:rsidRPr="009C1710" w:rsidRDefault="003F4152" w:rsidP="007B527E">
            <w:pPr>
              <w:pStyle w:val="ICRHBTableText"/>
            </w:pPr>
            <w:sdt>
              <w:sdtPr>
                <w:id w:val="-18914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DFD0D3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FF1567F" w14:textId="77777777" w:rsidR="00AE1935" w:rsidRPr="009C1710" w:rsidRDefault="003F4152" w:rsidP="007B527E">
            <w:pPr>
              <w:pStyle w:val="ICRHBTableText"/>
            </w:pPr>
            <w:sdt>
              <w:sdtPr>
                <w:id w:val="203768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88FF33F" w14:textId="77777777" w:rsidR="00AE1935" w:rsidRPr="009C1710" w:rsidRDefault="00AE1935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7378B4" w14:textId="77777777" w:rsidR="00AE1935" w:rsidRPr="009C1710" w:rsidRDefault="003F4152" w:rsidP="007B527E">
            <w:pPr>
              <w:pStyle w:val="ICRHBTableText"/>
            </w:pPr>
            <w:sdt>
              <w:sdtPr>
                <w:id w:val="-6398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9EA4970" w14:textId="77777777" w:rsidR="00AE1935" w:rsidRPr="009C1710" w:rsidRDefault="00AE1935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6C10226E" w14:textId="77777777" w:rsidR="00AE1935" w:rsidRPr="009C1710" w:rsidRDefault="003F4152" w:rsidP="007B527E">
            <w:pPr>
              <w:pStyle w:val="ICRHBTableText"/>
            </w:pPr>
            <w:sdt>
              <w:sdtPr>
                <w:id w:val="170713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205C082" w14:textId="77777777" w:rsidR="00AE1935" w:rsidRPr="009C1710" w:rsidRDefault="00AE1935" w:rsidP="007B527E">
            <w:pPr>
              <w:pStyle w:val="ICRHBTableText"/>
            </w:pPr>
            <w:r>
              <w:t>Directie/RVB</w:t>
            </w:r>
          </w:p>
        </w:tc>
      </w:tr>
      <w:tr w:rsidR="00AE1935" w:rsidRPr="009C1710" w14:paraId="6B47F2FB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964EB31" w14:textId="77777777" w:rsidR="00AE1935" w:rsidRPr="006B6B44" w:rsidRDefault="00AE1935" w:rsidP="007B527E">
            <w:pPr>
              <w:pStyle w:val="ICRHBTableText"/>
            </w:pPr>
            <w:r w:rsidRPr="006B6B44">
              <w:t>Aantal belanghebbenden van het PMO</w:t>
            </w:r>
          </w:p>
          <w:p w14:paraId="4F9F83C0" w14:textId="77777777" w:rsidR="00AE1935" w:rsidRPr="006B6B44" w:rsidRDefault="00AE1935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8E4B7F" w14:textId="77777777" w:rsidR="00AE1935" w:rsidRPr="009C1710" w:rsidRDefault="003F4152" w:rsidP="007B527E">
            <w:pPr>
              <w:pStyle w:val="ICRHBTableText"/>
            </w:pPr>
            <w:sdt>
              <w:sdtPr>
                <w:id w:val="147024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EF30C72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D314BEE" w14:textId="77777777" w:rsidR="00AE1935" w:rsidRPr="009C1710" w:rsidRDefault="003F4152" w:rsidP="007B527E">
            <w:pPr>
              <w:pStyle w:val="ICRHBTableText"/>
            </w:pPr>
            <w:sdt>
              <w:sdtPr>
                <w:id w:val="-207688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73AAD1F" w14:textId="77777777" w:rsidR="00AE1935" w:rsidRPr="009C1710" w:rsidRDefault="00AE1935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11058EE" w14:textId="77777777" w:rsidR="00AE1935" w:rsidRPr="009C1710" w:rsidRDefault="003F4152" w:rsidP="007B527E">
            <w:pPr>
              <w:pStyle w:val="ICRHBTableText"/>
            </w:pPr>
            <w:sdt>
              <w:sdtPr>
                <w:id w:val="150570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B304DB2" w14:textId="77777777" w:rsidR="00AE1935" w:rsidRPr="009C1710" w:rsidRDefault="00AE1935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47217816" w14:textId="77777777" w:rsidR="00AE1935" w:rsidRPr="009C1710" w:rsidRDefault="003F4152" w:rsidP="007B527E">
            <w:pPr>
              <w:pStyle w:val="ICRHBTableText"/>
            </w:pPr>
            <w:sdt>
              <w:sdtPr>
                <w:id w:val="193346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08B656" w14:textId="77777777" w:rsidR="00AE1935" w:rsidRPr="009C1710" w:rsidRDefault="00AE1935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42417D0C" w14:textId="77777777" w:rsidR="00AE1935" w:rsidRPr="00DF13D8" w:rsidRDefault="00AE1935" w:rsidP="00AE1935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49470606" w14:textId="77777777" w:rsidR="004302A6" w:rsidRDefault="004302A6" w:rsidP="0093043A">
      <w:pPr>
        <w:pStyle w:val="Kop3"/>
        <w:rPr>
          <w:szCs w:val="22"/>
        </w:rPr>
      </w:pPr>
    </w:p>
    <w:p w14:paraId="7B6EB414" w14:textId="79FA9DA6" w:rsidR="0093043A" w:rsidRPr="00F43292" w:rsidRDefault="360D75EC" w:rsidP="0093043A">
      <w:pPr>
        <w:pStyle w:val="Kop3"/>
      </w:pPr>
      <w:r>
        <w:t>PPP-initiatie</w:t>
      </w:r>
      <w:r w:rsidR="0019283B">
        <w:t>f</w:t>
      </w:r>
      <w:r w:rsidR="00AE1935">
        <w:t xml:space="preserve"> </w:t>
      </w:r>
      <w:r w:rsidR="0093043A">
        <w:t>9</w:t>
      </w:r>
    </w:p>
    <w:p w14:paraId="49452275" w14:textId="77777777" w:rsidR="00AE1935" w:rsidRPr="00AE1935" w:rsidRDefault="00AE1935" w:rsidP="00AE1935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AE1935" w:rsidRPr="00AE1935" w14:paraId="48EB2271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C47C6FB" w14:textId="0C1B1ADE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2129380108"/>
            <w:placeholder>
              <w:docPart w:val="30E79FAB8BA2423CB25DAF5D3B9CF566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8A97B46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AE1935" w:rsidRPr="00AE1935" w14:paraId="1E9F0F44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F95261C" w14:textId="7EBA038C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de manager van het </w:t>
            </w:r>
            <w:r w:rsidR="0019283B" w:rsidRPr="007B527E">
              <w:rPr>
                <w:lang w:val="nl-NL"/>
              </w:rPr>
              <w:t>initiatief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1314631285"/>
            <w:placeholder>
              <w:docPart w:val="2B60654F4E3D455D978C7F6851C89CF5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7E3F0F1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AE1935" w:rsidRPr="00AE1935" w14:paraId="477E3F43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71962A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Naam van de PMO manager:</w:t>
            </w:r>
          </w:p>
        </w:tc>
        <w:sdt>
          <w:sdtPr>
            <w:id w:val="-1835134120"/>
            <w:placeholder>
              <w:docPart w:val="5F3A6EBBCA4246E793536EC7D6E5CFA1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3EA1D9A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AE1935" w:rsidRPr="00AE1935" w14:paraId="50396F46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14DCE85" w14:textId="77777777" w:rsidR="00AE1935" w:rsidRPr="00AE1935" w:rsidRDefault="00AE1935" w:rsidP="007B527E">
            <w:pPr>
              <w:pStyle w:val="ICRHBTableText"/>
            </w:pPr>
            <w:r w:rsidRPr="00AE1935">
              <w:t>Opdrachtgevende organisatie:</w:t>
            </w:r>
          </w:p>
        </w:tc>
        <w:sdt>
          <w:sdtPr>
            <w:id w:val="1977411215"/>
            <w:placeholder>
              <w:docPart w:val="7FC9F9787FB14EE9AE013E3FA18D5BF4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0F8B4B6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AE1935" w:rsidRPr="00AE1935" w14:paraId="070CBF6D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66EC35F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Organisatie waar u zelf toen werkte:</w:t>
            </w:r>
          </w:p>
        </w:tc>
        <w:sdt>
          <w:sdtPr>
            <w:id w:val="1891297628"/>
            <w:placeholder>
              <w:docPart w:val="7BCCAE03633F49E2A81BA15A58BE6E84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249DF6B" w14:textId="77777777" w:rsidR="00AE1935" w:rsidRPr="007B527E" w:rsidRDefault="00AE1935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E1935" w:rsidRPr="00AE1935" w14:paraId="5491D08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F186AE1" w14:textId="4A680E18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Positie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713344820"/>
            <w:placeholder>
              <w:docPart w:val="83815AB150CE47D086857B6ABFAAAFEB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6C8E8A5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E1935" w:rsidRPr="00AE1935" w14:paraId="159AE381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8FA2CB9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Begroot en feitelijk besteed budget: </w:t>
            </w:r>
          </w:p>
          <w:p w14:paraId="3092B94F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BC82C" w14:textId="77777777" w:rsidR="00AE1935" w:rsidRPr="00AE1935" w:rsidRDefault="00AE1935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722257533"/>
                <w:placeholder>
                  <w:docPart w:val="603867D8374B4C6FBD9F4DB3DFC9D14F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33394392"/>
                <w:placeholder>
                  <w:docPart w:val="417B3528266F43AA82B7B19650A9452E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72168315" w14:textId="77777777" w:rsidR="00AE1935" w:rsidRDefault="00AE1935" w:rsidP="00AE1935">
      <w:pPr>
        <w:rPr>
          <w:lang w:eastAsia="nl-NL"/>
        </w:rPr>
      </w:pPr>
    </w:p>
    <w:p w14:paraId="64AFB7CF" w14:textId="25A1E7A6" w:rsidR="00AE1935" w:rsidRDefault="00AE1935" w:rsidP="00AE1935">
      <w:pPr>
        <w:rPr>
          <w:lang w:eastAsia="nl-NL"/>
        </w:rPr>
      </w:pPr>
      <w:r w:rsidRPr="14B300EA">
        <w:rPr>
          <w:b/>
          <w:bCs/>
          <w:lang w:eastAsia="nl-NL"/>
        </w:rPr>
        <w:lastRenderedPageBreak/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442B71B7" w14:textId="77777777" w:rsidR="00AE1935" w:rsidRDefault="00AE1935" w:rsidP="00AE1935">
      <w:pPr>
        <w:rPr>
          <w:lang w:eastAsia="nl-NL"/>
        </w:rPr>
      </w:pPr>
    </w:p>
    <w:sdt>
      <w:sdtPr>
        <w:rPr>
          <w:lang w:eastAsia="nl-NL"/>
        </w:rPr>
        <w:id w:val="1704508857"/>
        <w:placeholder>
          <w:docPart w:val="45FAE0C0366E477FBD6AC282054B6C72"/>
        </w:placeholder>
        <w:showingPlcHdr/>
        <w:text w:multiLine="1"/>
      </w:sdtPr>
      <w:sdtEndPr/>
      <w:sdtContent>
        <w:p w14:paraId="51B65A70" w14:textId="77777777" w:rsidR="00AE1935" w:rsidRDefault="00AE1935" w:rsidP="00AE1935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5BB8562C" w14:textId="77777777" w:rsidR="00AE1935" w:rsidRPr="00F43292" w:rsidRDefault="00AE1935" w:rsidP="00AE1935">
      <w:pPr>
        <w:rPr>
          <w:lang w:eastAsia="nl-NL"/>
        </w:rPr>
      </w:pPr>
    </w:p>
    <w:p w14:paraId="49CECDDF" w14:textId="77777777" w:rsidR="00AE1935" w:rsidRPr="00A37379" w:rsidRDefault="00AE1935" w:rsidP="00AE1935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AE1935" w:rsidRPr="009C1710" w14:paraId="776C7CD3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DBCAF78" w14:textId="5F75DB98" w:rsidR="00AE1935" w:rsidRPr="009C1710" w:rsidRDefault="00AE1935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AA43EB2" w14:textId="6398EB07" w:rsidR="00AE1935" w:rsidRDefault="00AE1935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-1042668307"/>
              <w:placeholder>
                <w:docPart w:val="777082B8957C404CBB4093EC8743B5F5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3A062408" w14:textId="77777777" w:rsidR="00AE1935" w:rsidRDefault="00AE1935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18A119EE" w14:textId="77777777" w:rsidR="00AE1935" w:rsidRPr="00E84616" w:rsidRDefault="00AE1935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-174268889"/>
                <w:placeholder>
                  <w:docPart w:val="5FDA462136FA404F8DE181E21F7CE3F1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AE1935" w:rsidRPr="009C1710" w14:paraId="7BA37CFC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7FDA1CB" w14:textId="77777777" w:rsidR="00AE1935" w:rsidRPr="009C1710" w:rsidRDefault="00AE1935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7834950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Van               </w:t>
            </w:r>
            <w:sdt>
              <w:sdtPr>
                <w:id w:val="-310094310"/>
                <w:placeholder>
                  <w:docPart w:val="6B08ACBEEAA7467E950ADA5ECEB10D3E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 </w:t>
            </w:r>
            <w:sdt>
              <w:sdtPr>
                <w:id w:val="2099824200"/>
                <w:placeholder>
                  <w:docPart w:val="0F876C561E4145DD8F7775177D2E080A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144614CC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Tot en met  </w:t>
            </w:r>
            <w:sdt>
              <w:sdtPr>
                <w:id w:val="489762841"/>
                <w:placeholder>
                  <w:docPart w:val="FA98EFABCB044B4E93E459CB789763E9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</w:t>
            </w:r>
            <w:sdt>
              <w:sdtPr>
                <w:id w:val="-2109336633"/>
                <w:placeholder>
                  <w:docPart w:val="7C9885823E2648D0BD992DA8B519DC52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5F98954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</w:tr>
    </w:tbl>
    <w:p w14:paraId="49FED897" w14:textId="77777777" w:rsidR="00AE1935" w:rsidRPr="00F43292" w:rsidRDefault="00AE1935" w:rsidP="00AE193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AE1935" w:rsidRPr="009C1710" w14:paraId="6138273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0C7FB3C" w14:textId="38A85FBE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Niveau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FE199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928AC2C" w14:textId="77777777" w:rsidR="00AE1935" w:rsidRPr="009C1710" w:rsidRDefault="003F4152" w:rsidP="007B527E">
            <w:pPr>
              <w:pStyle w:val="ICRHBTableText"/>
            </w:pPr>
            <w:sdt>
              <w:sdtPr>
                <w:id w:val="37644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861C030" w14:textId="77777777" w:rsidR="00AE1935" w:rsidRPr="009C1710" w:rsidRDefault="003F4152" w:rsidP="007B527E">
            <w:pPr>
              <w:pStyle w:val="ICRHBTableText"/>
            </w:pPr>
            <w:sdt>
              <w:sdtPr>
                <w:id w:val="17503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B</w:t>
            </w:r>
          </w:p>
        </w:tc>
        <w:tc>
          <w:tcPr>
            <w:tcW w:w="1558" w:type="dxa"/>
            <w:vAlign w:val="center"/>
          </w:tcPr>
          <w:p w14:paraId="5916F815" w14:textId="77777777" w:rsidR="00AE1935" w:rsidRPr="009C1710" w:rsidRDefault="003F4152" w:rsidP="007B527E">
            <w:pPr>
              <w:pStyle w:val="ICRHBTableText"/>
            </w:pPr>
            <w:sdt>
              <w:sdtPr>
                <w:id w:val="181090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A</w:t>
            </w:r>
          </w:p>
        </w:tc>
      </w:tr>
      <w:tr w:rsidR="00AE1935" w:rsidRPr="009C1710" w14:paraId="040DD45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244CD1B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Aantal maanden doorlooptijd volgens plan</w:t>
            </w:r>
          </w:p>
          <w:p w14:paraId="647D6F21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-1490008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D3B87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6B816B27" w14:textId="77777777" w:rsidR="00AE1935" w:rsidRPr="009C1710" w:rsidRDefault="00AE1935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EF8B173" w14:textId="77777777" w:rsidR="00AE1935" w:rsidRPr="009C1710" w:rsidRDefault="003F4152" w:rsidP="007B527E">
            <w:pPr>
              <w:pStyle w:val="ICRHBTableText"/>
            </w:pPr>
            <w:sdt>
              <w:sdtPr>
                <w:id w:val="-13229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5BC7367" w14:textId="77777777" w:rsidR="00AE1935" w:rsidRPr="009C1710" w:rsidRDefault="00AE1935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58905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3FC1A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30B4871" w14:textId="77777777" w:rsidR="00AE1935" w:rsidRPr="009C1710" w:rsidRDefault="00AE1935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32E6C61B" w14:textId="77777777" w:rsidR="00AE1935" w:rsidRPr="009C1710" w:rsidRDefault="003F4152" w:rsidP="007B527E">
            <w:pPr>
              <w:pStyle w:val="ICRHBTableText"/>
            </w:pPr>
            <w:sdt>
              <w:sdtPr>
                <w:id w:val="152296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A4AD658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AE1935" w:rsidRPr="009C1710" w14:paraId="17453652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1972C4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Exacte duur van uw betrokkenheid: </w:t>
            </w:r>
          </w:p>
          <w:p w14:paraId="3F8A552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12C81" w14:textId="77777777" w:rsidR="00AE1935" w:rsidRPr="009C1710" w:rsidRDefault="003F4152" w:rsidP="007B527E">
            <w:pPr>
              <w:pStyle w:val="ICRHBTableText"/>
            </w:pPr>
            <w:sdt>
              <w:sdtPr>
                <w:id w:val="-821190735"/>
                <w:placeholder>
                  <w:docPart w:val="9024F2E943B545718978CAB52795043F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maanden</w:t>
            </w:r>
          </w:p>
        </w:tc>
      </w:tr>
      <w:tr w:rsidR="00AE1935" w:rsidRPr="009C1710" w14:paraId="634E146D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5419904" w14:textId="71F5BD7C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u besteed aan PMO taken op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981541" w14:textId="77777777" w:rsidR="00AE1935" w:rsidRPr="009C1710" w:rsidRDefault="003F4152" w:rsidP="007B527E">
            <w:pPr>
              <w:pStyle w:val="ICRHBTableText"/>
            </w:pPr>
            <w:sdt>
              <w:sdtPr>
                <w:id w:val="-15376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574408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7DCFDD9" w14:textId="77777777" w:rsidR="00AE1935" w:rsidRPr="009C1710" w:rsidRDefault="003F4152" w:rsidP="007B527E">
            <w:pPr>
              <w:pStyle w:val="ICRHBTableText"/>
            </w:pPr>
            <w:sdt>
              <w:sdtPr>
                <w:id w:val="-131147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403304B" w14:textId="77777777" w:rsidR="00AE1935" w:rsidRPr="009C1710" w:rsidRDefault="00AE1935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9608B81" w14:textId="77777777" w:rsidR="00AE1935" w:rsidRPr="009C1710" w:rsidRDefault="003F4152" w:rsidP="007B527E">
            <w:pPr>
              <w:pStyle w:val="ICRHBTableText"/>
            </w:pPr>
            <w:sdt>
              <w:sdtPr>
                <w:id w:val="29448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7D4C109" w14:textId="77777777" w:rsidR="00AE1935" w:rsidRPr="009C1710" w:rsidRDefault="00AE1935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57FE42B2" w14:textId="77777777" w:rsidR="00AE1935" w:rsidRPr="009C1710" w:rsidRDefault="003F4152" w:rsidP="007B527E">
            <w:pPr>
              <w:pStyle w:val="ICRHBTableText"/>
            </w:pPr>
            <w:sdt>
              <w:sdtPr>
                <w:id w:val="19304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0518AFE" w14:textId="77777777" w:rsidR="00AE1935" w:rsidRPr="009C1710" w:rsidRDefault="00AE1935" w:rsidP="007B527E">
            <w:pPr>
              <w:pStyle w:val="ICRHBTableText"/>
            </w:pPr>
            <w:r w:rsidRPr="009C1710">
              <w:t>≥ 1.470</w:t>
            </w:r>
          </w:p>
        </w:tc>
      </w:tr>
      <w:tr w:rsidR="00AE1935" w:rsidRPr="009C1710" w14:paraId="0627E6AD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57297DA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86281" w14:textId="77777777" w:rsidR="00AE1935" w:rsidRPr="009C1710" w:rsidRDefault="003F4152" w:rsidP="007B527E">
            <w:pPr>
              <w:pStyle w:val="ICRHBTableText"/>
            </w:pPr>
            <w:sdt>
              <w:sdtPr>
                <w:id w:val="2035308342"/>
                <w:placeholder>
                  <w:docPart w:val="F3655704EDE74A2EB840A8588DEBD664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71F8C63C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3C93F55" w14:textId="51FEDBFB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alle PMO teamleden in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besteed (</w:t>
            </w:r>
            <w:r w:rsidRPr="007B527E">
              <w:rPr>
                <w:i/>
                <w:iCs/>
                <w:lang w:val="nl-NL"/>
              </w:rPr>
              <w:t>EXCLUSIEF uw eigen uren</w:t>
            </w:r>
            <w:r w:rsidRPr="007B527E">
              <w:rPr>
                <w:lang w:val="nl-NL"/>
              </w:rPr>
              <w:t xml:space="preserve">): </w:t>
            </w:r>
          </w:p>
          <w:p w14:paraId="1A8F7A7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0D5A183A" w14:textId="77777777" w:rsidR="00AE1935" w:rsidRPr="009C1710" w:rsidRDefault="003F4152" w:rsidP="007B527E">
            <w:pPr>
              <w:pStyle w:val="ICRHBTableText"/>
            </w:pPr>
            <w:sdt>
              <w:sdtPr>
                <w:id w:val="19690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4601940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  <w:p w14:paraId="05B57E3A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1EB81F9C" w14:textId="77777777" w:rsidR="00AE1935" w:rsidRPr="009C1710" w:rsidRDefault="003F4152" w:rsidP="007B527E">
            <w:pPr>
              <w:pStyle w:val="ICRHBTableText"/>
            </w:pPr>
            <w:sdt>
              <w:sdtPr>
                <w:id w:val="9072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8A1616A" w14:textId="77777777" w:rsidR="00AE1935" w:rsidRPr="009C1710" w:rsidRDefault="00AE1935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0222ECC3" w14:textId="77777777" w:rsidR="00AE1935" w:rsidRPr="009C1710" w:rsidRDefault="003F4152" w:rsidP="007B527E">
            <w:pPr>
              <w:pStyle w:val="ICRHBTableText"/>
            </w:pPr>
            <w:sdt>
              <w:sdtPr>
                <w:id w:val="-15439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0E1B2BC" w14:textId="77777777" w:rsidR="00AE1935" w:rsidRPr="009C1710" w:rsidRDefault="00AE1935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3D928B20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558" w:type="dxa"/>
          </w:tcPr>
          <w:p w14:paraId="39F01747" w14:textId="77777777" w:rsidR="00AE1935" w:rsidRPr="009C1710" w:rsidRDefault="003F4152" w:rsidP="007B527E">
            <w:pPr>
              <w:pStyle w:val="ICRHBTableText"/>
            </w:pPr>
            <w:sdt>
              <w:sdtPr>
                <w:id w:val="-35781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AB9D1AA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55AD3C8D" w14:textId="77777777" w:rsidR="00AE1935" w:rsidRPr="009C1710" w:rsidRDefault="00AE1935" w:rsidP="007B527E">
            <w:pPr>
              <w:pStyle w:val="ICRHBTableText"/>
            </w:pPr>
          </w:p>
        </w:tc>
      </w:tr>
      <w:tr w:rsidR="00AE1935" w:rsidRPr="009C1710" w14:paraId="19790CA1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FD9E3E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91BB8" w14:textId="77777777" w:rsidR="00AE1935" w:rsidRPr="009C1710" w:rsidRDefault="003F4152" w:rsidP="007B527E">
            <w:pPr>
              <w:pStyle w:val="ICRHBTableText"/>
            </w:pPr>
            <w:sdt>
              <w:sdtPr>
                <w:id w:val="1308662843"/>
                <w:placeholder>
                  <w:docPart w:val="4A9ABF4B468E4DFC8D9D645E56AF2179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03D9057A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3E64B7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Aantal door u aangestuurde PMO teamleden: </w:t>
            </w:r>
          </w:p>
          <w:p w14:paraId="44E9D8F1" w14:textId="77777777" w:rsidR="00AE1935" w:rsidRPr="009C1710" w:rsidRDefault="00AE1935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345EAE" w14:textId="77777777" w:rsidR="00AE1935" w:rsidRPr="009C1710" w:rsidRDefault="003F4152" w:rsidP="007B527E">
            <w:pPr>
              <w:pStyle w:val="ICRHBTableText"/>
            </w:pPr>
            <w:sdt>
              <w:sdtPr>
                <w:id w:val="-67503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6211DD7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F8298C5" w14:textId="77777777" w:rsidR="00AE1935" w:rsidRPr="009C1710" w:rsidRDefault="003F4152" w:rsidP="007B527E">
            <w:pPr>
              <w:pStyle w:val="ICRHBTableText"/>
            </w:pPr>
            <w:sdt>
              <w:sdtPr>
                <w:id w:val="-140521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2BAB56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658E00E" w14:textId="77777777" w:rsidR="00AE1935" w:rsidRPr="009C1710" w:rsidRDefault="003F4152" w:rsidP="007B527E">
            <w:pPr>
              <w:pStyle w:val="ICRHBTableText"/>
            </w:pPr>
            <w:sdt>
              <w:sdtPr>
                <w:id w:val="-14755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A983C72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6D53C691" w14:textId="77777777" w:rsidR="00AE1935" w:rsidRPr="009C1710" w:rsidRDefault="003F4152" w:rsidP="007B527E">
            <w:pPr>
              <w:pStyle w:val="ICRHBTableText"/>
            </w:pPr>
            <w:sdt>
              <w:sdtPr>
                <w:id w:val="10761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1F58AC2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AE1935" w:rsidRPr="009C1710" w14:paraId="0535DCA0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7B3DA5C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PMO taken uitgevoerd op het niveau van:</w:t>
            </w:r>
          </w:p>
          <w:p w14:paraId="09CCC860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2FD342" w14:textId="77777777" w:rsidR="00AE1935" w:rsidRPr="009C1710" w:rsidRDefault="003F4152" w:rsidP="007B527E">
            <w:pPr>
              <w:pStyle w:val="ICRHBTableText"/>
            </w:pPr>
            <w:sdt>
              <w:sdtPr>
                <w:id w:val="18724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C8504A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BCDB08" w14:textId="77777777" w:rsidR="00AE1935" w:rsidRPr="009C1710" w:rsidRDefault="003F4152" w:rsidP="007B527E">
            <w:pPr>
              <w:pStyle w:val="ICRHBTableText"/>
            </w:pPr>
            <w:sdt>
              <w:sdtPr>
                <w:id w:val="-12854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82BABEE" w14:textId="77777777" w:rsidR="00AE1935" w:rsidRPr="009C1710" w:rsidRDefault="00AE1935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E6FA420" w14:textId="77777777" w:rsidR="00AE1935" w:rsidRPr="009C1710" w:rsidRDefault="003F4152" w:rsidP="007B527E">
            <w:pPr>
              <w:pStyle w:val="ICRHBTableText"/>
            </w:pPr>
            <w:sdt>
              <w:sdtPr>
                <w:id w:val="-19745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BF8313A" w14:textId="77777777" w:rsidR="00AE1935" w:rsidRPr="009C1710" w:rsidRDefault="00AE1935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4B852A21" w14:textId="77777777" w:rsidR="00AE1935" w:rsidRPr="009C1710" w:rsidRDefault="003F4152" w:rsidP="007B527E">
            <w:pPr>
              <w:pStyle w:val="ICRHBTableText"/>
            </w:pPr>
            <w:sdt>
              <w:sdtPr>
                <w:id w:val="-195000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EAE0655" w14:textId="77777777" w:rsidR="00AE1935" w:rsidRPr="009C1710" w:rsidRDefault="00AE1935" w:rsidP="007B527E">
            <w:pPr>
              <w:pStyle w:val="ICRHBTableText"/>
            </w:pPr>
            <w:r>
              <w:t>Directie/RVB</w:t>
            </w:r>
          </w:p>
        </w:tc>
      </w:tr>
      <w:tr w:rsidR="00AE1935" w:rsidRPr="009C1710" w14:paraId="79FCC10E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E5D8F42" w14:textId="77777777" w:rsidR="00AE1935" w:rsidRPr="006B6B44" w:rsidRDefault="00AE1935" w:rsidP="007B527E">
            <w:pPr>
              <w:pStyle w:val="ICRHBTableText"/>
            </w:pPr>
            <w:r w:rsidRPr="006B6B44">
              <w:t>Aantal belanghebbenden van het PMO</w:t>
            </w:r>
          </w:p>
          <w:p w14:paraId="664DCC76" w14:textId="77777777" w:rsidR="00AE1935" w:rsidRPr="006B6B44" w:rsidRDefault="00AE1935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A9C3E0" w14:textId="77777777" w:rsidR="00AE1935" w:rsidRPr="009C1710" w:rsidRDefault="003F4152" w:rsidP="007B527E">
            <w:pPr>
              <w:pStyle w:val="ICRHBTableText"/>
            </w:pPr>
            <w:sdt>
              <w:sdtPr>
                <w:id w:val="-13984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8CC4F9F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179281" w14:textId="77777777" w:rsidR="00AE1935" w:rsidRPr="009C1710" w:rsidRDefault="003F4152" w:rsidP="007B527E">
            <w:pPr>
              <w:pStyle w:val="ICRHBTableText"/>
            </w:pPr>
            <w:sdt>
              <w:sdtPr>
                <w:id w:val="-157249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05C2F90" w14:textId="77777777" w:rsidR="00AE1935" w:rsidRPr="009C1710" w:rsidRDefault="00AE1935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B9972D7" w14:textId="77777777" w:rsidR="00AE1935" w:rsidRPr="009C1710" w:rsidRDefault="003F4152" w:rsidP="007B527E">
            <w:pPr>
              <w:pStyle w:val="ICRHBTableText"/>
            </w:pPr>
            <w:sdt>
              <w:sdtPr>
                <w:id w:val="-11235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8D77F8B" w14:textId="77777777" w:rsidR="00AE1935" w:rsidRPr="009C1710" w:rsidRDefault="00AE1935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4E44BE61" w14:textId="77777777" w:rsidR="00AE1935" w:rsidRPr="009C1710" w:rsidRDefault="003F4152" w:rsidP="007B527E">
            <w:pPr>
              <w:pStyle w:val="ICRHBTableText"/>
            </w:pPr>
            <w:sdt>
              <w:sdtPr>
                <w:id w:val="14005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E4862A2" w14:textId="77777777" w:rsidR="00AE1935" w:rsidRPr="009C1710" w:rsidRDefault="00AE1935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70873EFA" w14:textId="77777777" w:rsidR="00AE1935" w:rsidRPr="00DF13D8" w:rsidRDefault="00AE1935" w:rsidP="00AE1935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01EF968C" w14:textId="77777777" w:rsidR="004302A6" w:rsidRDefault="004302A6" w:rsidP="0093043A">
      <w:pPr>
        <w:pStyle w:val="Kop3"/>
        <w:rPr>
          <w:szCs w:val="22"/>
        </w:rPr>
      </w:pPr>
    </w:p>
    <w:p w14:paraId="3DEE029A" w14:textId="2A46455E" w:rsidR="0093043A" w:rsidRPr="00F43292" w:rsidRDefault="360D75EC" w:rsidP="0093043A">
      <w:pPr>
        <w:pStyle w:val="Kop3"/>
      </w:pPr>
      <w:r>
        <w:t>PPP-initiatie</w:t>
      </w:r>
      <w:r w:rsidR="0019283B">
        <w:t>f</w:t>
      </w:r>
      <w:r w:rsidR="0093043A">
        <w:t xml:space="preserve"> 10</w:t>
      </w:r>
    </w:p>
    <w:p w14:paraId="365B1D62" w14:textId="77777777" w:rsidR="00AE1935" w:rsidRPr="00AE1935" w:rsidRDefault="00AE1935" w:rsidP="00AE1935">
      <w:pPr>
        <w:pStyle w:val="Kop4"/>
        <w:rPr>
          <w:rFonts w:ascii="Cambria" w:hAnsi="Cambria"/>
          <w:szCs w:val="22"/>
        </w:rPr>
      </w:pPr>
      <w:r w:rsidRPr="00AE1935">
        <w:rPr>
          <w:rFonts w:ascii="Cambria" w:hAnsi="Cambria"/>
          <w:szCs w:val="22"/>
        </w:rPr>
        <w:t>Algemene informatie</w:t>
      </w: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AE1935" w:rsidRPr="00AE1935" w14:paraId="08036DA1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0830EFE" w14:textId="69DCD040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1397085211"/>
            <w:placeholder>
              <w:docPart w:val="82EB331D481244ABB20F7326C930EF3C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EE310AD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initiatief</w:t>
                </w:r>
              </w:p>
            </w:tc>
          </w:sdtContent>
        </w:sdt>
      </w:tr>
      <w:tr w:rsidR="00AE1935" w:rsidRPr="00AE1935" w14:paraId="2FACFDEC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691767C" w14:textId="41270E8A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Naam van de manager van het </w:t>
            </w:r>
            <w:r w:rsidR="0019283B" w:rsidRPr="007B527E">
              <w:rPr>
                <w:lang w:val="nl-NL"/>
              </w:rPr>
              <w:t>initiatief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1967569228"/>
            <w:placeholder>
              <w:docPart w:val="811B5908B048436282AC95DEB677B9E6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57B20FB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Manager van het initiatief</w:t>
                </w:r>
              </w:p>
            </w:tc>
          </w:sdtContent>
        </w:sdt>
      </w:tr>
      <w:tr w:rsidR="00AE1935" w:rsidRPr="00AE1935" w14:paraId="6FA06AC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A961E2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Naam van de PMO manager:</w:t>
            </w:r>
          </w:p>
        </w:tc>
        <w:sdt>
          <w:sdtPr>
            <w:id w:val="-1047830496"/>
            <w:placeholder>
              <w:docPart w:val="FB26A41607E74A0C807F3517D01FA35F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C107D37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Naam hoofd PMO</w:t>
                </w:r>
              </w:p>
            </w:tc>
          </w:sdtContent>
        </w:sdt>
      </w:tr>
      <w:tr w:rsidR="00AE1935" w:rsidRPr="00AE1935" w14:paraId="2465B42A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82DAFFB" w14:textId="77777777" w:rsidR="00AE1935" w:rsidRPr="00AE1935" w:rsidRDefault="00AE1935" w:rsidP="007B527E">
            <w:pPr>
              <w:pStyle w:val="ICRHBTableText"/>
            </w:pPr>
            <w:r w:rsidRPr="00AE1935">
              <w:lastRenderedPageBreak/>
              <w:t>Opdrachtgevende organisatie:</w:t>
            </w:r>
          </w:p>
        </w:tc>
        <w:sdt>
          <w:sdtPr>
            <w:id w:val="278376480"/>
            <w:placeholder>
              <w:docPart w:val="AED2E7DD869C4C5B8D4E8AAC624145E3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BC51FE8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  <w:lang w:val="nl-NL"/>
                  </w:rPr>
                  <w:t>Opdrachtgevende organisatie</w:t>
                </w:r>
              </w:p>
            </w:tc>
          </w:sdtContent>
        </w:sdt>
      </w:tr>
      <w:tr w:rsidR="00AE1935" w:rsidRPr="00AE1935" w14:paraId="69BBDF9E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CBD8187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Organisatie waar u zelf toen werkte:</w:t>
            </w:r>
          </w:p>
        </w:tc>
        <w:sdt>
          <w:sdtPr>
            <w:id w:val="595518708"/>
            <w:placeholder>
              <w:docPart w:val="BCC08E86FECC44709A105936155A8041"/>
            </w:placeholder>
            <w:showingPlcHdr/>
            <w:text/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D1F02D1" w14:textId="77777777" w:rsidR="00AE1935" w:rsidRPr="007B527E" w:rsidRDefault="00AE1935" w:rsidP="007B527E">
                <w:pPr>
                  <w:pStyle w:val="ICRHBTableText"/>
                  <w:rPr>
                    <w:lang w:val="nl-NL"/>
                  </w:rPr>
                </w:pPr>
                <w:r w:rsidRPr="00AE1935">
                  <w:rPr>
                    <w:rStyle w:val="Tekstvantijdelijkeaanduiding"/>
                    <w:lang w:val="nl-NL"/>
                  </w:rPr>
                  <w:t>Bedrijf waar u zelf werkt(e)</w:t>
                </w:r>
              </w:p>
            </w:tc>
          </w:sdtContent>
        </w:sdt>
      </w:tr>
      <w:tr w:rsidR="00AE1935" w:rsidRPr="00AE1935" w14:paraId="347427CD" w14:textId="77777777" w:rsidTr="14B300EA">
        <w:trPr>
          <w:trHeight w:hRule="exact" w:val="397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77EAC7A" w14:textId="3035F059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Positie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>:</w:t>
            </w:r>
          </w:p>
        </w:tc>
        <w:sdt>
          <w:sdtPr>
            <w:id w:val="-539200076"/>
            <w:placeholder>
              <w:docPart w:val="B93584DFB1DE47B78DF8A3FC00CFF644"/>
            </w:placeholder>
            <w:showingPlcHdr/>
            <w:comboBox>
              <w:listItem w:value="Kies een item."/>
              <w:listItem w:displayText="Project" w:value="Project"/>
              <w:listItem w:displayText="Programma" w:value="Programma"/>
              <w:listItem w:displayText="Portfolio" w:value="Portfolio"/>
            </w:comboBox>
          </w:sdtPr>
          <w:sdtEndPr/>
          <w:sdtContent>
            <w:tc>
              <w:tcPr>
                <w:tcW w:w="595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01ABBCBC" w14:textId="77777777" w:rsidR="00AE1935" w:rsidRPr="00AE1935" w:rsidRDefault="00AE1935" w:rsidP="007B527E">
                <w:pPr>
                  <w:pStyle w:val="ICRHBTableText"/>
                </w:pPr>
                <w:r w:rsidRPr="00AE193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AE1935" w:rsidRPr="00AE1935" w14:paraId="7BAD1B5F" w14:textId="77777777" w:rsidTr="14B300EA">
        <w:trPr>
          <w:trHeight w:hRule="exact" w:val="435"/>
        </w:trPr>
        <w:tc>
          <w:tcPr>
            <w:tcW w:w="393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727C375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Begroot en feitelijk besteed budget: </w:t>
            </w:r>
          </w:p>
          <w:p w14:paraId="7B824421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CA404" w14:textId="77777777" w:rsidR="00AE1935" w:rsidRPr="00AE1935" w:rsidRDefault="00AE1935" w:rsidP="007B527E">
            <w:pPr>
              <w:pStyle w:val="ICRHBTableText"/>
            </w:pPr>
            <w:r w:rsidRPr="00AE1935">
              <w:t xml:space="preserve">begroot € </w:t>
            </w:r>
            <w:sdt>
              <w:sdtPr>
                <w:id w:val="-931266314"/>
                <w:placeholder>
                  <w:docPart w:val="A9B8DAC9876748EE952BF379AAE25B4B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  <w:r w:rsidRPr="00AE1935">
              <w:tab/>
              <w:t xml:space="preserve">besteed € </w:t>
            </w:r>
            <w:sdt>
              <w:sdtPr>
                <w:id w:val="830028739"/>
                <w:placeholder>
                  <w:docPart w:val="7E4228D9631E4B1E9F96CFBFD993826A"/>
                </w:placeholder>
                <w:showingPlcHdr/>
                <w:text/>
              </w:sdtPr>
              <w:sdtEndPr/>
              <w:sdtContent>
                <w:r w:rsidRPr="00AE1935">
                  <w:rPr>
                    <w:rStyle w:val="Tekstvantijdelijkeaanduiding"/>
                    <w:lang w:val="nl-NL"/>
                  </w:rPr>
                  <w:t>###.###</w:t>
                </w:r>
              </w:sdtContent>
            </w:sdt>
            <w:r w:rsidRPr="00AE1935">
              <w:t xml:space="preserve"> x 1000</w:t>
            </w:r>
          </w:p>
        </w:tc>
      </w:tr>
    </w:tbl>
    <w:p w14:paraId="3AFFF742" w14:textId="77777777" w:rsidR="00AE1935" w:rsidRDefault="00AE1935" w:rsidP="00AE1935">
      <w:pPr>
        <w:rPr>
          <w:lang w:eastAsia="nl-NL"/>
        </w:rPr>
      </w:pPr>
    </w:p>
    <w:p w14:paraId="08BD809D" w14:textId="78D0CA60" w:rsidR="00AE1935" w:rsidRDefault="00AE1935" w:rsidP="00AE1935">
      <w:pPr>
        <w:rPr>
          <w:lang w:eastAsia="nl-NL"/>
        </w:rPr>
      </w:pPr>
      <w:r w:rsidRPr="14B300EA">
        <w:rPr>
          <w:b/>
          <w:bCs/>
          <w:lang w:eastAsia="nl-NL"/>
        </w:rPr>
        <w:t>Korte beschrijving</w:t>
      </w:r>
      <w:r w:rsidRPr="14B300EA">
        <w:rPr>
          <w:lang w:eastAsia="nl-NL"/>
        </w:rPr>
        <w:t xml:space="preserve"> </w:t>
      </w:r>
      <w:r w:rsidR="007B527E" w:rsidRPr="14B300EA">
        <w:rPr>
          <w:color w:val="000000" w:themeColor="text1"/>
          <w:lang w:eastAsia="nl-NL"/>
        </w:rPr>
        <w:t xml:space="preserve">van de </w:t>
      </w:r>
      <w:r w:rsidR="007B527E" w:rsidRPr="14B300EA">
        <w:rPr>
          <w:color w:val="000000" w:themeColor="text1"/>
          <w:u w:val="single"/>
          <w:lang w:eastAsia="nl-NL"/>
        </w:rPr>
        <w:t>aanleiding en context</w:t>
      </w:r>
      <w:r w:rsidR="007B527E" w:rsidRPr="14B300EA">
        <w:rPr>
          <w:color w:val="000000" w:themeColor="text1"/>
          <w:lang w:eastAsia="nl-NL"/>
        </w:rPr>
        <w:t xml:space="preserve"> van het PPP-initiatief, en de </w:t>
      </w:r>
      <w:r w:rsidR="007B527E" w:rsidRPr="14B300EA">
        <w:rPr>
          <w:color w:val="000000" w:themeColor="text1"/>
          <w:u w:val="single"/>
          <w:lang w:eastAsia="nl-NL"/>
        </w:rPr>
        <w:t>omgeving</w:t>
      </w:r>
      <w:r w:rsidR="007B527E" w:rsidRPr="14B300EA">
        <w:rPr>
          <w:color w:val="000000" w:themeColor="text1"/>
          <w:lang w:eastAsia="nl-NL"/>
        </w:rPr>
        <w:t xml:space="preserve"> waarin het PPP-initiatief zich afspeelde. </w:t>
      </w:r>
      <w:r w:rsidR="007B527E" w:rsidRPr="14B300EA">
        <w:rPr>
          <w:lang w:eastAsia="nl-NL"/>
        </w:rPr>
        <w:t>Gebruik minimaal 8 en maximaal 16 regels.</w:t>
      </w:r>
    </w:p>
    <w:p w14:paraId="68FBAE25" w14:textId="77777777" w:rsidR="00AE1935" w:rsidRDefault="00AE1935" w:rsidP="00AE1935">
      <w:pPr>
        <w:rPr>
          <w:lang w:eastAsia="nl-NL"/>
        </w:rPr>
      </w:pPr>
    </w:p>
    <w:sdt>
      <w:sdtPr>
        <w:rPr>
          <w:lang w:eastAsia="nl-NL"/>
        </w:rPr>
        <w:id w:val="-356280461"/>
        <w:placeholder>
          <w:docPart w:val="EDEC0EB6AB5D4E6991FCC709B912185A"/>
        </w:placeholder>
        <w:showingPlcHdr/>
        <w:text w:multiLine="1"/>
      </w:sdtPr>
      <w:sdtEndPr/>
      <w:sdtContent>
        <w:p w14:paraId="1A54BA9A" w14:textId="77777777" w:rsidR="00AE1935" w:rsidRDefault="00AE1935" w:rsidP="00AE1935">
          <w:pPr>
            <w:rPr>
              <w:lang w:eastAsia="nl-NL"/>
            </w:rPr>
          </w:pPr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3F8774C5" w14:textId="77777777" w:rsidR="00AE1935" w:rsidRPr="00F43292" w:rsidRDefault="00AE1935" w:rsidP="00AE1935">
      <w:pPr>
        <w:rPr>
          <w:lang w:eastAsia="nl-NL"/>
        </w:rPr>
      </w:pPr>
    </w:p>
    <w:p w14:paraId="4A9786B4" w14:textId="77777777" w:rsidR="00AE1935" w:rsidRPr="00A37379" w:rsidRDefault="00AE1935" w:rsidP="00AE1935">
      <w:pPr>
        <w:pStyle w:val="Kop4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</w:t>
      </w:r>
      <w:r w:rsidRPr="00A37379">
        <w:rPr>
          <w:rFonts w:ascii="Cambria" w:hAnsi="Cambria"/>
          <w:szCs w:val="22"/>
        </w:rPr>
        <w:t>etails</w:t>
      </w:r>
    </w:p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AE1935" w:rsidRPr="009C1710" w14:paraId="5A647C2B" w14:textId="77777777" w:rsidTr="14B300EA">
        <w:trPr>
          <w:trHeight w:val="966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21778C4" w14:textId="62AB281E" w:rsidR="00AE1935" w:rsidRPr="009C1710" w:rsidRDefault="00AE1935" w:rsidP="007B527E">
            <w:pPr>
              <w:pStyle w:val="ICRHBTableText"/>
            </w:pPr>
            <w:r>
              <w:t xml:space="preserve">Type </w:t>
            </w:r>
            <w:r w:rsidR="360D75EC">
              <w:t>PPP-initiatie</w:t>
            </w:r>
            <w:r w:rsidR="0019283B">
              <w:t>f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980B4B8" w14:textId="2E879F47" w:rsidR="00AE1935" w:rsidRDefault="00AE1935" w:rsidP="14B300EA">
            <w:pPr>
              <w:autoSpaceDE w:val="0"/>
              <w:autoSpaceDN w:val="0"/>
              <w:adjustRightInd w:val="0"/>
              <w:spacing w:before="240"/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</w:pP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Welk type is dit </w:t>
            </w:r>
            <w:r w:rsidR="360D75EC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PPP-initiatie</w:t>
            </w:r>
            <w:r w:rsidR="0019283B"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>f</w:t>
            </w:r>
            <w:r w:rsidRPr="14B300EA">
              <w:rPr>
                <w:rFonts w:cs="Calibri"/>
                <w:b/>
                <w:bCs/>
                <w:i/>
                <w:iCs/>
                <w:color w:val="000000"/>
                <w:shd w:val="clear" w:color="auto" w:fill="auto"/>
                <w:lang w:eastAsia="nl-NL"/>
              </w:rPr>
              <w:t xml:space="preserve"> ? (1 keuze mogelijk) </w:t>
            </w:r>
          </w:p>
          <w:sdt>
            <w:sdtP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id w:val="-2103242760"/>
              <w:placeholder>
                <w:docPart w:val="5D6D37F328884CE1B8B0BD0735CF1E2F"/>
              </w:placeholder>
              <w:showingPlcHdr/>
              <w:comboBox>
                <w:listItem w:value="Kies een item."/>
                <w:listItem w:displayText="Project" w:value="Project"/>
                <w:listItem w:displayText="Programma" w:value="Programma"/>
                <w:listItem w:displayText="Portfolio" w:value="Portfolio"/>
                <w:listItem w:displayText="Overig, namelijk" w:value="Overig, namelijk"/>
              </w:comboBox>
            </w:sdtPr>
            <w:sdtEndPr/>
            <w:sdtContent>
              <w:p w14:paraId="69A1D58D" w14:textId="77777777" w:rsidR="00AE1935" w:rsidRDefault="00AE1935" w:rsidP="002C26B4">
                <w:pPr>
                  <w:autoSpaceDE w:val="0"/>
                  <w:autoSpaceDN w:val="0"/>
                  <w:adjustRightInd w:val="0"/>
                  <w:rPr>
                    <w:rFonts w:cs="Calibri"/>
                    <w:bCs/>
                    <w:color w:val="000000"/>
                    <w:shd w:val="clear" w:color="auto" w:fill="auto"/>
                    <w:lang w:eastAsia="nl-NL"/>
                  </w:rPr>
                </w:pPr>
                <w:r w:rsidRPr="001B03B2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008A72D8" w14:textId="77777777" w:rsidR="00AE1935" w:rsidRPr="00E84616" w:rsidRDefault="00AE1935" w:rsidP="002C26B4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</w:pPr>
            <w:r>
              <w:rPr>
                <w:rFonts w:cs="Calibri"/>
                <w:bCs/>
                <w:color w:val="000000"/>
                <w:shd w:val="clear" w:color="auto" w:fill="auto"/>
                <w:lang w:eastAsia="nl-NL"/>
              </w:rPr>
              <w:t xml:space="preserve">Indien overig: </w:t>
            </w:r>
            <w:sdt>
              <w:sdtPr>
                <w:rPr>
                  <w:rFonts w:cs="Calibri"/>
                  <w:bCs/>
                  <w:color w:val="000000"/>
                  <w:shd w:val="clear" w:color="auto" w:fill="auto"/>
                  <w:lang w:eastAsia="nl-NL"/>
                </w:rPr>
                <w:id w:val="-237332206"/>
                <w:placeholder>
                  <w:docPart w:val="C9F5769125AD4955960B5CEC23BE2B61"/>
                </w:placeholder>
                <w:showingPlcHdr/>
                <w:text/>
              </w:sdtPr>
              <w:sdtEndPr/>
              <w:sdtContent>
                <w:r>
                  <w:rPr>
                    <w:rStyle w:val="Tekstvantijdelijkeaanduiding"/>
                  </w:rPr>
                  <w:t>Overig</w:t>
                </w:r>
              </w:sdtContent>
            </w:sdt>
          </w:p>
        </w:tc>
      </w:tr>
      <w:tr w:rsidR="00AE1935" w:rsidRPr="009C1710" w14:paraId="59B323C9" w14:textId="77777777" w:rsidTr="14B300EA">
        <w:trPr>
          <w:trHeight w:hRule="exact" w:val="893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5BFC6433" w14:textId="77777777" w:rsidR="00AE1935" w:rsidRPr="009C1710" w:rsidRDefault="00AE1935" w:rsidP="007B527E">
            <w:pPr>
              <w:pStyle w:val="ICRHBTableText"/>
            </w:pPr>
            <w:r w:rsidRPr="009C1710">
              <w:t>Periode van uw betrokkenheid:</w:t>
            </w:r>
          </w:p>
        </w:tc>
        <w:tc>
          <w:tcPr>
            <w:tcW w:w="5704" w:type="dxa"/>
            <w:tcBorders>
              <w:left w:val="dotted" w:sz="4" w:space="0" w:color="auto"/>
            </w:tcBorders>
            <w:shd w:val="clear" w:color="auto" w:fill="auto"/>
          </w:tcPr>
          <w:p w14:paraId="7C9CD104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Van               </w:t>
            </w:r>
            <w:sdt>
              <w:sdtPr>
                <w:id w:val="-1421248905"/>
                <w:placeholder>
                  <w:docPart w:val="33015FD0A0E44FDCA1BA75FFBD638887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 </w:t>
            </w:r>
            <w:sdt>
              <w:sdtPr>
                <w:id w:val="117116071"/>
                <w:placeholder>
                  <w:docPart w:val="AB52406BCB344669ACEC4704A49D4FBB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270B742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Tot en met  </w:t>
            </w:r>
            <w:sdt>
              <w:sdtPr>
                <w:id w:val="-1146363305"/>
                <w:placeholder>
                  <w:docPart w:val="31B38C911B8A4D768939FB67F6BB3AEE"/>
                </w:placeholder>
                <w:showingPlcHdr/>
                <w:comboBox>
                  <w:listItem w:displayText="januari" w:value="januari"/>
                  <w:listItem w:displayText="februari" w:value="februari"/>
                  <w:listItem w:displayText="maart" w:value="maart"/>
                  <w:listItem w:displayText="april" w:value="april"/>
                  <w:listItem w:displayText="mei" w:value="mei"/>
                  <w:listItem w:displayText="juni" w:value="juni"/>
                  <w:listItem w:displayText="juli" w:value="juli"/>
                  <w:listItem w:displayText="augustus" w:value="augustus"/>
                  <w:listItem w:displayText="september" w:value="september"/>
                  <w:listItem w:displayText="oktober" w:value="ok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maand</w:t>
                </w:r>
              </w:sdtContent>
            </w:sdt>
            <w:r w:rsidRPr="007B527E">
              <w:rPr>
                <w:lang w:val="nl-NL"/>
              </w:rPr>
              <w:t xml:space="preserve"> </w:t>
            </w:r>
            <w:sdt>
              <w:sdtPr>
                <w:id w:val="-1584222728"/>
                <w:placeholder>
                  <w:docPart w:val="16E1402F5A324A67A31CB65F96E4BB99"/>
                </w:placeholder>
                <w:showingPlcHdr/>
                <w:text/>
              </w:sdtPr>
              <w:sdtEndPr/>
              <w:sdtContent>
                <w:r w:rsidRPr="009C1710">
                  <w:rPr>
                    <w:rStyle w:val="Tekstvantijdelijkeaanduiding"/>
                    <w:lang w:val="nl-NL"/>
                  </w:rPr>
                  <w:t>jaar</w:t>
                </w:r>
              </w:sdtContent>
            </w:sdt>
          </w:p>
          <w:p w14:paraId="7D73ACA5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</w:tr>
    </w:tbl>
    <w:p w14:paraId="4870BAF3" w14:textId="77777777" w:rsidR="00AE1935" w:rsidRPr="00F43292" w:rsidRDefault="00AE1935" w:rsidP="00AE1935"/>
    <w:tbl>
      <w:tblPr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82"/>
        <w:gridCol w:w="1382"/>
        <w:gridCol w:w="1382"/>
        <w:gridCol w:w="1558"/>
      </w:tblGrid>
      <w:tr w:rsidR="00AE1935" w:rsidRPr="009C1710" w14:paraId="2304EB8A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7C0C975" w14:textId="1C553D5A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Niveau van het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 volgens u: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FD446E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436E8E7" w14:textId="77777777" w:rsidR="00AE1935" w:rsidRPr="009C1710" w:rsidRDefault="003F4152" w:rsidP="007B527E">
            <w:pPr>
              <w:pStyle w:val="ICRHBTableText"/>
            </w:pPr>
            <w:sdt>
              <w:sdtPr>
                <w:id w:val="18788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C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991E7EA" w14:textId="77777777" w:rsidR="00AE1935" w:rsidRPr="009C1710" w:rsidRDefault="003F4152" w:rsidP="007B527E">
            <w:pPr>
              <w:pStyle w:val="ICRHBTableText"/>
            </w:pPr>
            <w:sdt>
              <w:sdtPr>
                <w:id w:val="16673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B</w:t>
            </w:r>
          </w:p>
        </w:tc>
        <w:tc>
          <w:tcPr>
            <w:tcW w:w="1558" w:type="dxa"/>
            <w:vAlign w:val="center"/>
          </w:tcPr>
          <w:p w14:paraId="6D7B01E7" w14:textId="77777777" w:rsidR="00AE1935" w:rsidRPr="009C1710" w:rsidRDefault="003F4152" w:rsidP="007B527E">
            <w:pPr>
              <w:pStyle w:val="ICRHBTableText"/>
            </w:pPr>
            <w:sdt>
              <w:sdtPr>
                <w:id w:val="-26847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1935" w:rsidRPr="009C1710">
              <w:t>IPMA A</w:t>
            </w:r>
          </w:p>
        </w:tc>
      </w:tr>
      <w:tr w:rsidR="00AE1935" w:rsidRPr="009C1710" w14:paraId="46DFC2D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ECCC0E9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Aantal maanden doorlooptijd volgens plan</w:t>
            </w:r>
          </w:p>
          <w:p w14:paraId="601171D3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sdt>
            <w:sdtPr>
              <w:id w:val="176778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89AEC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346C1F76" w14:textId="77777777" w:rsidR="00AE1935" w:rsidRPr="009C1710" w:rsidRDefault="00AE1935" w:rsidP="007B527E">
            <w:pPr>
              <w:pStyle w:val="ICRHBTableText"/>
            </w:pPr>
            <w:r w:rsidRPr="009C1710">
              <w:t xml:space="preserve">&lt; 3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2FFAF89" w14:textId="77777777" w:rsidR="00AE1935" w:rsidRPr="009C1710" w:rsidRDefault="003F4152" w:rsidP="007B527E">
            <w:pPr>
              <w:pStyle w:val="ICRHBTableText"/>
            </w:pPr>
            <w:sdt>
              <w:sdtPr>
                <w:id w:val="6927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FDE10E" w14:textId="77777777" w:rsidR="00AE1935" w:rsidRPr="009C1710" w:rsidRDefault="00AE1935" w:rsidP="007B527E">
            <w:pPr>
              <w:pStyle w:val="ICRHBTableText"/>
            </w:pPr>
            <w:r w:rsidRPr="009C1710">
              <w:t xml:space="preserve">3-&lt;9 </w:t>
            </w:r>
          </w:p>
        </w:tc>
        <w:tc>
          <w:tcPr>
            <w:tcW w:w="1382" w:type="dxa"/>
            <w:shd w:val="clear" w:color="auto" w:fill="auto"/>
            <w:vAlign w:val="center"/>
          </w:tcPr>
          <w:sdt>
            <w:sdtPr>
              <w:id w:val="1213159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F9819" w14:textId="77777777" w:rsidR="00AE1935" w:rsidRPr="009C1710" w:rsidRDefault="00AE1935" w:rsidP="007B527E">
                <w:pPr>
                  <w:pStyle w:val="ICRHBTableText"/>
                </w:pPr>
                <w:r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366AD1E5" w14:textId="77777777" w:rsidR="00AE1935" w:rsidRPr="009C1710" w:rsidRDefault="00AE1935" w:rsidP="007B527E">
            <w:pPr>
              <w:pStyle w:val="ICRHBTableText"/>
            </w:pPr>
            <w:r w:rsidRPr="009C1710">
              <w:t xml:space="preserve">9-&lt; 18 </w:t>
            </w:r>
          </w:p>
        </w:tc>
        <w:tc>
          <w:tcPr>
            <w:tcW w:w="1558" w:type="dxa"/>
            <w:vAlign w:val="center"/>
          </w:tcPr>
          <w:p w14:paraId="3B031DBA" w14:textId="77777777" w:rsidR="00AE1935" w:rsidRPr="009C1710" w:rsidRDefault="003F4152" w:rsidP="007B527E">
            <w:pPr>
              <w:pStyle w:val="ICRHBTableText"/>
            </w:pPr>
            <w:sdt>
              <w:sdtPr>
                <w:id w:val="19234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19832C1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18 </w:t>
            </w:r>
          </w:p>
        </w:tc>
      </w:tr>
      <w:tr w:rsidR="00AE1935" w:rsidRPr="009C1710" w14:paraId="410D360A" w14:textId="77777777" w:rsidTr="14B300EA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142C32C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Exacte duur van uw betrokkenheid: </w:t>
            </w:r>
          </w:p>
          <w:p w14:paraId="494620BD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Begin- en eindmaand beide meerekenen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2BD84" w14:textId="77777777" w:rsidR="00AE1935" w:rsidRPr="009C1710" w:rsidRDefault="003F4152" w:rsidP="007B527E">
            <w:pPr>
              <w:pStyle w:val="ICRHBTableText"/>
            </w:pPr>
            <w:sdt>
              <w:sdtPr>
                <w:id w:val="-869606483"/>
                <w:placeholder>
                  <w:docPart w:val="2C8611E860E1443FB960B3929B120284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maanden</w:t>
            </w:r>
          </w:p>
        </w:tc>
      </w:tr>
      <w:tr w:rsidR="00AE1935" w:rsidRPr="009C1710" w14:paraId="44141A2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2DEE33E" w14:textId="0452FFDF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u besteed aan PMO taken op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: 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C0918C" w14:textId="77777777" w:rsidR="00AE1935" w:rsidRPr="009C1710" w:rsidRDefault="003F4152" w:rsidP="007B527E">
            <w:pPr>
              <w:pStyle w:val="ICRHBTableText"/>
            </w:pPr>
            <w:sdt>
              <w:sdtPr>
                <w:id w:val="-42712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59C8167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01D0238" w14:textId="77777777" w:rsidR="00AE1935" w:rsidRPr="009C1710" w:rsidRDefault="003F4152" w:rsidP="007B527E">
            <w:pPr>
              <w:pStyle w:val="ICRHBTableText"/>
            </w:pPr>
            <w:sdt>
              <w:sdtPr>
                <w:id w:val="7117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3EAE1DA" w14:textId="77777777" w:rsidR="00AE1935" w:rsidRPr="009C1710" w:rsidRDefault="00AE1935" w:rsidP="007B527E">
            <w:pPr>
              <w:pStyle w:val="ICRHBTableText"/>
            </w:pPr>
            <w:r w:rsidRPr="009C1710">
              <w:t>60-380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4E75B49" w14:textId="77777777" w:rsidR="00AE1935" w:rsidRPr="009C1710" w:rsidRDefault="003F4152" w:rsidP="007B527E">
            <w:pPr>
              <w:pStyle w:val="ICRHBTableText"/>
            </w:pPr>
            <w:sdt>
              <w:sdtPr>
                <w:id w:val="-3796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AA5D95B" w14:textId="77777777" w:rsidR="00AE1935" w:rsidRPr="009C1710" w:rsidRDefault="00AE1935" w:rsidP="007B527E">
            <w:pPr>
              <w:pStyle w:val="ICRHBTableText"/>
            </w:pPr>
            <w:r w:rsidRPr="009C1710">
              <w:t>380-1.470</w:t>
            </w:r>
          </w:p>
        </w:tc>
        <w:tc>
          <w:tcPr>
            <w:tcW w:w="1558" w:type="dxa"/>
            <w:vAlign w:val="center"/>
          </w:tcPr>
          <w:p w14:paraId="47907018" w14:textId="77777777" w:rsidR="00AE1935" w:rsidRPr="009C1710" w:rsidRDefault="003F4152" w:rsidP="007B527E">
            <w:pPr>
              <w:pStyle w:val="ICRHBTableText"/>
            </w:pPr>
            <w:sdt>
              <w:sdtPr>
                <w:id w:val="873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B292243" w14:textId="77777777" w:rsidR="00AE1935" w:rsidRPr="009C1710" w:rsidRDefault="00AE1935" w:rsidP="007B527E">
            <w:pPr>
              <w:pStyle w:val="ICRHBTableText"/>
            </w:pPr>
            <w:r w:rsidRPr="009C1710">
              <w:t>≥ 1.470</w:t>
            </w:r>
          </w:p>
        </w:tc>
      </w:tr>
      <w:tr w:rsidR="00AE1935" w:rsidRPr="009C1710" w14:paraId="30ADB0F8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23B9A96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door uzelf besteed: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65F95" w14:textId="77777777" w:rsidR="00AE1935" w:rsidRPr="009C1710" w:rsidRDefault="003F4152" w:rsidP="007B527E">
            <w:pPr>
              <w:pStyle w:val="ICRHBTableText"/>
            </w:pPr>
            <w:sdt>
              <w:sdtPr>
                <w:id w:val="343369691"/>
                <w:placeholder>
                  <w:docPart w:val="D90F37F77236456C893E0C0436FD4E06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38AABED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6AEBC5" w14:textId="63823B91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Uren door alle PMO teamleden in dit </w:t>
            </w:r>
            <w:r w:rsidR="360D75EC" w:rsidRPr="007B527E">
              <w:rPr>
                <w:lang w:val="nl-NL"/>
              </w:rPr>
              <w:t>PPP-initiatie</w:t>
            </w:r>
            <w:r w:rsidR="0019283B" w:rsidRPr="007B527E">
              <w:rPr>
                <w:lang w:val="nl-NL"/>
              </w:rPr>
              <w:t>f</w:t>
            </w:r>
            <w:r w:rsidRPr="007B527E">
              <w:rPr>
                <w:lang w:val="nl-NL"/>
              </w:rPr>
              <w:t xml:space="preserve"> besteed (</w:t>
            </w:r>
            <w:r w:rsidRPr="007B527E">
              <w:rPr>
                <w:i/>
                <w:iCs/>
                <w:lang w:val="nl-NL"/>
              </w:rPr>
              <w:t>EXCLUSIEF uw eigen uren</w:t>
            </w:r>
            <w:r w:rsidRPr="007B527E">
              <w:rPr>
                <w:lang w:val="nl-NL"/>
              </w:rPr>
              <w:t xml:space="preserve">): </w:t>
            </w:r>
          </w:p>
          <w:p w14:paraId="2AE39798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</w:tcPr>
          <w:p w14:paraId="783B7071" w14:textId="77777777" w:rsidR="00AE1935" w:rsidRPr="009C1710" w:rsidRDefault="003F4152" w:rsidP="007B527E">
            <w:pPr>
              <w:pStyle w:val="ICRHBTableText"/>
            </w:pPr>
            <w:sdt>
              <w:sdtPr>
                <w:id w:val="-202353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B55912B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  <w:p w14:paraId="3CAEEAAD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382" w:type="dxa"/>
            <w:shd w:val="clear" w:color="auto" w:fill="auto"/>
          </w:tcPr>
          <w:p w14:paraId="1D6DB056" w14:textId="77777777" w:rsidR="00AE1935" w:rsidRPr="009C1710" w:rsidRDefault="003F4152" w:rsidP="007B527E">
            <w:pPr>
              <w:pStyle w:val="ICRHBTableText"/>
            </w:pPr>
            <w:sdt>
              <w:sdtPr>
                <w:id w:val="-148893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412A3A5" w14:textId="77777777" w:rsidR="00AE1935" w:rsidRPr="009C1710" w:rsidRDefault="00AE1935" w:rsidP="007B527E">
            <w:pPr>
              <w:pStyle w:val="ICRHBTableText"/>
            </w:pPr>
            <w:r>
              <w:t>nvt</w:t>
            </w:r>
          </w:p>
        </w:tc>
        <w:tc>
          <w:tcPr>
            <w:tcW w:w="1382" w:type="dxa"/>
            <w:shd w:val="clear" w:color="auto" w:fill="auto"/>
          </w:tcPr>
          <w:p w14:paraId="2A1CA099" w14:textId="77777777" w:rsidR="00AE1935" w:rsidRPr="009C1710" w:rsidRDefault="003F4152" w:rsidP="007B527E">
            <w:pPr>
              <w:pStyle w:val="ICRHBTableText"/>
            </w:pPr>
            <w:sdt>
              <w:sdtPr>
                <w:id w:val="-85842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749D524" w14:textId="77777777" w:rsidR="00AE1935" w:rsidRPr="009C1710" w:rsidRDefault="00AE1935" w:rsidP="007B527E">
            <w:pPr>
              <w:pStyle w:val="ICRHBTableText"/>
            </w:pPr>
            <w:r w:rsidRPr="009C1710">
              <w:t>≥ 1</w:t>
            </w:r>
            <w:r>
              <w:t>.100</w:t>
            </w:r>
          </w:p>
          <w:p w14:paraId="56828B76" w14:textId="77777777" w:rsidR="00AE1935" w:rsidRPr="009C1710" w:rsidRDefault="00AE1935" w:rsidP="007B527E">
            <w:pPr>
              <w:pStyle w:val="ICRHBTableText"/>
            </w:pPr>
          </w:p>
        </w:tc>
        <w:tc>
          <w:tcPr>
            <w:tcW w:w="1558" w:type="dxa"/>
          </w:tcPr>
          <w:p w14:paraId="692D0F59" w14:textId="77777777" w:rsidR="00AE1935" w:rsidRPr="009C1710" w:rsidRDefault="003F4152" w:rsidP="007B527E">
            <w:pPr>
              <w:pStyle w:val="ICRHBTableText"/>
            </w:pPr>
            <w:sdt>
              <w:sdtPr>
                <w:id w:val="191010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0B2AF3D" w14:textId="77777777" w:rsidR="00AE1935" w:rsidRPr="009C1710" w:rsidRDefault="00AE1935" w:rsidP="007B527E">
            <w:pPr>
              <w:pStyle w:val="ICRHBTableText"/>
            </w:pPr>
            <w:r w:rsidRPr="009C1710">
              <w:t xml:space="preserve">≥ </w:t>
            </w:r>
            <w:r>
              <w:t>6.250</w:t>
            </w:r>
          </w:p>
          <w:p w14:paraId="61F96BD5" w14:textId="77777777" w:rsidR="00AE1935" w:rsidRPr="009C1710" w:rsidRDefault="00AE1935" w:rsidP="007B527E">
            <w:pPr>
              <w:pStyle w:val="ICRHBTableText"/>
            </w:pPr>
          </w:p>
        </w:tc>
      </w:tr>
      <w:tr w:rsidR="00AE1935" w:rsidRPr="009C1710" w14:paraId="36DEB1F3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674793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Exact aantal uren van de PMO teamleden:</w:t>
            </w:r>
          </w:p>
        </w:tc>
        <w:tc>
          <w:tcPr>
            <w:tcW w:w="57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31783D" w14:textId="77777777" w:rsidR="00AE1935" w:rsidRPr="009C1710" w:rsidRDefault="003F4152" w:rsidP="007B527E">
            <w:pPr>
              <w:pStyle w:val="ICRHBTableText"/>
            </w:pPr>
            <w:sdt>
              <w:sdtPr>
                <w:id w:val="-884948842"/>
                <w:placeholder>
                  <w:docPart w:val="B50FEB5E7B5C4B33A22B2F189030C259"/>
                </w:placeholder>
                <w:showingPlcHdr/>
                <w:text/>
              </w:sdtPr>
              <w:sdtEndPr/>
              <w:sdtContent>
                <w:r w:rsidR="00AE1935" w:rsidRPr="009C1710">
                  <w:rPr>
                    <w:rStyle w:val="Tekstvantijdelijkeaanduiding"/>
                    <w:lang w:val="nl-NL"/>
                  </w:rPr>
                  <w:t>##</w:t>
                </w:r>
              </w:sdtContent>
            </w:sdt>
            <w:r w:rsidR="00AE1935" w:rsidRPr="009C1710">
              <w:t xml:space="preserve"> uur</w:t>
            </w:r>
          </w:p>
        </w:tc>
      </w:tr>
      <w:tr w:rsidR="00AE1935" w:rsidRPr="009C1710" w14:paraId="243D3CB2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85D7F70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 xml:space="preserve">Aantal door u aangestuurde PMO teamleden: </w:t>
            </w:r>
          </w:p>
          <w:p w14:paraId="55EE9C17" w14:textId="77777777" w:rsidR="00AE1935" w:rsidRPr="009C1710" w:rsidRDefault="00AE1935" w:rsidP="007B527E">
            <w:pPr>
              <w:pStyle w:val="ICRHBTableText"/>
            </w:pPr>
            <w:r w:rsidRPr="009C1710">
              <w:t>(direct/indirect, voltijds/ deeltijds)</w:t>
            </w: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E7053C" w14:textId="77777777" w:rsidR="00AE1935" w:rsidRPr="009C1710" w:rsidRDefault="003F4152" w:rsidP="007B527E">
            <w:pPr>
              <w:pStyle w:val="ICRHBTableText"/>
            </w:pPr>
            <w:sdt>
              <w:sdtPr>
                <w:id w:val="-17501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2C09155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944F1C" w14:textId="77777777" w:rsidR="00AE1935" w:rsidRPr="009C1710" w:rsidRDefault="003F4152" w:rsidP="007B527E">
            <w:pPr>
              <w:pStyle w:val="ICRHBTableText"/>
            </w:pPr>
            <w:sdt>
              <w:sdtPr>
                <w:id w:val="-18371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4ABA7DC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8536FB9" w14:textId="77777777" w:rsidR="00AE1935" w:rsidRPr="009C1710" w:rsidRDefault="003F4152" w:rsidP="007B527E">
            <w:pPr>
              <w:pStyle w:val="ICRHBTableText"/>
            </w:pPr>
            <w:sdt>
              <w:sdtPr>
                <w:id w:val="13102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3F1ED03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</w:t>
            </w:r>
            <w:r w:rsidRPr="009C1710">
              <w:t>2</w:t>
            </w:r>
          </w:p>
        </w:tc>
        <w:tc>
          <w:tcPr>
            <w:tcW w:w="1558" w:type="dxa"/>
            <w:vAlign w:val="center"/>
          </w:tcPr>
          <w:p w14:paraId="531E8001" w14:textId="77777777" w:rsidR="00AE1935" w:rsidRPr="009C1710" w:rsidRDefault="003F4152" w:rsidP="007B527E">
            <w:pPr>
              <w:pStyle w:val="ICRHBTableText"/>
            </w:pPr>
            <w:sdt>
              <w:sdtPr>
                <w:id w:val="-15603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4218020" w14:textId="77777777" w:rsidR="00AE1935" w:rsidRPr="009C1710" w:rsidRDefault="00AE1935" w:rsidP="007B527E">
            <w:pPr>
              <w:pStyle w:val="ICRHBTableText"/>
            </w:pPr>
            <w:r w:rsidRPr="009C1710">
              <w:t>≥</w:t>
            </w:r>
            <w:r>
              <w:t xml:space="preserve"> 5</w:t>
            </w:r>
          </w:p>
        </w:tc>
      </w:tr>
      <w:tr w:rsidR="00AE1935" w:rsidRPr="009C1710" w14:paraId="5ECD9AE7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C4E2FCF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  <w:r w:rsidRPr="007B527E">
              <w:rPr>
                <w:lang w:val="nl-NL"/>
              </w:rPr>
              <w:t>PMO taken uitgevoerd op het niveau van:</w:t>
            </w:r>
          </w:p>
          <w:p w14:paraId="3E8D0C6A" w14:textId="77777777" w:rsidR="00AE1935" w:rsidRPr="007B527E" w:rsidRDefault="00AE1935" w:rsidP="007B527E">
            <w:pPr>
              <w:pStyle w:val="ICRHBTableText"/>
              <w:rPr>
                <w:lang w:val="nl-NL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220DC8" w14:textId="77777777" w:rsidR="00AE1935" w:rsidRPr="009C1710" w:rsidRDefault="003F4152" w:rsidP="007B527E">
            <w:pPr>
              <w:pStyle w:val="ICRHBTableText"/>
            </w:pPr>
            <w:sdt>
              <w:sdtPr>
                <w:id w:val="142329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977923D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B320D2C" w14:textId="77777777" w:rsidR="00AE1935" w:rsidRPr="009C1710" w:rsidRDefault="003F4152" w:rsidP="007B527E">
            <w:pPr>
              <w:pStyle w:val="ICRHBTableText"/>
            </w:pPr>
            <w:sdt>
              <w:sdtPr>
                <w:id w:val="-47660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A3010C0" w14:textId="77777777" w:rsidR="00AE1935" w:rsidRPr="009C1710" w:rsidRDefault="00AE1935" w:rsidP="007B527E">
            <w:pPr>
              <w:pStyle w:val="ICRHBTableText"/>
            </w:pPr>
            <w:r>
              <w:t>Afdeling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0FF5F54" w14:textId="77777777" w:rsidR="00AE1935" w:rsidRPr="009C1710" w:rsidRDefault="003F4152" w:rsidP="007B527E">
            <w:pPr>
              <w:pStyle w:val="ICRHBTableText"/>
            </w:pPr>
            <w:sdt>
              <w:sdtPr>
                <w:id w:val="-91386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FF90197" w14:textId="77777777" w:rsidR="00AE1935" w:rsidRPr="009C1710" w:rsidRDefault="00AE1935" w:rsidP="007B527E">
            <w:pPr>
              <w:pStyle w:val="ICRHBTableText"/>
            </w:pPr>
            <w:r>
              <w:t>Directie</w:t>
            </w:r>
          </w:p>
        </w:tc>
        <w:tc>
          <w:tcPr>
            <w:tcW w:w="1558" w:type="dxa"/>
            <w:vAlign w:val="center"/>
          </w:tcPr>
          <w:p w14:paraId="4EBEE328" w14:textId="77777777" w:rsidR="00AE1935" w:rsidRPr="009C1710" w:rsidRDefault="003F4152" w:rsidP="007B527E">
            <w:pPr>
              <w:pStyle w:val="ICRHBTableText"/>
            </w:pPr>
            <w:sdt>
              <w:sdtPr>
                <w:id w:val="-90691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C1D658D" w14:textId="77777777" w:rsidR="00AE1935" w:rsidRPr="009C1710" w:rsidRDefault="00AE1935" w:rsidP="007B527E">
            <w:pPr>
              <w:pStyle w:val="ICRHBTableText"/>
            </w:pPr>
            <w:r>
              <w:t>Directie/RVB</w:t>
            </w:r>
          </w:p>
        </w:tc>
      </w:tr>
      <w:tr w:rsidR="00AE1935" w:rsidRPr="009C1710" w14:paraId="1091130F" w14:textId="77777777" w:rsidTr="14B300EA">
        <w:tc>
          <w:tcPr>
            <w:tcW w:w="421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0BC711A" w14:textId="77777777" w:rsidR="00AE1935" w:rsidRPr="006B6B44" w:rsidRDefault="00AE1935" w:rsidP="007B527E">
            <w:pPr>
              <w:pStyle w:val="ICRHBTableText"/>
            </w:pPr>
            <w:r w:rsidRPr="006B6B44">
              <w:t>Aantal belanghebbenden van het PMO</w:t>
            </w:r>
          </w:p>
          <w:p w14:paraId="284BBC7A" w14:textId="77777777" w:rsidR="00AE1935" w:rsidRPr="006B6B44" w:rsidRDefault="00AE1935" w:rsidP="007B527E">
            <w:pPr>
              <w:pStyle w:val="ICRHBTableText"/>
            </w:pPr>
          </w:p>
        </w:tc>
        <w:tc>
          <w:tcPr>
            <w:tcW w:w="13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8A597A" w14:textId="77777777" w:rsidR="00AE1935" w:rsidRPr="009C1710" w:rsidRDefault="003F4152" w:rsidP="007B527E">
            <w:pPr>
              <w:pStyle w:val="ICRHBTableText"/>
            </w:pPr>
            <w:sdt>
              <w:sdtPr>
                <w:id w:val="-195323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2979042" w14:textId="77777777" w:rsidR="00AE1935" w:rsidRPr="009C1710" w:rsidRDefault="00AE1935" w:rsidP="007B527E">
            <w:pPr>
              <w:pStyle w:val="ICRHBTableText"/>
            </w:pPr>
            <w:r w:rsidRPr="009C1710">
              <w:t>nvt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862664" w14:textId="77777777" w:rsidR="00AE1935" w:rsidRPr="009C1710" w:rsidRDefault="003F4152" w:rsidP="007B527E">
            <w:pPr>
              <w:pStyle w:val="ICRHBTableText"/>
            </w:pPr>
            <w:sdt>
              <w:sdtPr>
                <w:id w:val="-209955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47BB22F" w14:textId="77777777" w:rsidR="00AE1935" w:rsidRPr="009C1710" w:rsidRDefault="00AE1935" w:rsidP="007B527E">
            <w:pPr>
              <w:pStyle w:val="ICRHBTableText"/>
            </w:pPr>
            <w:r w:rsidRPr="009C1710">
              <w:t>4-7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86F5F42" w14:textId="77777777" w:rsidR="00AE1935" w:rsidRPr="009C1710" w:rsidRDefault="003F4152" w:rsidP="007B527E">
            <w:pPr>
              <w:pStyle w:val="ICRHBTableText"/>
            </w:pPr>
            <w:sdt>
              <w:sdtPr>
                <w:id w:val="170281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3A64AEF" w14:textId="77777777" w:rsidR="00AE1935" w:rsidRPr="009C1710" w:rsidRDefault="00AE1935" w:rsidP="007B527E">
            <w:pPr>
              <w:pStyle w:val="ICRHBTableText"/>
            </w:pPr>
            <w:r w:rsidRPr="009C1710">
              <w:t>≥ 8*</w:t>
            </w:r>
          </w:p>
        </w:tc>
        <w:tc>
          <w:tcPr>
            <w:tcW w:w="1558" w:type="dxa"/>
            <w:vAlign w:val="center"/>
          </w:tcPr>
          <w:p w14:paraId="6D957223" w14:textId="77777777" w:rsidR="00AE1935" w:rsidRPr="009C1710" w:rsidRDefault="003F4152" w:rsidP="007B527E">
            <w:pPr>
              <w:pStyle w:val="ICRHBTableText"/>
            </w:pPr>
            <w:sdt>
              <w:sdtPr>
                <w:id w:val="-179814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935" w:rsidRPr="009C17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9489537" w14:textId="77777777" w:rsidR="00AE1935" w:rsidRPr="009C1710" w:rsidRDefault="00AE1935" w:rsidP="007B527E">
            <w:pPr>
              <w:pStyle w:val="ICRHBTableText"/>
            </w:pPr>
            <w:r w:rsidRPr="009C1710">
              <w:t>≥ 16**</w:t>
            </w:r>
          </w:p>
        </w:tc>
      </w:tr>
    </w:tbl>
    <w:p w14:paraId="2894E325" w14:textId="77777777" w:rsidR="00AE1935" w:rsidRPr="00DF13D8" w:rsidRDefault="00AE1935" w:rsidP="00AE1935">
      <w:pPr>
        <w:autoSpaceDE w:val="0"/>
        <w:autoSpaceDN w:val="0"/>
        <w:adjustRightInd w:val="0"/>
        <w:ind w:right="-568"/>
        <w:rPr>
          <w:rFonts w:cs="Calibri"/>
          <w:b/>
          <w:bCs/>
          <w:i/>
          <w:color w:val="000000"/>
          <w:shd w:val="clear" w:color="auto" w:fill="auto"/>
          <w:lang w:eastAsia="nl-NL"/>
        </w:rPr>
      </w:pPr>
      <w:r w:rsidRPr="00DF13D8">
        <w:rPr>
          <w:i/>
        </w:rPr>
        <w:ptab w:relativeTo="margin" w:alignment="right" w:leader="none"/>
      </w:r>
      <w:r w:rsidRPr="00DF13D8">
        <w:rPr>
          <w:i/>
        </w:rPr>
        <w:t xml:space="preserve">   *op directieniveau</w:t>
      </w:r>
      <w:r>
        <w:rPr>
          <w:i/>
        </w:rPr>
        <w:t xml:space="preserve"> | </w:t>
      </w:r>
      <w:r w:rsidRPr="00DF13D8">
        <w:rPr>
          <w:i/>
        </w:rPr>
        <w:t>**op directie</w:t>
      </w:r>
      <w:r>
        <w:rPr>
          <w:i/>
        </w:rPr>
        <w:t xml:space="preserve">- en RVB </w:t>
      </w:r>
      <w:r w:rsidRPr="00DF13D8">
        <w:rPr>
          <w:i/>
        </w:rPr>
        <w:t>niveau</w:t>
      </w:r>
    </w:p>
    <w:p w14:paraId="6D6A18D1" w14:textId="77777777" w:rsidR="0093043A" w:rsidRDefault="0093043A">
      <w:pPr>
        <w:spacing w:line="240" w:lineRule="auto"/>
        <w:rPr>
          <w:b/>
          <w:color w:val="00B0F0"/>
          <w:sz w:val="32"/>
          <w:szCs w:val="32"/>
        </w:rPr>
      </w:pPr>
    </w:p>
    <w:p w14:paraId="1A47088F" w14:textId="4445717C" w:rsidR="005A1A70" w:rsidRPr="00F43292" w:rsidRDefault="008D3617" w:rsidP="003514E9">
      <w:pPr>
        <w:pStyle w:val="Kop1"/>
      </w:pPr>
      <w:r>
        <w:lastRenderedPageBreak/>
        <w:t>C</w:t>
      </w:r>
      <w:r w:rsidR="00320F8E" w:rsidRPr="00BF2BAE">
        <w:t>omplexiteit</w:t>
      </w:r>
      <w:bookmarkStart w:id="38" w:name="_Toc451861841"/>
      <w:bookmarkStart w:id="39" w:name="_Toc455052193"/>
      <w:bookmarkStart w:id="40" w:name="_Toc455052578"/>
      <w:bookmarkEnd w:id="33"/>
      <w:bookmarkEnd w:id="34"/>
      <w:bookmarkEnd w:id="35"/>
      <w:bookmarkEnd w:id="36"/>
      <w:bookmarkEnd w:id="37"/>
      <w:r w:rsidR="005A1A70" w:rsidRPr="00F43292">
        <w:t xml:space="preserve"> van </w:t>
      </w:r>
      <w:r w:rsidR="004302A6">
        <w:t>initiatieven</w:t>
      </w:r>
      <w:r w:rsidR="005A1A70" w:rsidRPr="00F43292">
        <w:t xml:space="preserve"> </w:t>
      </w:r>
      <w:r w:rsidR="00F43292" w:rsidRPr="00F43292">
        <w:t>1</w:t>
      </w:r>
      <w:r w:rsidR="005A1A70" w:rsidRPr="00F43292">
        <w:t xml:space="preserve"> t/m 10</w:t>
      </w:r>
      <w:bookmarkEnd w:id="38"/>
      <w:bookmarkEnd w:id="39"/>
      <w:bookmarkEnd w:id="40"/>
    </w:p>
    <w:p w14:paraId="32200887" w14:textId="75B88441" w:rsidR="005F43AC" w:rsidRPr="008D3617" w:rsidRDefault="005F43AC" w:rsidP="14B300EA">
      <w:pPr>
        <w:rPr>
          <w:i/>
          <w:iCs/>
          <w:shd w:val="clear" w:color="auto" w:fill="auto"/>
          <w:lang w:eastAsia="nl-NL"/>
        </w:rPr>
      </w:pPr>
      <w:r w:rsidRPr="14B300EA">
        <w:rPr>
          <w:i/>
          <w:iCs/>
          <w:shd w:val="clear" w:color="auto" w:fill="auto"/>
          <w:lang w:eastAsia="nl-NL"/>
        </w:rPr>
        <w:t xml:space="preserve">U dient de complexiteitsscore voor </w:t>
      </w:r>
      <w:r w:rsidR="360D75EC" w:rsidRPr="14B300EA">
        <w:rPr>
          <w:i/>
          <w:iCs/>
          <w:shd w:val="clear" w:color="auto" w:fill="auto"/>
          <w:lang w:eastAsia="nl-NL"/>
        </w:rPr>
        <w:t>PPP-initiatie</w:t>
      </w:r>
      <w:r w:rsidR="0019283B" w:rsidRPr="14B300EA">
        <w:rPr>
          <w:i/>
          <w:iCs/>
          <w:shd w:val="clear" w:color="auto" w:fill="auto"/>
          <w:lang w:eastAsia="nl-NL"/>
        </w:rPr>
        <w:t>f</w:t>
      </w:r>
      <w:r w:rsidRPr="14B300EA">
        <w:rPr>
          <w:i/>
          <w:iCs/>
          <w:shd w:val="clear" w:color="auto" w:fill="auto"/>
          <w:lang w:eastAsia="nl-NL"/>
        </w:rPr>
        <w:t xml:space="preserve"> 1 </w:t>
      </w:r>
      <w:r w:rsidR="004302A6" w:rsidRPr="14B300EA">
        <w:rPr>
          <w:i/>
          <w:iCs/>
          <w:shd w:val="clear" w:color="auto" w:fill="auto"/>
          <w:lang w:eastAsia="nl-NL"/>
        </w:rPr>
        <w:t xml:space="preserve">ook </w:t>
      </w:r>
      <w:r w:rsidRPr="14B300EA">
        <w:rPr>
          <w:i/>
          <w:iCs/>
          <w:shd w:val="clear" w:color="auto" w:fill="auto"/>
          <w:lang w:eastAsia="nl-NL"/>
        </w:rPr>
        <w:t>in de managementsamenvatting toe te lichten.</w:t>
      </w:r>
    </w:p>
    <w:p w14:paraId="11F3EDD3" w14:textId="77777777" w:rsidR="00352D1A" w:rsidRPr="006E0866" w:rsidRDefault="00352D1A" w:rsidP="005A1A70">
      <w:pPr>
        <w:rPr>
          <w:sz w:val="16"/>
          <w:szCs w:val="16"/>
          <w:shd w:val="clear" w:color="auto" w:fill="auto"/>
          <w:lang w:eastAsia="nl-NL"/>
        </w:rPr>
      </w:pPr>
      <w:r w:rsidRPr="006E0866">
        <w:rPr>
          <w:sz w:val="16"/>
          <w:szCs w:val="16"/>
          <w:shd w:val="clear" w:color="auto" w:fill="auto"/>
          <w:lang w:eastAsia="nl-NL"/>
        </w:rPr>
        <w:tab/>
      </w:r>
      <w:r w:rsidRPr="006E0866">
        <w:rPr>
          <w:sz w:val="16"/>
          <w:szCs w:val="16"/>
          <w:shd w:val="clear" w:color="auto" w:fill="auto"/>
          <w:lang w:eastAsia="nl-NL"/>
        </w:rPr>
        <w:tab/>
      </w:r>
      <w:r w:rsidRPr="006E0866">
        <w:rPr>
          <w:sz w:val="16"/>
          <w:szCs w:val="16"/>
          <w:shd w:val="clear" w:color="auto" w:fill="auto"/>
          <w:lang w:eastAsia="nl-NL"/>
        </w:rPr>
        <w:tab/>
      </w:r>
      <w:r w:rsidRPr="006E0866">
        <w:rPr>
          <w:sz w:val="16"/>
          <w:szCs w:val="16"/>
          <w:shd w:val="clear" w:color="auto" w:fill="auto"/>
          <w:lang w:eastAsia="nl-NL"/>
        </w:rPr>
        <w:tab/>
      </w:r>
      <w:r w:rsidRPr="006E0866">
        <w:rPr>
          <w:sz w:val="16"/>
          <w:szCs w:val="16"/>
          <w:shd w:val="clear" w:color="auto" w:fill="auto"/>
          <w:lang w:eastAsia="nl-NL"/>
        </w:rPr>
        <w:tab/>
      </w:r>
      <w:r w:rsidRPr="006E0866">
        <w:rPr>
          <w:sz w:val="16"/>
          <w:szCs w:val="16"/>
          <w:shd w:val="clear" w:color="auto" w:fill="auto"/>
          <w:lang w:eastAsia="nl-NL"/>
        </w:rPr>
        <w:tab/>
      </w:r>
    </w:p>
    <w:tbl>
      <w:tblPr>
        <w:tblW w:w="5384" w:type="dxa"/>
        <w:tblInd w:w="453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538"/>
        <w:gridCol w:w="539"/>
        <w:gridCol w:w="538"/>
        <w:gridCol w:w="539"/>
        <w:gridCol w:w="538"/>
        <w:gridCol w:w="538"/>
        <w:gridCol w:w="539"/>
        <w:gridCol w:w="538"/>
        <w:gridCol w:w="539"/>
      </w:tblGrid>
      <w:tr w:rsidR="00352D1A" w:rsidRPr="00FD731A" w14:paraId="116DD04D" w14:textId="77777777" w:rsidTr="14B300EA">
        <w:tc>
          <w:tcPr>
            <w:tcW w:w="5384" w:type="dxa"/>
            <w:gridSpan w:val="10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5F775C4" w14:textId="306AE909" w:rsidR="00352D1A" w:rsidRPr="00352D1A" w:rsidRDefault="360D75EC" w:rsidP="007B527E">
            <w:pPr>
              <w:pStyle w:val="ICRHBTableText"/>
            </w:pPr>
            <w:r>
              <w:t>PPP-initiatie</w:t>
            </w:r>
            <w:r w:rsidR="0019283B">
              <w:t>f</w:t>
            </w:r>
          </w:p>
        </w:tc>
      </w:tr>
      <w:tr w:rsidR="00352D1A" w:rsidRPr="00FD731A" w14:paraId="0BE9A2F1" w14:textId="77777777" w:rsidTr="14B300EA"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DCC342" w14:textId="77777777" w:rsidR="00352D1A" w:rsidRPr="00FD731A" w:rsidRDefault="00352D1A" w:rsidP="007B527E">
            <w:pPr>
              <w:pStyle w:val="ICRHBTableText"/>
            </w:pPr>
            <w:r>
              <w:t>1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3B9809" w14:textId="77777777" w:rsidR="00352D1A" w:rsidRPr="00FD731A" w:rsidRDefault="00352D1A" w:rsidP="007B527E">
            <w:pPr>
              <w:pStyle w:val="ICRHBTableText"/>
            </w:pPr>
            <w:r>
              <w:t>2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44820A" w14:textId="77777777" w:rsidR="00352D1A" w:rsidRPr="00FD731A" w:rsidRDefault="00352D1A" w:rsidP="007B527E">
            <w:pPr>
              <w:pStyle w:val="ICRHBTableText"/>
            </w:pPr>
            <w:r>
              <w:t>3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3D7B59" w14:textId="77777777" w:rsidR="00352D1A" w:rsidRPr="00FD731A" w:rsidRDefault="00352D1A" w:rsidP="007B527E">
            <w:pPr>
              <w:pStyle w:val="ICRHBTableText"/>
            </w:pPr>
            <w:r>
              <w:t>4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B1C445" w14:textId="77777777" w:rsidR="00352D1A" w:rsidRPr="00FD731A" w:rsidRDefault="00352D1A" w:rsidP="007B527E">
            <w:pPr>
              <w:pStyle w:val="ICRHBTableText"/>
            </w:pPr>
            <w:r>
              <w:t>5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C37B16" w14:textId="77777777" w:rsidR="00352D1A" w:rsidRPr="00FD731A" w:rsidRDefault="00352D1A" w:rsidP="007B527E">
            <w:pPr>
              <w:pStyle w:val="ICRHBTableText"/>
            </w:pPr>
            <w:r>
              <w:t>6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55D210" w14:textId="77777777" w:rsidR="00352D1A" w:rsidRPr="00FD731A" w:rsidRDefault="00352D1A" w:rsidP="007B527E">
            <w:pPr>
              <w:pStyle w:val="ICRHBTableText"/>
            </w:pPr>
            <w:r>
              <w:t>7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6865D6" w14:textId="77777777" w:rsidR="00352D1A" w:rsidRPr="00FD731A" w:rsidRDefault="00352D1A" w:rsidP="007B527E">
            <w:pPr>
              <w:pStyle w:val="ICRHBTableText"/>
            </w:pPr>
            <w:r>
              <w:t>8</w:t>
            </w:r>
          </w:p>
        </w:tc>
        <w:tc>
          <w:tcPr>
            <w:tcW w:w="53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179B28" w14:textId="77777777" w:rsidR="00352D1A" w:rsidRPr="00FD731A" w:rsidRDefault="00352D1A" w:rsidP="007B527E">
            <w:pPr>
              <w:pStyle w:val="ICRHBTableText"/>
            </w:pPr>
            <w:r>
              <w:t>9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A83441" w14:textId="77777777" w:rsidR="00352D1A" w:rsidRPr="00FD731A" w:rsidRDefault="00352D1A" w:rsidP="007B527E">
            <w:pPr>
              <w:pStyle w:val="ICRHBTableText"/>
            </w:pPr>
            <w:r>
              <w:t>10</w:t>
            </w:r>
          </w:p>
        </w:tc>
      </w:tr>
    </w:tbl>
    <w:p w14:paraId="1D1CBECF" w14:textId="77777777" w:rsidR="00F111B9" w:rsidRPr="00352D1A" w:rsidRDefault="00F111B9" w:rsidP="005A1A70">
      <w:pPr>
        <w:rPr>
          <w:sz w:val="10"/>
          <w:szCs w:val="10"/>
          <w:shd w:val="clear" w:color="auto" w:fill="auto"/>
          <w:lang w:eastAsia="nl-NL"/>
        </w:rPr>
      </w:pPr>
    </w:p>
    <w:tbl>
      <w:tblPr>
        <w:tblW w:w="9920" w:type="dxa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47"/>
        <w:gridCol w:w="3889"/>
        <w:gridCol w:w="538"/>
        <w:gridCol w:w="538"/>
        <w:gridCol w:w="539"/>
        <w:gridCol w:w="538"/>
        <w:gridCol w:w="539"/>
        <w:gridCol w:w="538"/>
        <w:gridCol w:w="538"/>
        <w:gridCol w:w="539"/>
        <w:gridCol w:w="538"/>
        <w:gridCol w:w="539"/>
      </w:tblGrid>
      <w:tr w:rsidR="002E738E" w:rsidRPr="00BF2BAE" w14:paraId="33A58CD9" w14:textId="77777777" w:rsidTr="00E30306">
        <w:trPr>
          <w:trHeight w:hRule="exact" w:val="397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2D0DB12" w14:textId="77777777" w:rsidR="002E738E" w:rsidRPr="00BF2BAE" w:rsidRDefault="002E738E" w:rsidP="007B527E">
            <w:pPr>
              <w:pStyle w:val="ICRHBTableText"/>
            </w:pPr>
            <w:r>
              <w:t>Complexiteitsdimensie</w:t>
            </w:r>
          </w:p>
        </w:tc>
        <w:tc>
          <w:tcPr>
            <w:tcW w:w="3889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51713381" w14:textId="77777777" w:rsidR="002E738E" w:rsidRPr="00BF2BAE" w:rsidRDefault="002E738E" w:rsidP="007B527E">
            <w:pPr>
              <w:pStyle w:val="ICRHBTableText"/>
            </w:pPr>
            <w:r w:rsidRPr="00BF2BAE">
              <w:t>1 – Output-gerelateerd</w:t>
            </w:r>
          </w:p>
        </w:tc>
        <w:sdt>
          <w:sdtPr>
            <w:id w:val="-162245499"/>
            <w:placeholder>
              <w:docPart w:val="3E068EC15A1E477EA84AEE2281CBBEE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7ED1C057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074422392"/>
            <w:placeholder>
              <w:docPart w:val="EF9133B1D9114FABB88955803B650D4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4FCCB9B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668866908"/>
            <w:placeholder>
              <w:docPart w:val="ECD7F0ACE7684932A88659D2B5DDDD6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7BFCD7AC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004805196"/>
            <w:placeholder>
              <w:docPart w:val="EBF0C69D4C654834BCCFA0927518975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DEAE4E9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333519258"/>
            <w:placeholder>
              <w:docPart w:val="7F67FF0CA72C41949772D73ACA9904E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75C893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621840431"/>
            <w:placeholder>
              <w:docPart w:val="769920E0A8674D2A946920F2B71F93E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408391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992229598"/>
            <w:placeholder>
              <w:docPart w:val="32A6AAA332844A51846BA7DE15DEEA6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A837089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76228475"/>
            <w:placeholder>
              <w:docPart w:val="A7EE6710F3A54DB680780FE2090DFF3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4F812CA8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74230554"/>
            <w:placeholder>
              <w:docPart w:val="C87D13B9B9B7425DA41245327303921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99B10A9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782254904"/>
            <w:placeholder>
              <w:docPart w:val="10C12CB13D0249E2A4E16BFA27A9A39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3CDADEE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532D690B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1192743" w14:textId="77777777" w:rsidR="002E738E" w:rsidRPr="00352D1A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6D042BA6" w14:textId="77777777" w:rsidR="002E738E" w:rsidRPr="00BF2BAE" w:rsidRDefault="002E738E" w:rsidP="007B527E">
            <w:pPr>
              <w:pStyle w:val="ICRHBTableText"/>
            </w:pPr>
            <w:r w:rsidRPr="00BF2BAE">
              <w:t>2 - Procesgerelateerd</w:t>
            </w:r>
          </w:p>
        </w:tc>
        <w:sdt>
          <w:sdtPr>
            <w:id w:val="-603575185"/>
            <w:placeholder>
              <w:docPart w:val="24F7BCC854F24378B0ADE3A5E506EE9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540B785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05122416"/>
            <w:placeholder>
              <w:docPart w:val="0A77B51F9CE4473798AA4C24FE378BC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57137C6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25194405"/>
            <w:placeholder>
              <w:docPart w:val="D2A0F5D864F34D92BFE5123B795B994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197CE5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557625006"/>
            <w:placeholder>
              <w:docPart w:val="C76E196D4E9142B3AE51FA21C019D6D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57D29F9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57540743"/>
            <w:placeholder>
              <w:docPart w:val="67EB9233211B4EAD83684D2BBE20E2A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4640429C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64291217"/>
            <w:placeholder>
              <w:docPart w:val="912643D5958D4B69873931C7FFDD800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A4838B5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81544400"/>
            <w:placeholder>
              <w:docPart w:val="DFE81ECFEE924B06865123FF871B8D7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FB45005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32502719"/>
            <w:placeholder>
              <w:docPart w:val="929BB9329A4C4E53918F0A555880212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336EA89C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416354794"/>
            <w:placeholder>
              <w:docPart w:val="22ABAAE8AC7449A5B2A1FFABD8FED64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3747258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932404514"/>
            <w:placeholder>
              <w:docPart w:val="E23222E0C50A4A29AAA6286C768A2FE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3F76FF5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104ED0B9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023A1B1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41FEBCD9" w14:textId="77777777" w:rsidR="002E738E" w:rsidRPr="00BF2BAE" w:rsidRDefault="002E738E" w:rsidP="007B527E">
            <w:pPr>
              <w:pStyle w:val="ICRHBTableText"/>
            </w:pPr>
            <w:r w:rsidRPr="00BF2BAE">
              <w:t>3 – Input-gerelateerd</w:t>
            </w:r>
          </w:p>
        </w:tc>
        <w:sdt>
          <w:sdtPr>
            <w:id w:val="293421790"/>
            <w:placeholder>
              <w:docPart w:val="FB5315D482E944DA8BE7E6EB83D7FDA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49F977D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028321441"/>
            <w:placeholder>
              <w:docPart w:val="059A96FAB86746CEA2D0773FA46B9C5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59837B4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595203054"/>
            <w:placeholder>
              <w:docPart w:val="5AE1E341F71C4FDE935DA897EC21E22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41CA5E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915506265"/>
            <w:placeholder>
              <w:docPart w:val="834D13AEAC524DBF907938027BB7E24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7A15BD0C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998196337"/>
            <w:placeholder>
              <w:docPart w:val="D746B5131FD04237A0A611AB9763017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F027AA8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463728173"/>
            <w:placeholder>
              <w:docPart w:val="DAF7B2147538462995A4C0134F0175F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0D285E45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31757431"/>
            <w:placeholder>
              <w:docPart w:val="56753C2DD14A418D931F36855983059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0B52B5F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65137909"/>
            <w:placeholder>
              <w:docPart w:val="507BB1F666FF4660B4C9B12D474C41C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14DBF18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573085281"/>
            <w:placeholder>
              <w:docPart w:val="6B0901493AA34341BA60066007B565C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3EA8BE8E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239543287"/>
            <w:placeholder>
              <w:docPart w:val="1FAF9CEE78624538BF93C08875F2123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6AA32852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71618666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AA9F125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2494EB2A" w14:textId="77777777" w:rsidR="002E738E" w:rsidRPr="00BF2BAE" w:rsidRDefault="002E738E" w:rsidP="007B527E">
            <w:pPr>
              <w:pStyle w:val="ICRHBTableText"/>
            </w:pPr>
            <w:r w:rsidRPr="00BF2BAE">
              <w:t>4 - Risico-gerelateerd</w:t>
            </w:r>
          </w:p>
        </w:tc>
        <w:sdt>
          <w:sdtPr>
            <w:id w:val="-1318725229"/>
            <w:placeholder>
              <w:docPart w:val="70A6C9B6C488482E85E61C6A6A87AC6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000E721E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3064819"/>
            <w:placeholder>
              <w:docPart w:val="2B970C1B554F4A76B4EC1B950DE2FCB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453CA3CB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474179581"/>
            <w:placeholder>
              <w:docPart w:val="1902B09FA5514B22B851C917C0BC1B4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426473BF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77737314"/>
            <w:placeholder>
              <w:docPart w:val="A54140BEAF8C484DA7C6931BA81D331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2B9351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758174513"/>
            <w:placeholder>
              <w:docPart w:val="2842DFA632BC4C29B8F57607DBFB511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3635760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25517053"/>
            <w:placeholder>
              <w:docPart w:val="A1E477EAF5064E67B708DE23835C3D3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3BFD2AB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712704573"/>
            <w:placeholder>
              <w:docPart w:val="BA2CF15D6B62462B85835499D10981B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7A5C1E8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869450515"/>
            <w:placeholder>
              <w:docPart w:val="B5AE4350FC964D3CA51B2565ED5E3D6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3B0BBA12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954129531"/>
            <w:placeholder>
              <w:docPart w:val="1B890ED7EB664044B9D65248C0993ED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4BEE11C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563721"/>
            <w:placeholder>
              <w:docPart w:val="A64E1D03670E46728C1CE3F9CA27A6D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072D56A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109C6EDE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6DF96E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2706CCE6" w14:textId="77777777" w:rsidR="002E738E" w:rsidRPr="00BF2BAE" w:rsidRDefault="002E738E" w:rsidP="007B527E">
            <w:pPr>
              <w:pStyle w:val="ICRHBTableText"/>
            </w:pPr>
            <w:r w:rsidRPr="00BF2BAE">
              <w:t>5 – Strategie-gerelateerd</w:t>
            </w:r>
          </w:p>
        </w:tc>
        <w:sdt>
          <w:sdtPr>
            <w:id w:val="928308224"/>
            <w:placeholder>
              <w:docPart w:val="3F547ACCF9E349EFB5CCBD872CB48C3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4AEF6886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743608049"/>
            <w:placeholder>
              <w:docPart w:val="B213F724694F4EAF999794E5111D14E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5D89B5C5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707409813"/>
            <w:placeholder>
              <w:docPart w:val="D456DABB345649F18713D5B1ADCC6AB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070F1F49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796063024"/>
            <w:placeholder>
              <w:docPart w:val="A5A7DFD6DC304F0CBB7144FF93DF1CE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A2FE96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521539444"/>
            <w:placeholder>
              <w:docPart w:val="2966A381D4394ED3AD5B58A87CEDDE8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4B19922B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28666553"/>
            <w:placeholder>
              <w:docPart w:val="A6DF27F51F84498C91D7C8962711E3F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F096A97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92717751"/>
            <w:placeholder>
              <w:docPart w:val="C87EE7C562EB482780770F9CC2F8487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174AFD12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987667410"/>
            <w:placeholder>
              <w:docPart w:val="DA980E3A6FC44021BBC5F8660F6AD36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32DB69B1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652295005"/>
            <w:placeholder>
              <w:docPart w:val="EB13996990F74F198560B3F83F16AF1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6727016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500512587"/>
            <w:placeholder>
              <w:docPart w:val="D494F56C83EA424FA730DB37C321EF7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0F42CC18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476CFB8B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55EC53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67581666" w14:textId="77777777" w:rsidR="002E738E" w:rsidRPr="00BF2BAE" w:rsidRDefault="002E738E" w:rsidP="007B527E">
            <w:pPr>
              <w:pStyle w:val="ICRHBTableText"/>
            </w:pPr>
            <w:r w:rsidRPr="00BF2BAE">
              <w:t>6 - Organisatie-gerelateerd</w:t>
            </w:r>
          </w:p>
        </w:tc>
        <w:sdt>
          <w:sdtPr>
            <w:id w:val="1070545545"/>
            <w:placeholder>
              <w:docPart w:val="EDB420FF6CD449D18216825BE02D039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396036A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691598904"/>
            <w:placeholder>
              <w:docPart w:val="2514A27F9A0D48918CFA93E7DE15103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3B1C5D5C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317421931"/>
            <w:placeholder>
              <w:docPart w:val="65A1B847E3E645038F418FC0C95B6E0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4A3665F7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57344092"/>
            <w:placeholder>
              <w:docPart w:val="29733B5D5B294650816ED7EB22ACF1E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3F2A2E1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781295940"/>
            <w:placeholder>
              <w:docPart w:val="C35D04F3CAB04CEFB31EDB53ADD3FA1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E5F45A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39892439"/>
            <w:placeholder>
              <w:docPart w:val="30D7CF2B8B7F4EAEA74CBD9109A2C93E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18005FE1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86985585"/>
            <w:placeholder>
              <w:docPart w:val="F5B2B8AD966C4C3E9FE3148115FBD19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16AFB66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933735483"/>
            <w:placeholder>
              <w:docPart w:val="B6FCF4C8864243DF8DB7EF9FB75BC5A3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603B6EE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616361417"/>
            <w:placeholder>
              <w:docPart w:val="CC245273260445D1AD97B5EFE917A92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319FDD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759952886"/>
            <w:placeholder>
              <w:docPart w:val="888178D4B5354EC4B13CCC187FEAC8F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772AFE5C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2D0C95BD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AFAE188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45AAF6AC" w14:textId="77777777" w:rsidR="002E738E" w:rsidRPr="00BF2BAE" w:rsidRDefault="002E738E" w:rsidP="007B527E">
            <w:pPr>
              <w:pStyle w:val="ICRHBTableText"/>
            </w:pPr>
            <w:r w:rsidRPr="00BF2BAE">
              <w:t>7 – Sociaal-cultureel</w:t>
            </w:r>
          </w:p>
        </w:tc>
        <w:sdt>
          <w:sdtPr>
            <w:id w:val="-777320912"/>
            <w:placeholder>
              <w:docPart w:val="B2787801D255413BA36AE2B7D795A9C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4AC5FD46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740636982"/>
            <w:placeholder>
              <w:docPart w:val="88FBD926FCC044699E7808B221241E8C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89249A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16103128"/>
            <w:placeholder>
              <w:docPart w:val="732EB856D66B41BC85177C049DEEB90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0F1FB89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869870232"/>
            <w:placeholder>
              <w:docPart w:val="AF733178676245F599C8FA3D31B7579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4EF8A862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277763963"/>
            <w:placeholder>
              <w:docPart w:val="0FDB5939B9B54E17AB1F6A81CF9794C6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34608E4B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817721983"/>
            <w:placeholder>
              <w:docPart w:val="4175EF44468F43E68AC99EEC00FA948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773FB327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857118330"/>
            <w:placeholder>
              <w:docPart w:val="CFB5F41C47714891999249B339EB527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1C8CC3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86378042"/>
            <w:placeholder>
              <w:docPart w:val="01B4AC81D35844BCADDC8261A10D151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6F4E325D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59911853"/>
            <w:placeholder>
              <w:docPart w:val="09740B2D2C1A45349293A867C2F85D7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5EF0D5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910914003"/>
            <w:placeholder>
              <w:docPart w:val="31D16D1D85A542D0BC14AC9947D86274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5EDF0696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04AE4D94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6D9470E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6887C44B" w14:textId="77777777" w:rsidR="002E738E" w:rsidRPr="00BF2BAE" w:rsidRDefault="002E738E" w:rsidP="007B527E">
            <w:pPr>
              <w:pStyle w:val="ICRHBTableText"/>
            </w:pPr>
            <w:r w:rsidRPr="00BF2BAE">
              <w:t>8 – Team-gerelateerd</w:t>
            </w:r>
          </w:p>
        </w:tc>
        <w:sdt>
          <w:sdtPr>
            <w:id w:val="1835487773"/>
            <w:placeholder>
              <w:docPart w:val="B2E57E34F56647348912303082947A3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3B8253C7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836269688"/>
            <w:placeholder>
              <w:docPart w:val="0049A4AC2DC24A8C83FE974B08E77480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11D4CDA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7820343"/>
            <w:placeholder>
              <w:docPart w:val="6288EFAD71324EC697DE7DD9AE1EB5E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BE2BA77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46281106"/>
            <w:placeholder>
              <w:docPart w:val="FB4D876F4594446593E6482B31DCCB21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34183A8D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70321494"/>
            <w:placeholder>
              <w:docPart w:val="8A5C5B35EB3C4F52A0ACAA773E0F6688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208B0C77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388606581"/>
            <w:placeholder>
              <w:docPart w:val="A435D076DB8B4921B44222B214BAD4D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1169F186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62283371"/>
            <w:placeholder>
              <w:docPart w:val="6634F5108A3544FF8619FA4B9300812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8634F5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770859778"/>
            <w:placeholder>
              <w:docPart w:val="1B498782E2934744B2771F80EB7ECB0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04E67B4B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876696827"/>
            <w:placeholder>
              <w:docPart w:val="F8F299A6E0F544ACB5FF82F549BC3057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1914ADD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00893692"/>
            <w:placeholder>
              <w:docPart w:val="571DAED61DDD4F289B4C47D77CDD166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495CB591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095A5B65" w14:textId="77777777" w:rsidTr="00E3030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DE2C856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auto"/>
          </w:tcPr>
          <w:p w14:paraId="702C4D1A" w14:textId="76D8C908" w:rsidR="002E738E" w:rsidRPr="00BF2BAE" w:rsidRDefault="002E738E" w:rsidP="007B527E">
            <w:pPr>
              <w:pStyle w:val="ICRHBTableText"/>
            </w:pPr>
            <w:r w:rsidRPr="00BF2BAE">
              <w:t xml:space="preserve">9 – </w:t>
            </w:r>
            <w:r w:rsidR="004302A6">
              <w:t>Systeem</w:t>
            </w:r>
            <w:r w:rsidRPr="00BF2BAE">
              <w:t>-gerelateerd</w:t>
            </w:r>
          </w:p>
        </w:tc>
        <w:sdt>
          <w:sdtPr>
            <w:id w:val="1771662648"/>
            <w:placeholder>
              <w:docPart w:val="964421563F3B41B199E5702E6E7A1C3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E96D1AF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138150293"/>
            <w:placeholder>
              <w:docPart w:val="0C36CF2C834A4158ADDF34E3754FF64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AF70E8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072302786"/>
            <w:placeholder>
              <w:docPart w:val="1F8C988B3D25487E81ACCDDA29D28AF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62F41BF1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2134134237"/>
            <w:placeholder>
              <w:docPart w:val="4CD38A56F56F459F853306A0869A935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49E0C56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530076018"/>
            <w:placeholder>
              <w:docPart w:val="8CA4956C8FBB4406BFE096DF40A9B05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4F025DAE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186597914"/>
            <w:placeholder>
              <w:docPart w:val="478A27F2734B4D4590A27CE0C7A83EA1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28D0C4D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371354815"/>
            <w:placeholder>
              <w:docPart w:val="107E8FB510A442CAA275B8A1DC29E7B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C1B28E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531409504"/>
            <w:placeholder>
              <w:docPart w:val="CB710CDB734943A9A3C77A50D1D27CE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68FD928A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295827664"/>
            <w:placeholder>
              <w:docPart w:val="B9A63D3268E0447FABD52850B3426D6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</w:tcBorders>
                <w:vAlign w:val="center"/>
              </w:tcPr>
              <w:p w14:paraId="62EBA9F2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434328100"/>
            <w:placeholder>
              <w:docPart w:val="D346FC263D23461A8EFB413BD7D0EA1B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</w:tcBorders>
                <w:vAlign w:val="center"/>
              </w:tcPr>
              <w:p w14:paraId="05E3A5C0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2E738E" w:rsidRPr="00BF2BAE" w14:paraId="05F93998" w14:textId="77777777" w:rsidTr="00E405B6">
        <w:trPr>
          <w:trHeight w:hRule="exact" w:val="397"/>
        </w:trPr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70DE59" w14:textId="77777777" w:rsidR="002E738E" w:rsidRPr="00BF2BAE" w:rsidRDefault="002E738E" w:rsidP="007B527E">
            <w:pPr>
              <w:pStyle w:val="ICRHBTableText"/>
            </w:pPr>
          </w:p>
        </w:tc>
        <w:tc>
          <w:tcPr>
            <w:tcW w:w="38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EE011" w14:textId="77777777" w:rsidR="002E738E" w:rsidRPr="00BF2BAE" w:rsidRDefault="002E738E" w:rsidP="007B527E">
            <w:pPr>
              <w:pStyle w:val="ICRHBTableText"/>
              <w:rPr>
                <w:u w:val="single"/>
              </w:rPr>
            </w:pPr>
            <w:r w:rsidRPr="00BF2BAE">
              <w:t>10 - Autonomie-gerelateerd</w:t>
            </w:r>
          </w:p>
        </w:tc>
        <w:sdt>
          <w:sdtPr>
            <w:id w:val="1756550592"/>
            <w:placeholder>
              <w:docPart w:val="9011B4D009DA46018784D17F9605D4EA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60B69695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71898509"/>
            <w:placeholder>
              <w:docPart w:val="B0F4DACACF9D45E9A764A5F3D47C447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57BBCAFD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563911222"/>
            <w:placeholder>
              <w:docPart w:val="125C9EE4E91046A08E01A034778BE74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5A672539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681551014"/>
            <w:placeholder>
              <w:docPart w:val="59F9A2C82C174CF386209223929450F5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420BE954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452056367"/>
            <w:placeholder>
              <w:docPart w:val="134DC1C67D824BE6879931071B36A4BD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5E030B63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373855141"/>
            <w:placeholder>
              <w:docPart w:val="E0809353EB41423C9E061C0ADE6A7BD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35D8C6EF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876503875"/>
            <w:placeholder>
              <w:docPart w:val="73BBEDD0122D4FCD9F6B9D1FD252CDE1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58547CDD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1599371565"/>
            <w:placeholder>
              <w:docPart w:val="D5F4CDC9108F4A97B713CAA69F4C1202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3C471369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338546070"/>
            <w:placeholder>
              <w:docPart w:val="5A5355B6B58C4CF79BD67F5491FF373F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0DC076EB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  <w:sdt>
          <w:sdtPr>
            <w:id w:val="-1057240510"/>
            <w:placeholder>
              <w:docPart w:val="8BE36D3BAE404BA5BFC941920A133939"/>
            </w:placeholder>
            <w:showingPlcHdr/>
            <w:comboBox>
              <w:listItem w:value="Kies een item.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bottom w:val="single" w:sz="4" w:space="0" w:color="auto"/>
                </w:tcBorders>
                <w:vAlign w:val="center"/>
              </w:tcPr>
              <w:p w14:paraId="2B9ECBB2" w14:textId="77777777" w:rsidR="002E738E" w:rsidRPr="00352D1A" w:rsidRDefault="002E738E" w:rsidP="007B527E">
                <w:pPr>
                  <w:pStyle w:val="ICRHBTableText"/>
                </w:pPr>
                <w:r w:rsidRPr="002E738E">
                  <w:rPr>
                    <w:rStyle w:val="Tekstvantijdelijkeaanduiding"/>
                    <w:sz w:val="20"/>
                    <w:szCs w:val="20"/>
                  </w:rPr>
                  <w:t>0</w:t>
                </w:r>
              </w:p>
            </w:tc>
          </w:sdtContent>
        </w:sdt>
      </w:tr>
      <w:tr w:rsidR="00E30306" w:rsidRPr="00BF2BAE" w14:paraId="2B948C94" w14:textId="77777777" w:rsidTr="00E405B6">
        <w:trPr>
          <w:trHeight w:hRule="exact"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32C19" w14:textId="23887C64" w:rsidR="00E30306" w:rsidRPr="00C1780A" w:rsidRDefault="00E30306" w:rsidP="007B527E">
            <w:pPr>
              <w:pStyle w:val="ICRHBTableText"/>
            </w:pPr>
            <w:r>
              <w:t xml:space="preserve">             </w:t>
            </w:r>
            <w:r w:rsidRPr="00C1780A">
              <w:t xml:space="preserve">Totaalscore per </w:t>
            </w:r>
            <w:r w:rsidR="007B527E">
              <w:t>initiatief</w:t>
            </w:r>
            <w:r w:rsidR="00116162"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F978A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58EE0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7306B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95B40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930C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C0350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7C045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7F759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90937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374CD" w14:textId="77777777" w:rsidR="00E30306" w:rsidRPr="009D6896" w:rsidRDefault="00E30306" w:rsidP="007B527E">
            <w:pPr>
              <w:pStyle w:val="ICRHBTableTex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</w:p>
        </w:tc>
      </w:tr>
    </w:tbl>
    <w:p w14:paraId="7CE1D4C4" w14:textId="77777777" w:rsidR="0067445F" w:rsidRPr="00FB5BA8" w:rsidRDefault="0067445F" w:rsidP="0067445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Pr="00FB5BA8">
        <w:rPr>
          <w:b/>
          <w:i/>
          <w:sz w:val="18"/>
          <w:szCs w:val="18"/>
        </w:rPr>
        <w:t>Om op te tellen: Klik op rechtermuisknop</w:t>
      </w:r>
      <w:r w:rsidR="00D44488">
        <w:rPr>
          <w:b/>
          <w:i/>
          <w:sz w:val="18"/>
          <w:szCs w:val="18"/>
        </w:rPr>
        <w:t xml:space="preserve"> op getal</w:t>
      </w:r>
      <w:r>
        <w:rPr>
          <w:b/>
          <w:i/>
          <w:sz w:val="18"/>
          <w:szCs w:val="18"/>
        </w:rPr>
        <w:t xml:space="preserve"> in vakje voor totaal</w:t>
      </w:r>
      <w:r w:rsidR="00D44488">
        <w:rPr>
          <w:b/>
          <w:i/>
          <w:sz w:val="18"/>
          <w:szCs w:val="18"/>
        </w:rPr>
        <w:t>score</w:t>
      </w:r>
      <w:r w:rsidRPr="00FB5BA8">
        <w:rPr>
          <w:b/>
          <w:i/>
          <w:sz w:val="18"/>
          <w:szCs w:val="18"/>
        </w:rPr>
        <w:t xml:space="preserve"> | </w:t>
      </w:r>
      <w:r w:rsidR="00D44488">
        <w:rPr>
          <w:b/>
          <w:i/>
          <w:sz w:val="18"/>
          <w:szCs w:val="18"/>
        </w:rPr>
        <w:t xml:space="preserve">klik </w:t>
      </w:r>
      <w:r w:rsidR="00990B49">
        <w:rPr>
          <w:b/>
          <w:i/>
          <w:sz w:val="18"/>
          <w:szCs w:val="18"/>
        </w:rPr>
        <w:t>‘</w:t>
      </w:r>
      <w:r w:rsidRPr="00FB5BA8">
        <w:rPr>
          <w:b/>
          <w:i/>
          <w:sz w:val="18"/>
          <w:szCs w:val="18"/>
        </w:rPr>
        <w:t>Veld bijwerken</w:t>
      </w:r>
      <w:r w:rsidR="00990B49">
        <w:rPr>
          <w:b/>
          <w:i/>
          <w:sz w:val="18"/>
          <w:szCs w:val="18"/>
        </w:rPr>
        <w:t>’</w:t>
      </w:r>
    </w:p>
    <w:p w14:paraId="7EAC5C95" w14:textId="77777777" w:rsidR="00E55594" w:rsidRDefault="00E55594" w:rsidP="00E55594">
      <w:pPr>
        <w:pStyle w:val="Kop3"/>
      </w:pPr>
      <w:r>
        <w:t>Toelichting hoge scores complexiteit</w:t>
      </w:r>
    </w:p>
    <w:p w14:paraId="3568CA39" w14:textId="08A82142" w:rsidR="00E55594" w:rsidRDefault="00E55594" w:rsidP="00E55594">
      <w:r>
        <w:t xml:space="preserve">Wij verzoeken u </w:t>
      </w:r>
      <w:r w:rsidRPr="14B300EA">
        <w:rPr>
          <w:u w:val="single"/>
        </w:rPr>
        <w:t>voor elke keer</w:t>
      </w:r>
      <w:r>
        <w:t xml:space="preserve"> dat u hierboven op een complexiteitsdimensie</w:t>
      </w:r>
      <w:r w:rsidRPr="14B300EA">
        <w:rPr>
          <w:u w:val="single"/>
        </w:rPr>
        <w:t xml:space="preserve"> een score van 3 of 4 heeft gegeven</w:t>
      </w:r>
      <w:r>
        <w:t xml:space="preserve"> bij </w:t>
      </w:r>
      <w:r w:rsidR="1CBF9AA6">
        <w:t>éé</w:t>
      </w:r>
      <w:r>
        <w:t xml:space="preserve">n van de </w:t>
      </w:r>
      <w:r w:rsidR="004302A6">
        <w:t>initiatieven</w:t>
      </w:r>
      <w:r>
        <w:t xml:space="preserve"> hierboven, in het vak hieronder of op de volgende pagina een korte toelichting (‘waarom deze score’) te geven.</w:t>
      </w:r>
    </w:p>
    <w:p w14:paraId="1022BD8F" w14:textId="77777777" w:rsidR="00E55594" w:rsidRDefault="00E55594" w:rsidP="00E55594"/>
    <w:tbl>
      <w:tblPr>
        <w:tblStyle w:val="Tabelraster"/>
        <w:tblW w:w="9639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850"/>
        <w:gridCol w:w="6809"/>
      </w:tblGrid>
      <w:tr w:rsidR="00E55594" w:rsidRPr="00977735" w14:paraId="669537EA" w14:textId="77777777" w:rsidTr="14B300EA">
        <w:trPr>
          <w:trHeight w:val="567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CECA0D" w14:textId="10ABC8FF" w:rsidR="00E55594" w:rsidRPr="00977735" w:rsidRDefault="360D75EC" w:rsidP="007B527E">
            <w:pPr>
              <w:pStyle w:val="ICRHBTableText"/>
            </w:pPr>
            <w:bookmarkStart w:id="41" w:name="_Hlk518040105"/>
            <w:r>
              <w:t>PPP-initiatie</w:t>
            </w:r>
            <w:r w:rsidR="0019283B">
              <w:t>f</w:t>
            </w:r>
            <w:r w:rsidR="00E55594">
              <w:t xml:space="preserve"> (nr.)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2A29EA" w14:textId="77777777" w:rsidR="00E55594" w:rsidRPr="00977735" w:rsidRDefault="00E55594" w:rsidP="007B527E">
            <w:pPr>
              <w:pStyle w:val="ICRHBTableText"/>
            </w:pPr>
            <w:r w:rsidRPr="00977735">
              <w:t>Dimensie (nr</w:t>
            </w:r>
            <w:r w:rsidR="00C40C4B" w:rsidRPr="00977735">
              <w:t>.</w:t>
            </w:r>
            <w:r w:rsidRPr="00977735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96E400" w14:textId="77777777" w:rsidR="00E55594" w:rsidRPr="00977735" w:rsidRDefault="00E55594" w:rsidP="007B527E">
            <w:pPr>
              <w:pStyle w:val="ICRHBTableText"/>
            </w:pPr>
            <w:r w:rsidRPr="00977735">
              <w:t>Uw score</w:t>
            </w:r>
          </w:p>
        </w:tc>
        <w:tc>
          <w:tcPr>
            <w:tcW w:w="68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5C6B7" w14:textId="77777777" w:rsidR="00E55594" w:rsidRPr="00977735" w:rsidRDefault="00E55594" w:rsidP="007B527E">
            <w:pPr>
              <w:pStyle w:val="ICRHBTableText"/>
            </w:pPr>
            <w:r w:rsidRPr="00977735">
              <w:t>Motivatie van deze score</w:t>
            </w:r>
          </w:p>
        </w:tc>
      </w:tr>
      <w:tr w:rsidR="00E55594" w14:paraId="5CD22880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sdt>
            <w:sdtPr>
              <w:id w:val="2079863850"/>
              <w:placeholder>
                <w:docPart w:val="6FB4A2BCC49045DE8491380F63B2139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58EF942" w14:textId="77777777" w:rsidR="00C40C4B" w:rsidRDefault="00C40C4B" w:rsidP="00C40C4B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0994180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sdt>
            <w:sdtPr>
              <w:id w:val="1329633887"/>
              <w:placeholder>
                <w:docPart w:val="762A5CCEBE244E25B07B8C347A4A1E2D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8FD0602" w14:textId="77777777" w:rsidR="00E55594" w:rsidRDefault="00C40C4B" w:rsidP="00C40C4B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202D504A" w14:textId="77777777" w:rsidR="14B300EA" w:rsidRDefault="14B300EA"/>
        </w:tc>
        <w:sdt>
          <w:sdtPr>
            <w:id w:val="-199322002"/>
            <w:placeholder>
              <w:docPart w:val="4F584E75C8A1417C8737285024D655F8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DDC5AEE" w14:textId="77777777" w:rsidR="00E55594" w:rsidRDefault="00C40C4B" w:rsidP="00C40C4B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303731667"/>
            <w:lock w:val="sdtLocked"/>
            <w:placeholder>
              <w:docPart w:val="1B18D9A928F04C31B86FFDA4FAC9B492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999655C" w14:textId="77777777" w:rsidR="00E55594" w:rsidRDefault="00C40C4B" w:rsidP="009648EB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613689AB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66548918"/>
              <w:placeholder>
                <w:docPart w:val="0BA3FD44754C4956ACB408C47D1B5F31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568AB8B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A08B606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168248062"/>
              <w:placeholder>
                <w:docPart w:val="97132E1F622449D398152C7096B6A97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B899C56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2DF6762D" w14:textId="77777777" w:rsidR="14B300EA" w:rsidRDefault="14B300EA"/>
        </w:tc>
        <w:sdt>
          <w:sdtPr>
            <w:id w:val="280072237"/>
            <w:placeholder>
              <w:docPart w:val="681DB04203F64803B80C550106A3285B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93F427F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808670669"/>
            <w:placeholder>
              <w:docPart w:val="B0F35AF176744DF8990739CFE5256FBD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AE6BEE7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148B479B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136397398"/>
              <w:placeholder>
                <w:docPart w:val="C100A4082A7C457E8FF992BDB16459B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44C5897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5F9D82BF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60915583"/>
              <w:placeholder>
                <w:docPart w:val="E886472689A4441A81AA6F1EE7870840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FEF48CE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2631BFDD" w14:textId="77777777" w:rsidR="14B300EA" w:rsidRDefault="14B300EA"/>
        </w:tc>
        <w:sdt>
          <w:sdtPr>
            <w:id w:val="1812212837"/>
            <w:placeholder>
              <w:docPart w:val="1A6A6A6BF2A3495F985216A7F6B09B25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9C910A2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535300294"/>
            <w:placeholder>
              <w:docPart w:val="75E3A155C9DF4175837A9FB9E3B85EB9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18FCBD3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22850D8A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751086833"/>
              <w:placeholder>
                <w:docPart w:val="C284B338B1C64D369B90FF8D0F263EC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E46B2A4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2CBEDC8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58433420"/>
              <w:placeholder>
                <w:docPart w:val="C002253D750248179BB17C86548BF10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940134C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AF2FB37" w14:textId="77777777" w:rsidR="14B300EA" w:rsidRDefault="14B300EA"/>
        </w:tc>
        <w:sdt>
          <w:sdtPr>
            <w:id w:val="-702636036"/>
            <w:placeholder>
              <w:docPart w:val="74FB929A90484511BC57F371497383E7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A311CA7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42585805"/>
            <w:placeholder>
              <w:docPart w:val="49EC475EDD47491DBD7CC417031FF076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9252EE5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66FD1F13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671912532"/>
              <w:placeholder>
                <w:docPart w:val="F53C662159A747FC82CDB25C26CE304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56534D5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57076E07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55368120"/>
              <w:placeholder>
                <w:docPart w:val="8D35D159C3414EE0921063F07EF82DB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6A8B714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1DE00F33" w14:textId="77777777" w:rsidR="14B300EA" w:rsidRDefault="14B300EA"/>
        </w:tc>
        <w:sdt>
          <w:sdtPr>
            <w:id w:val="1903094138"/>
            <w:placeholder>
              <w:docPart w:val="7B78EEA159494BD991618FD09C4932FA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1846317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613936175"/>
            <w:placeholder>
              <w:docPart w:val="64FDA525B5DC4F54A7C3CEB019D2D4E7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EDA47B2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0F934166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036010429"/>
              <w:placeholder>
                <w:docPart w:val="A780B9A63E6A4DBB9CCFA0F6FE0F6070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79E0A93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270AA877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1891836"/>
              <w:placeholder>
                <w:docPart w:val="8FDDE97C0C0549028FC6A4124184186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50867BF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1400FA8A" w14:textId="77777777" w:rsidR="14B300EA" w:rsidRDefault="14B300EA"/>
        </w:tc>
        <w:sdt>
          <w:sdtPr>
            <w:id w:val="73325747"/>
            <w:placeholder>
              <w:docPart w:val="1833A59CB1D441C0A3C22D2AAB177D3C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E80C2A8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912665387"/>
            <w:placeholder>
              <w:docPart w:val="2C9CAB09298D4A8D8A7517D71E9EF465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B890AE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1C822E9E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860157857"/>
              <w:placeholder>
                <w:docPart w:val="23D8909A53D4444C8F94D172E5872B8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F40A5E5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6BD7311D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206757332"/>
              <w:placeholder>
                <w:docPart w:val="E43283B91A9346C3AA9055FFA709736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E2912BE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1DDF52CE" w14:textId="77777777" w:rsidR="14B300EA" w:rsidRDefault="14B300EA"/>
        </w:tc>
        <w:sdt>
          <w:sdtPr>
            <w:id w:val="-655920619"/>
            <w:placeholder>
              <w:docPart w:val="ACCBC4FAD35048AC96D430FA119707AF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8C0C09D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270938008"/>
            <w:placeholder>
              <w:docPart w:val="78ABE205C9B841B79B47D15F9DEE1C24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5AA2CB6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6F54D686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39176168"/>
              <w:placeholder>
                <w:docPart w:val="82E869CA7BE54510A343103DEBBD744C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9431779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052C76F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969658430"/>
              <w:placeholder>
                <w:docPart w:val="BDF57E46239D4DFABD2672D0EF5B338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DE86003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27C8FAA" w14:textId="77777777" w:rsidR="14B300EA" w:rsidRDefault="14B300EA"/>
        </w:tc>
        <w:sdt>
          <w:sdtPr>
            <w:id w:val="2047563877"/>
            <w:placeholder>
              <w:docPart w:val="D935D3A935394C81BFF28B13B68B1D2D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6B831E0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860850162"/>
            <w:placeholder>
              <w:docPart w:val="21259A741656405FB9101E87F7068A29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35E2F99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728C8442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750857517"/>
              <w:placeholder>
                <w:docPart w:val="822BB41986FE4197AE24B2DDF60F6BD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4B6B9A2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9CEC006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830561592"/>
              <w:placeholder>
                <w:docPart w:val="D7BCCEA4358348889846CFA8A7FC383A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0FC4582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0E7F464" w14:textId="77777777" w:rsidR="14B300EA" w:rsidRDefault="14B300EA"/>
        </w:tc>
        <w:sdt>
          <w:sdtPr>
            <w:id w:val="-772316168"/>
            <w:placeholder>
              <w:docPart w:val="F32C24DC89104952A0F1E8B4190C9DCF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90354E8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2085516823"/>
            <w:placeholder>
              <w:docPart w:val="B1B2DC0584514CADAFDD2D45E36C84B9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FDD2976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33832C5B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64084319"/>
              <w:placeholder>
                <w:docPart w:val="89B52E002BEF491D84CA4598BC127449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3BAC380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F92617D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276293735"/>
              <w:placeholder>
                <w:docPart w:val="FDF91298C5034F8CA9EF7519AD87AE0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EEAD226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33677B5" w14:textId="77777777" w:rsidR="14B300EA" w:rsidRDefault="14B300EA"/>
        </w:tc>
        <w:sdt>
          <w:sdtPr>
            <w:id w:val="-1964266256"/>
            <w:placeholder>
              <w:docPart w:val="7D1D9FD5C26B4238A9B284D60E1B187F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18CF50B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865754281"/>
            <w:placeholder>
              <w:docPart w:val="E653C47C2E7841E098BE03E8BAFFA05A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7A15693" w14:textId="77777777" w:rsidR="004109DD" w:rsidRDefault="004109DD" w:rsidP="004109DD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109DD" w14:paraId="50C005E6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526518111"/>
              <w:placeholder>
                <w:docPart w:val="17394E039D1F40D7BF105D39488E6403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A496890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0704FE4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828892798"/>
              <w:placeholder>
                <w:docPart w:val="549259B5EEE94E97AE789C2660C4CC15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D3D3D6B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17EA4990" w14:textId="77777777" w:rsidR="14B300EA" w:rsidRDefault="14B300EA"/>
        </w:tc>
        <w:sdt>
          <w:sdtPr>
            <w:id w:val="2003929067"/>
            <w:placeholder>
              <w:docPart w:val="0AB34BA0BABE4DDF9D9F603F9BCE1EC4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16A1B4C" w14:textId="77777777" w:rsidR="004109DD" w:rsidRDefault="004109DD" w:rsidP="004109DD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rPr>
              <w:color w:val="808080"/>
            </w:rPr>
            <w:id w:val="-1700007761"/>
            <w:placeholder>
              <w:docPart w:val="3EE0DF62D865425D89B8DAFB1723F598"/>
            </w:placeholder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EA5FBF7" w14:textId="77777777" w:rsidR="004109DD" w:rsidRDefault="007979C0" w:rsidP="004109DD">
                <w:pPr>
                  <w:ind w:left="-57"/>
                </w:pPr>
                <w:r w:rsidRPr="007979C0">
                  <w:rPr>
                    <w:color w:val="808080"/>
                  </w:rPr>
                  <w:t>Klik of tik om tekst in te voeren.</w:t>
                </w:r>
              </w:p>
            </w:tc>
          </w:sdtContent>
        </w:sdt>
      </w:tr>
      <w:tr w:rsidR="00C918C4" w14:paraId="1A118D80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985895772"/>
              <w:placeholder>
                <w:docPart w:val="6C6832E4C398457190124CBF35427FF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1AF3A38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36570A5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58144675"/>
              <w:placeholder>
                <w:docPart w:val="0798C09E249E48B7A1E99996842E59F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A59653C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26C5C5B" w14:textId="77777777" w:rsidR="14B300EA" w:rsidRDefault="14B300EA"/>
        </w:tc>
        <w:sdt>
          <w:sdtPr>
            <w:id w:val="1047950711"/>
            <w:placeholder>
              <w:docPart w:val="2E131E656E7D4904B48A59AA29AB2E4B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8DA869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570577036"/>
            <w:placeholder>
              <w:docPart w:val="735B86BFA15B468C95A0A2FAB03D5C40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F82700E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6E0F5D74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58904450"/>
              <w:placeholder>
                <w:docPart w:val="6F6535BF0FEF4B7995A3AA746647E87C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E6E2BC3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07C688E3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710813243"/>
              <w:placeholder>
                <w:docPart w:val="2566A8E1BD324C6FB03328B7588255C1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3919D86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6CD73B35" w14:textId="77777777" w:rsidR="14B300EA" w:rsidRDefault="14B300EA"/>
        </w:tc>
        <w:sdt>
          <w:sdtPr>
            <w:id w:val="-1043127344"/>
            <w:placeholder>
              <w:docPart w:val="52A798DE2EA9483483D34C6C100F91FE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454F4AD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088893477"/>
            <w:placeholder>
              <w:docPart w:val="803B8BE7298A4759BDDDEBAFB1A00E65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A3B3FE8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2F0F7BA5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665936554"/>
              <w:placeholder>
                <w:docPart w:val="C8EC6BAE49A04630A31DC3641AFF18C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E81117E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889141D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434905975"/>
              <w:placeholder>
                <w:docPart w:val="3DB96C34C1834F09993536ED5FF25C40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888ED69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D92D615" w14:textId="77777777" w:rsidR="14B300EA" w:rsidRDefault="14B300EA"/>
        </w:tc>
        <w:sdt>
          <w:sdtPr>
            <w:id w:val="-493491541"/>
            <w:placeholder>
              <w:docPart w:val="89DAA1406C4A424381CC5CA41D6DB114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808986E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3046309"/>
            <w:placeholder>
              <w:docPart w:val="4557751C9CA64E60951D1C513A4A2D68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CCC9225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5B4322AF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530806335"/>
              <w:placeholder>
                <w:docPart w:val="03B3A8FB7A2F4554B5EB259D7A41F667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007397E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58B956A5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097283"/>
              <w:placeholder>
                <w:docPart w:val="CB32054866134BC8857B0F9AAB88A31C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035545E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1F33FE3" w14:textId="77777777" w:rsidR="14B300EA" w:rsidRDefault="14B300EA"/>
        </w:tc>
        <w:sdt>
          <w:sdtPr>
            <w:id w:val="273520459"/>
            <w:placeholder>
              <w:docPart w:val="37732AE7EECE4B43A5D5984CB77EEE96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8F25978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2092536021"/>
            <w:placeholder>
              <w:docPart w:val="63FBF6A11A0E491EA18226667F336409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45EFE00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2032417F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897701823"/>
              <w:placeholder>
                <w:docPart w:val="B87F3FAE89634065BC731071B7CAB2A8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99687DD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2BFE49DE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78347159"/>
              <w:placeholder>
                <w:docPart w:val="A9CEF5FA02F04937979D7253C315CCB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EE6FF87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1ED1E1F8" w14:textId="77777777" w:rsidR="14B300EA" w:rsidRDefault="14B300EA"/>
        </w:tc>
        <w:sdt>
          <w:sdtPr>
            <w:id w:val="-998113562"/>
            <w:placeholder>
              <w:docPart w:val="B79B371440F843D595AC6E59CCF0294E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EE5BA81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568160092"/>
            <w:placeholder>
              <w:docPart w:val="585061FE367F43B1ABD9DCDE02BD4B45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E30C640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6CABA540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53437628"/>
              <w:placeholder>
                <w:docPart w:val="8BBB8451E65B45F7A785B103463D6F9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3075A1C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0FAC74CB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643080555"/>
              <w:placeholder>
                <w:docPart w:val="9BC77B64686A436C93745AA46DF1DE1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C18CE20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9F9272A" w14:textId="77777777" w:rsidR="14B300EA" w:rsidRDefault="14B300EA"/>
        </w:tc>
        <w:sdt>
          <w:sdtPr>
            <w:id w:val="830570403"/>
            <w:placeholder>
              <w:docPart w:val="F805AC7F449E425AAE7C2992B95DF8EF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EA84EF5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86439606"/>
            <w:placeholder>
              <w:docPart w:val="8ED5712FCF0141068A0ADFA202EEB812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9E9E2BA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529B2B11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695963175"/>
              <w:placeholder>
                <w:docPart w:val="703FB390B9974C40B4C0F5A2408CB63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FEF847C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62E1496D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866568742"/>
              <w:placeholder>
                <w:docPart w:val="570021BDF06E43C39D54639FA6F0B18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2BA42D0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A7F094F" w14:textId="77777777" w:rsidR="14B300EA" w:rsidRDefault="14B300EA"/>
        </w:tc>
        <w:sdt>
          <w:sdtPr>
            <w:id w:val="1931847679"/>
            <w:placeholder>
              <w:docPart w:val="05D95CE861DB4A20977DE494B111A591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EA2277C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866800594"/>
            <w:placeholder>
              <w:docPart w:val="8238C639EA314BE1AE8946AFF4420E5C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DD1BF0D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39DD0EEE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86978443"/>
              <w:placeholder>
                <w:docPart w:val="355F5362BED348D08B5135F43798C946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5D000BF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F36F872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343280239"/>
              <w:placeholder>
                <w:docPart w:val="AC28710F88924E178EBDB2AE70144A3C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7B9637F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EAED1FE" w14:textId="77777777" w:rsidR="14B300EA" w:rsidRDefault="14B300EA"/>
        </w:tc>
        <w:sdt>
          <w:sdtPr>
            <w:id w:val="375972243"/>
            <w:placeholder>
              <w:docPart w:val="01623F6B9B0349DAA4C8B06D12782260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E2ADD3F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687403205"/>
            <w:placeholder>
              <w:docPart w:val="9FD5B12905FE4D0F89ADEC81114E4F64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D76991F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09E6A089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753940777"/>
              <w:placeholder>
                <w:docPart w:val="FBD83694E4C24196BF7CFDBFE186CB84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092A40A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853ABCA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445821103"/>
              <w:placeholder>
                <w:docPart w:val="9B72B7D91C5C4EE3A05EE4A9D742B3CB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4ABFCD5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211609F6" w14:textId="77777777" w:rsidR="14B300EA" w:rsidRDefault="14B300EA"/>
        </w:tc>
        <w:sdt>
          <w:sdtPr>
            <w:id w:val="-1771304408"/>
            <w:placeholder>
              <w:docPart w:val="6994B9D0CFF4451799E278ADB6CEAF25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50F521F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433520779"/>
            <w:placeholder>
              <w:docPart w:val="837C9C0835C64DE5B7B7C575C8F100EF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7CE2178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5544A41E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22526529"/>
              <w:placeholder>
                <w:docPart w:val="380F29607EC345779F00C5918710E5F1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FA95420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6052FB5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809379778"/>
              <w:placeholder>
                <w:docPart w:val="6E1943FB98CF48A8A42D12DCA962A9DF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E0D3DD8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40FE9E63" w14:textId="77777777" w:rsidR="14B300EA" w:rsidRDefault="14B300EA"/>
        </w:tc>
        <w:sdt>
          <w:sdtPr>
            <w:id w:val="-1271700826"/>
            <w:placeholder>
              <w:docPart w:val="0C71850F33EB4C018CFE38B50B799300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D0A68CC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952708083"/>
            <w:placeholder>
              <w:docPart w:val="1DD6B83CBACE429EBB1C5B5CC8C14BD4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3635870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313D9C16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449357258"/>
              <w:placeholder>
                <w:docPart w:val="920599A4C61C45E79E9B63632F3DDEC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558EE29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067E48F7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226147124"/>
              <w:placeholder>
                <w:docPart w:val="90A4E592F77C410896583F8DE39864FC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FB57DDF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7F45A3EF" w14:textId="77777777" w:rsidR="14B300EA" w:rsidRDefault="14B300EA"/>
        </w:tc>
        <w:sdt>
          <w:sdtPr>
            <w:id w:val="-1907061740"/>
            <w:placeholder>
              <w:docPart w:val="EB1F7939030041C2B760E54F9B221396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0AAD230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1059825050"/>
            <w:placeholder>
              <w:docPart w:val="710E560CE68E4C5480D2B45CD387FA11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44E7724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17AF94E7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1994145962"/>
              <w:placeholder>
                <w:docPart w:val="22ED81C3238445038D9896F732D56DE1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399C313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5E8CF7D8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65275271"/>
              <w:placeholder>
                <w:docPart w:val="060DD4E5A8C2443C98C4F6DF270F399E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CDD6387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39361A6F" w14:textId="77777777" w:rsidR="14B300EA" w:rsidRDefault="14B300EA"/>
        </w:tc>
        <w:sdt>
          <w:sdtPr>
            <w:id w:val="1655176730"/>
            <w:placeholder>
              <w:docPart w:val="7B6DFA701B4544899F4632C8AB72ACBD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44011A7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-1540824373"/>
            <w:placeholder>
              <w:docPart w:val="33486515E31741E78468ABB3830954D6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8F204D1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918C4" w14:paraId="1D92E807" w14:textId="77777777" w:rsidTr="14B300EA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1106419581"/>
              <w:placeholder>
                <w:docPart w:val="8E334DB3D4274ABA99DFAB882A6FE585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45F026A1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655D0428" w14:textId="77777777" w:rsidR="14B300EA" w:rsidRDefault="14B300EA"/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id w:val="-409004102"/>
              <w:placeholder>
                <w:docPart w:val="A7CD2E6DF3614A489076C8E65026F782"/>
              </w:placeholder>
              <w:showingPlcHdr/>
              <w:comboBox>
                <w:listItem w:value="Kies ee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906B79F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Nr.</w:t>
                </w:r>
              </w:p>
            </w:sdtContent>
          </w:sdt>
          <w:p w14:paraId="1C46BCC9" w14:textId="77777777" w:rsidR="14B300EA" w:rsidRDefault="14B300EA"/>
        </w:tc>
        <w:sdt>
          <w:sdtPr>
            <w:id w:val="-2118510812"/>
            <w:placeholder>
              <w:docPart w:val="FFC590EA86724AD7A9A30847E06345DF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1BF0D08" w14:textId="77777777" w:rsidR="00C918C4" w:rsidRDefault="00C918C4" w:rsidP="00A37379">
                <w:pPr>
                  <w:jc w:val="center"/>
                </w:pPr>
                <w:r>
                  <w:rPr>
                    <w:rStyle w:val="Tekstvantijdelijkeaanduiding"/>
                  </w:rPr>
                  <w:t>Score</w:t>
                </w:r>
              </w:p>
            </w:tc>
          </w:sdtContent>
        </w:sdt>
        <w:sdt>
          <w:sdtPr>
            <w:id w:val="407589778"/>
            <w:placeholder>
              <w:docPart w:val="BAC55E62013945CF9A33D574BDCF0EF7"/>
            </w:placeholder>
            <w:showingPlcHdr/>
            <w:text w:multiLine="1"/>
          </w:sdtPr>
          <w:sdtEndPr/>
          <w:sdtContent>
            <w:tc>
              <w:tcPr>
                <w:tcW w:w="6809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9639D36" w14:textId="77777777" w:rsidR="00C918C4" w:rsidRDefault="00C918C4" w:rsidP="00A37379">
                <w:pPr>
                  <w:ind w:left="-57"/>
                </w:pPr>
                <w:r w:rsidRPr="001B03B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7DC22FF" w14:textId="77777777" w:rsidR="00E3125B" w:rsidRPr="00BF2BAE" w:rsidRDefault="00E3125B" w:rsidP="006E695B">
      <w:pPr>
        <w:pStyle w:val="Kop1"/>
      </w:pPr>
      <w:bookmarkStart w:id="42" w:name="_Toc453671470"/>
      <w:bookmarkStart w:id="43" w:name="_Toc455052194"/>
      <w:bookmarkStart w:id="44" w:name="_Toc455052579"/>
      <w:bookmarkStart w:id="45" w:name="_Toc455129498"/>
      <w:bookmarkEnd w:id="41"/>
      <w:r w:rsidRPr="00BF2BAE">
        <w:lastRenderedPageBreak/>
        <w:t>Eventuele aanvullende toelichtingen of opmerkingen</w:t>
      </w:r>
      <w:bookmarkEnd w:id="42"/>
      <w:bookmarkEnd w:id="43"/>
      <w:bookmarkEnd w:id="44"/>
      <w:bookmarkEnd w:id="45"/>
    </w:p>
    <w:p w14:paraId="43374AEE" w14:textId="35150B59" w:rsidR="00E3125B" w:rsidRDefault="00CA3B64" w:rsidP="00E84A16">
      <w:r>
        <w:t>U kunt hier aanvullende informatie, toelichting</w:t>
      </w:r>
      <w:r w:rsidR="729EFB68">
        <w:t>en</w:t>
      </w:r>
      <w:r>
        <w:t xml:space="preserve"> of opmerkingen neerzetten.</w:t>
      </w:r>
    </w:p>
    <w:p w14:paraId="3B427270" w14:textId="77777777" w:rsidR="00CA3B64" w:rsidRDefault="00CA3B64" w:rsidP="00E84A16"/>
    <w:sdt>
      <w:sdtPr>
        <w:id w:val="1348136324"/>
        <w:lock w:val="sdtLocked"/>
        <w:placeholder>
          <w:docPart w:val="B281E31DA91F484A908CBE2CBEE110E1"/>
        </w:placeholder>
        <w:showingPlcHdr/>
        <w:text w:multiLine="1"/>
      </w:sdtPr>
      <w:sdtEndPr/>
      <w:sdtContent>
        <w:p w14:paraId="7F2D14B1" w14:textId="77777777" w:rsidR="00CA3B64" w:rsidRPr="00BF2BAE" w:rsidRDefault="00CA3B64" w:rsidP="00E84A16">
          <w:r w:rsidRPr="001B03B2">
            <w:rPr>
              <w:rStyle w:val="Tekstvantijdelijkeaanduiding"/>
            </w:rPr>
            <w:t>Klik of tik om tekst in te voeren.</w:t>
          </w:r>
        </w:p>
      </w:sdtContent>
    </w:sdt>
    <w:p w14:paraId="7F7FBA9D" w14:textId="77777777" w:rsidR="0047365C" w:rsidRDefault="0047365C" w:rsidP="002558F2"/>
    <w:p w14:paraId="62272406" w14:textId="77777777" w:rsidR="002558F2" w:rsidRPr="00F43292" w:rsidRDefault="002558F2" w:rsidP="009A1B90"/>
    <w:sectPr w:rsidR="002558F2" w:rsidRPr="00F43292" w:rsidSect="00AF0D7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49" w:bottom="709" w:left="1134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BBA6" w14:textId="77777777" w:rsidR="00E408B7" w:rsidRDefault="00E408B7" w:rsidP="00DE5DF3">
      <w:r>
        <w:separator/>
      </w:r>
    </w:p>
    <w:p w14:paraId="0BF6C073" w14:textId="77777777" w:rsidR="00E408B7" w:rsidRDefault="00E408B7" w:rsidP="00DE5DF3"/>
  </w:endnote>
  <w:endnote w:type="continuationSeparator" w:id="0">
    <w:p w14:paraId="38854FEC" w14:textId="77777777" w:rsidR="00E408B7" w:rsidRDefault="00E408B7" w:rsidP="00DE5DF3">
      <w:r>
        <w:continuationSeparator/>
      </w:r>
    </w:p>
    <w:p w14:paraId="6D57E061" w14:textId="77777777" w:rsidR="00E408B7" w:rsidRDefault="00E408B7" w:rsidP="00DE5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TLArg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TLArg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80E2" w14:textId="2C8D1E0F" w:rsidR="0037080E" w:rsidRPr="00055BC8" w:rsidRDefault="0037080E" w:rsidP="00122C00">
    <w:pPr>
      <w:pStyle w:val="ICRHBFooter"/>
      <w:tabs>
        <w:tab w:val="clear" w:pos="9072"/>
        <w:tab w:val="right" w:pos="9639"/>
      </w:tabs>
      <w:rPr>
        <w:rFonts w:ascii="Cambria" w:hAnsi="Cambria"/>
        <w:sz w:val="16"/>
        <w:szCs w:val="16"/>
        <w:lang w:val="nl-NL"/>
      </w:rPr>
    </w:pPr>
    <w:r w:rsidRPr="00055BC8">
      <w:rPr>
        <w:rFonts w:ascii="Cambria" w:hAnsi="Cambria" w:cs="Arial"/>
        <w:sz w:val="16"/>
        <w:szCs w:val="16"/>
        <w:lang w:val="nl-NL"/>
      </w:rPr>
      <w:t>©</w:t>
    </w:r>
    <w:r w:rsidRPr="00055BC8">
      <w:rPr>
        <w:rFonts w:ascii="Cambria" w:hAnsi="Cambria"/>
        <w:sz w:val="16"/>
        <w:szCs w:val="16"/>
        <w:lang w:val="nl-NL"/>
      </w:rPr>
      <w:t xml:space="preserve"> IPMA Certificering BV - 20</w:t>
    </w:r>
    <w:r w:rsidR="004E09FF">
      <w:rPr>
        <w:rFonts w:ascii="Cambria" w:hAnsi="Cambria"/>
        <w:sz w:val="16"/>
        <w:szCs w:val="16"/>
        <w:lang w:val="nl-NL"/>
      </w:rPr>
      <w:t>2</w:t>
    </w:r>
    <w:r w:rsidR="004302A6">
      <w:rPr>
        <w:rFonts w:ascii="Cambria" w:hAnsi="Cambria"/>
        <w:sz w:val="16"/>
        <w:szCs w:val="16"/>
        <w:lang w:val="nl-NL"/>
      </w:rPr>
      <w:t>3</w:t>
    </w:r>
    <w:r w:rsidRPr="00055BC8">
      <w:rPr>
        <w:rFonts w:ascii="Cambria" w:hAnsi="Cambria"/>
        <w:sz w:val="16"/>
        <w:szCs w:val="16"/>
        <w:lang w:val="nl-NL"/>
      </w:rPr>
      <w:tab/>
    </w:r>
    <w:r w:rsidR="00C63057">
      <w:rPr>
        <w:rFonts w:ascii="Cambria" w:hAnsi="Cambria"/>
        <w:sz w:val="16"/>
        <w:szCs w:val="16"/>
        <w:lang w:val="nl-NL"/>
      </w:rPr>
      <w:t>Ervaringsdocument</w:t>
    </w:r>
    <w:r w:rsidRPr="00055BC8">
      <w:rPr>
        <w:rFonts w:ascii="Cambria" w:hAnsi="Cambria"/>
        <w:sz w:val="16"/>
        <w:szCs w:val="16"/>
        <w:lang w:val="nl-NL"/>
      </w:rPr>
      <w:tab/>
    </w:r>
    <w:r w:rsidRPr="00055BC8">
      <w:rPr>
        <w:rFonts w:ascii="Cambria" w:hAnsi="Cambria"/>
        <w:sz w:val="16"/>
        <w:szCs w:val="16"/>
      </w:rPr>
      <w:fldChar w:fldCharType="begin"/>
    </w:r>
    <w:r w:rsidRPr="00055BC8">
      <w:rPr>
        <w:rFonts w:ascii="Cambria" w:hAnsi="Cambria"/>
        <w:sz w:val="16"/>
        <w:szCs w:val="16"/>
        <w:lang w:val="nl-NL"/>
      </w:rPr>
      <w:instrText xml:space="preserve"> TITLE  \* FirstCap  \* MERGEFORMAT </w:instrText>
    </w:r>
    <w:r w:rsidRPr="00055BC8">
      <w:rPr>
        <w:rFonts w:ascii="Cambria" w:hAnsi="Cambria"/>
        <w:sz w:val="16"/>
        <w:szCs w:val="16"/>
      </w:rPr>
      <w:fldChar w:fldCharType="separate"/>
    </w:r>
    <w:r w:rsidR="00DB5816">
      <w:rPr>
        <w:rFonts w:ascii="Cambria" w:hAnsi="Cambria"/>
        <w:sz w:val="16"/>
        <w:szCs w:val="16"/>
        <w:lang w:val="nl-NL"/>
      </w:rPr>
      <w:t>IPMA</w:t>
    </w:r>
    <w:r w:rsidR="00737078">
      <w:rPr>
        <w:rFonts w:ascii="Cambria" w:hAnsi="Cambria"/>
        <w:sz w:val="16"/>
        <w:szCs w:val="16"/>
        <w:lang w:val="nl-NL"/>
      </w:rPr>
      <w:t xml:space="preserve"> PMO </w:t>
    </w:r>
    <w:r w:rsidR="00DB5816">
      <w:rPr>
        <w:rFonts w:ascii="Cambria" w:hAnsi="Cambria"/>
        <w:sz w:val="16"/>
        <w:szCs w:val="16"/>
        <w:lang w:val="nl-NL"/>
      </w:rPr>
      <w:t xml:space="preserve">A, B en C </w:t>
    </w:r>
    <w:r w:rsidRPr="00055BC8">
      <w:rPr>
        <w:rFonts w:ascii="Cambria" w:hAnsi="Cambria"/>
        <w:sz w:val="16"/>
        <w:szCs w:val="16"/>
      </w:rPr>
      <w:fldChar w:fldCharType="end"/>
    </w:r>
  </w:p>
  <w:p w14:paraId="1E062D74" w14:textId="01F47831" w:rsidR="0037080E" w:rsidRPr="00122C00" w:rsidRDefault="007340C7" w:rsidP="00122C00">
    <w:pPr>
      <w:pStyle w:val="Voettekst"/>
      <w:tabs>
        <w:tab w:val="clear" w:pos="9072"/>
        <w:tab w:val="right" w:pos="9639"/>
        <w:tab w:val="right" w:pos="10206"/>
      </w:tabs>
      <w:spacing w:line="276" w:lineRule="auto"/>
      <w:ind w:right="-567"/>
      <w:rPr>
        <w:sz w:val="16"/>
        <w:szCs w:val="16"/>
      </w:rPr>
    </w:pPr>
    <w:r w:rsidRPr="007340C7">
      <w:rPr>
        <w:color w:val="auto"/>
        <w:sz w:val="16"/>
        <w:szCs w:val="16"/>
      </w:rPr>
      <w:t>PMO2.</w:t>
    </w:r>
    <w:r>
      <w:rPr>
        <w:color w:val="auto"/>
        <w:sz w:val="16"/>
        <w:szCs w:val="16"/>
      </w:rPr>
      <w:t>0</w:t>
    </w:r>
    <w:r w:rsidRPr="007340C7">
      <w:rPr>
        <w:color w:val="auto"/>
        <w:sz w:val="16"/>
        <w:szCs w:val="16"/>
      </w:rPr>
      <w:t>1</w:t>
    </w:r>
    <w:r w:rsidR="0037080E" w:rsidRPr="00055BC8">
      <w:rPr>
        <w:sz w:val="16"/>
        <w:szCs w:val="16"/>
      </w:rPr>
      <w:tab/>
      <w:t xml:space="preserve">Pagina </w:t>
    </w:r>
    <w:r w:rsidR="0037080E" w:rsidRPr="00055BC8">
      <w:rPr>
        <w:bCs/>
        <w:sz w:val="16"/>
        <w:szCs w:val="16"/>
      </w:rPr>
      <w:fldChar w:fldCharType="begin"/>
    </w:r>
    <w:r w:rsidR="0037080E" w:rsidRPr="00055BC8">
      <w:rPr>
        <w:bCs/>
        <w:sz w:val="16"/>
        <w:szCs w:val="16"/>
      </w:rPr>
      <w:instrText>PAGE</w:instrText>
    </w:r>
    <w:r w:rsidR="0037080E" w:rsidRPr="00055BC8">
      <w:rPr>
        <w:bCs/>
        <w:sz w:val="16"/>
        <w:szCs w:val="16"/>
      </w:rPr>
      <w:fldChar w:fldCharType="separate"/>
    </w:r>
    <w:r w:rsidR="0037080E">
      <w:rPr>
        <w:bCs/>
        <w:sz w:val="16"/>
        <w:szCs w:val="16"/>
      </w:rPr>
      <w:t>1</w:t>
    </w:r>
    <w:r w:rsidR="0037080E" w:rsidRPr="00055BC8">
      <w:rPr>
        <w:bCs/>
        <w:sz w:val="16"/>
        <w:szCs w:val="16"/>
      </w:rPr>
      <w:fldChar w:fldCharType="end"/>
    </w:r>
    <w:r w:rsidR="0037080E" w:rsidRPr="00055BC8">
      <w:rPr>
        <w:sz w:val="16"/>
        <w:szCs w:val="16"/>
      </w:rPr>
      <w:t xml:space="preserve"> van </w:t>
    </w:r>
    <w:r w:rsidR="0037080E" w:rsidRPr="00055BC8">
      <w:rPr>
        <w:bCs/>
        <w:sz w:val="16"/>
        <w:szCs w:val="16"/>
      </w:rPr>
      <w:fldChar w:fldCharType="begin"/>
    </w:r>
    <w:r w:rsidR="0037080E" w:rsidRPr="00055BC8">
      <w:rPr>
        <w:bCs/>
        <w:sz w:val="16"/>
        <w:szCs w:val="16"/>
      </w:rPr>
      <w:instrText>NUMPAGES</w:instrText>
    </w:r>
    <w:r w:rsidR="0037080E" w:rsidRPr="00055BC8">
      <w:rPr>
        <w:bCs/>
        <w:sz w:val="16"/>
        <w:szCs w:val="16"/>
      </w:rPr>
      <w:fldChar w:fldCharType="separate"/>
    </w:r>
    <w:r w:rsidR="0037080E">
      <w:rPr>
        <w:bCs/>
        <w:sz w:val="16"/>
        <w:szCs w:val="16"/>
      </w:rPr>
      <w:t>22</w:t>
    </w:r>
    <w:r w:rsidR="0037080E" w:rsidRPr="00055BC8">
      <w:rPr>
        <w:bCs/>
        <w:sz w:val="16"/>
        <w:szCs w:val="16"/>
      </w:rPr>
      <w:fldChar w:fldCharType="end"/>
    </w:r>
    <w:r w:rsidR="0037080E" w:rsidRPr="00055BC8">
      <w:rPr>
        <w:sz w:val="16"/>
        <w:szCs w:val="16"/>
      </w:rPr>
      <w:tab/>
      <w:t>v</w:t>
    </w:r>
    <w:r w:rsidR="00E02233">
      <w:rPr>
        <w:sz w:val="16"/>
        <w:szCs w:val="16"/>
      </w:rPr>
      <w:t>1.</w:t>
    </w:r>
    <w:r w:rsidR="000400F8">
      <w:rPr>
        <w:sz w:val="16"/>
        <w:szCs w:val="16"/>
      </w:rPr>
      <w:t>5</w:t>
    </w:r>
    <w:r w:rsidR="0037080E" w:rsidRPr="00055BC8">
      <w:rPr>
        <w:sz w:val="16"/>
        <w:szCs w:val="16"/>
      </w:rPr>
      <w:t xml:space="preserve">, </w:t>
    </w:r>
    <w:r w:rsidR="00166836">
      <w:rPr>
        <w:sz w:val="16"/>
        <w:szCs w:val="16"/>
      </w:rPr>
      <w:t>7</w:t>
    </w:r>
    <w:r w:rsidR="0037080E">
      <w:rPr>
        <w:sz w:val="16"/>
        <w:szCs w:val="16"/>
      </w:rPr>
      <w:t>-20</w:t>
    </w:r>
    <w:r w:rsidR="004E09FF">
      <w:rPr>
        <w:sz w:val="16"/>
        <w:szCs w:val="16"/>
      </w:rPr>
      <w:t>2</w:t>
    </w:r>
    <w:r w:rsidR="004302A6"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895B" w14:textId="081C18E3" w:rsidR="0037080E" w:rsidRPr="00055BC8" w:rsidRDefault="0037080E" w:rsidP="003816B2">
    <w:pPr>
      <w:pStyle w:val="ICRHBFooter"/>
      <w:tabs>
        <w:tab w:val="clear" w:pos="9072"/>
        <w:tab w:val="right" w:pos="9639"/>
      </w:tabs>
      <w:rPr>
        <w:rFonts w:ascii="Cambria" w:hAnsi="Cambria"/>
        <w:sz w:val="16"/>
        <w:szCs w:val="16"/>
        <w:lang w:val="nl-NL"/>
      </w:rPr>
    </w:pPr>
    <w:r w:rsidRPr="00055BC8">
      <w:rPr>
        <w:rFonts w:ascii="Cambria" w:hAnsi="Cambria" w:cs="Arial"/>
        <w:sz w:val="16"/>
        <w:szCs w:val="16"/>
        <w:lang w:val="nl-NL"/>
      </w:rPr>
      <w:t>©</w:t>
    </w:r>
    <w:r w:rsidRPr="00055BC8">
      <w:rPr>
        <w:rFonts w:ascii="Cambria" w:hAnsi="Cambria"/>
        <w:sz w:val="16"/>
        <w:szCs w:val="16"/>
        <w:lang w:val="nl-NL"/>
      </w:rPr>
      <w:t xml:space="preserve"> IPMA Certificering BV - 20</w:t>
    </w:r>
    <w:r w:rsidR="004E09FF">
      <w:rPr>
        <w:rFonts w:ascii="Cambria" w:hAnsi="Cambria"/>
        <w:sz w:val="16"/>
        <w:szCs w:val="16"/>
        <w:lang w:val="nl-NL"/>
      </w:rPr>
      <w:t>2</w:t>
    </w:r>
    <w:r w:rsidR="009C7AFF">
      <w:rPr>
        <w:rFonts w:ascii="Cambria" w:hAnsi="Cambria"/>
        <w:sz w:val="16"/>
        <w:szCs w:val="16"/>
        <w:lang w:val="nl-NL"/>
      </w:rPr>
      <w:t>3</w:t>
    </w:r>
    <w:r w:rsidRPr="00055BC8">
      <w:rPr>
        <w:rFonts w:ascii="Cambria" w:hAnsi="Cambria"/>
        <w:sz w:val="16"/>
        <w:szCs w:val="16"/>
        <w:lang w:val="nl-NL"/>
      </w:rPr>
      <w:tab/>
    </w:r>
    <w:r w:rsidRPr="00055BC8">
      <w:rPr>
        <w:rFonts w:ascii="Cambria" w:hAnsi="Cambria"/>
        <w:sz w:val="16"/>
        <w:szCs w:val="16"/>
        <w:lang w:val="nl-NL"/>
      </w:rPr>
      <w:tab/>
    </w:r>
    <w:r w:rsidRPr="00055BC8">
      <w:rPr>
        <w:rFonts w:ascii="Cambria" w:hAnsi="Cambria"/>
        <w:sz w:val="16"/>
        <w:szCs w:val="16"/>
      </w:rPr>
      <w:fldChar w:fldCharType="begin"/>
    </w:r>
    <w:r w:rsidRPr="00055BC8">
      <w:rPr>
        <w:rFonts w:ascii="Cambria" w:hAnsi="Cambria"/>
        <w:sz w:val="16"/>
        <w:szCs w:val="16"/>
        <w:lang w:val="nl-NL"/>
      </w:rPr>
      <w:instrText xml:space="preserve"> TITLE  \* FirstCap  \* MERGEFORMAT </w:instrText>
    </w:r>
    <w:r w:rsidRPr="00055BC8">
      <w:rPr>
        <w:rFonts w:ascii="Cambria" w:hAnsi="Cambria"/>
        <w:sz w:val="16"/>
        <w:szCs w:val="16"/>
      </w:rPr>
      <w:fldChar w:fldCharType="separate"/>
    </w:r>
    <w:r w:rsidRPr="00055BC8">
      <w:rPr>
        <w:rFonts w:ascii="Cambria" w:hAnsi="Cambria"/>
        <w:sz w:val="16"/>
        <w:szCs w:val="16"/>
        <w:lang w:val="nl-NL"/>
      </w:rPr>
      <w:t xml:space="preserve">Ervaringsdocument </w:t>
    </w:r>
    <w:r w:rsidR="009C7AFF">
      <w:rPr>
        <w:rFonts w:ascii="Cambria" w:hAnsi="Cambria"/>
        <w:sz w:val="16"/>
        <w:szCs w:val="16"/>
        <w:lang w:val="nl-NL"/>
      </w:rPr>
      <w:t>PMO</w:t>
    </w:r>
    <w:r w:rsidRPr="00055BC8">
      <w:rPr>
        <w:rFonts w:ascii="Cambria" w:hAnsi="Cambria"/>
        <w:sz w:val="16"/>
        <w:szCs w:val="16"/>
        <w:lang w:val="nl-NL"/>
      </w:rPr>
      <w:t xml:space="preserve"> IPMA A, B en C (ICB4)</w:t>
    </w:r>
    <w:r w:rsidRPr="00055BC8">
      <w:rPr>
        <w:rFonts w:ascii="Cambria" w:hAnsi="Cambria"/>
        <w:sz w:val="16"/>
        <w:szCs w:val="16"/>
      </w:rPr>
      <w:fldChar w:fldCharType="end"/>
    </w:r>
  </w:p>
  <w:p w14:paraId="4744694F" w14:textId="5480D50E" w:rsidR="0037080E" w:rsidRPr="00055BC8" w:rsidRDefault="0037080E" w:rsidP="009E0A87">
    <w:pPr>
      <w:pStyle w:val="Voettekst"/>
      <w:tabs>
        <w:tab w:val="clear" w:pos="9072"/>
        <w:tab w:val="right" w:pos="9639"/>
        <w:tab w:val="right" w:pos="10206"/>
      </w:tabs>
      <w:spacing w:line="276" w:lineRule="auto"/>
      <w:ind w:right="-567"/>
      <w:rPr>
        <w:sz w:val="16"/>
        <w:szCs w:val="16"/>
      </w:rPr>
    </w:pPr>
    <w:r w:rsidRPr="00055BC8">
      <w:rPr>
        <w:color w:val="FF0000"/>
        <w:sz w:val="16"/>
        <w:szCs w:val="16"/>
      </w:rPr>
      <w:t>D3.</w:t>
    </w:r>
    <w:r w:rsidR="009C7AFF">
      <w:rPr>
        <w:color w:val="FF0000"/>
        <w:sz w:val="16"/>
        <w:szCs w:val="16"/>
      </w:rPr>
      <w:t>xxx</w:t>
    </w:r>
    <w:r w:rsidRPr="00055BC8">
      <w:rPr>
        <w:sz w:val="16"/>
        <w:szCs w:val="16"/>
      </w:rPr>
      <w:tab/>
      <w:t xml:space="preserve">Pagina </w:t>
    </w:r>
    <w:r w:rsidRPr="00055BC8">
      <w:rPr>
        <w:bCs/>
        <w:sz w:val="16"/>
        <w:szCs w:val="16"/>
      </w:rPr>
      <w:fldChar w:fldCharType="begin"/>
    </w:r>
    <w:r w:rsidRPr="00055BC8">
      <w:rPr>
        <w:bCs/>
        <w:sz w:val="16"/>
        <w:szCs w:val="16"/>
      </w:rPr>
      <w:instrText>PAGE</w:instrText>
    </w:r>
    <w:r w:rsidRPr="00055BC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055BC8">
      <w:rPr>
        <w:bCs/>
        <w:sz w:val="16"/>
        <w:szCs w:val="16"/>
      </w:rPr>
      <w:fldChar w:fldCharType="end"/>
    </w:r>
    <w:r w:rsidRPr="00055BC8">
      <w:rPr>
        <w:sz w:val="16"/>
        <w:szCs w:val="16"/>
      </w:rPr>
      <w:t xml:space="preserve"> van </w:t>
    </w:r>
    <w:r w:rsidRPr="00055BC8">
      <w:rPr>
        <w:bCs/>
        <w:sz w:val="16"/>
        <w:szCs w:val="16"/>
      </w:rPr>
      <w:fldChar w:fldCharType="begin"/>
    </w:r>
    <w:r w:rsidRPr="00055BC8">
      <w:rPr>
        <w:bCs/>
        <w:sz w:val="16"/>
        <w:szCs w:val="16"/>
      </w:rPr>
      <w:instrText>NUMPAGES</w:instrText>
    </w:r>
    <w:r w:rsidRPr="00055BC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26</w:t>
    </w:r>
    <w:r w:rsidRPr="00055BC8">
      <w:rPr>
        <w:bCs/>
        <w:sz w:val="16"/>
        <w:szCs w:val="16"/>
      </w:rPr>
      <w:fldChar w:fldCharType="end"/>
    </w:r>
    <w:r w:rsidRPr="00055BC8">
      <w:rPr>
        <w:sz w:val="16"/>
        <w:szCs w:val="16"/>
      </w:rPr>
      <w:tab/>
      <w:t>v</w:t>
    </w:r>
    <w:r w:rsidR="00E02233">
      <w:rPr>
        <w:sz w:val="16"/>
        <w:szCs w:val="16"/>
      </w:rPr>
      <w:t>1.0</w:t>
    </w:r>
    <w:r w:rsidRPr="00055BC8">
      <w:rPr>
        <w:sz w:val="16"/>
        <w:szCs w:val="16"/>
      </w:rPr>
      <w:t xml:space="preserve">, </w:t>
    </w:r>
    <w:r w:rsidR="006C596C">
      <w:rPr>
        <w:sz w:val="16"/>
        <w:szCs w:val="16"/>
      </w:rPr>
      <w:t>5</w:t>
    </w:r>
    <w:r>
      <w:rPr>
        <w:sz w:val="16"/>
        <w:szCs w:val="16"/>
      </w:rPr>
      <w:t>-20</w:t>
    </w:r>
    <w:r w:rsidR="004E09FF">
      <w:rPr>
        <w:sz w:val="16"/>
        <w:szCs w:val="16"/>
      </w:rPr>
      <w:t>2</w:t>
    </w:r>
    <w:r w:rsidR="009C7AFF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1412" w14:textId="77777777" w:rsidR="00E408B7" w:rsidRDefault="00E408B7" w:rsidP="00DE5DF3">
      <w:r>
        <w:separator/>
      </w:r>
    </w:p>
    <w:p w14:paraId="3BCFB87A" w14:textId="77777777" w:rsidR="00E408B7" w:rsidRDefault="00E408B7" w:rsidP="00DE5DF3"/>
  </w:footnote>
  <w:footnote w:type="continuationSeparator" w:id="0">
    <w:p w14:paraId="2C77D2EA" w14:textId="77777777" w:rsidR="00E408B7" w:rsidRDefault="00E408B7" w:rsidP="00DE5DF3">
      <w:r>
        <w:continuationSeparator/>
      </w:r>
    </w:p>
    <w:p w14:paraId="0BE324D1" w14:textId="77777777" w:rsidR="00E408B7" w:rsidRDefault="00E408B7" w:rsidP="00DE5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C51B" w14:textId="77777777" w:rsidR="0037080E" w:rsidRDefault="0037080E" w:rsidP="00635E45">
    <w:pPr>
      <w:pStyle w:val="Koptekst"/>
      <w:tabs>
        <w:tab w:val="clear" w:pos="4536"/>
        <w:tab w:val="clear" w:pos="9072"/>
        <w:tab w:val="left" w:pos="2076"/>
      </w:tabs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5BA369A3" wp14:editId="271879D8">
          <wp:simplePos x="0" y="0"/>
          <wp:positionH relativeFrom="margin">
            <wp:posOffset>5872920</wp:posOffset>
          </wp:positionH>
          <wp:positionV relativeFrom="paragraph">
            <wp:posOffset>-220149</wp:posOffset>
          </wp:positionV>
          <wp:extent cx="381600" cy="540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1070EF6" wp14:editId="36D5D5C0">
          <wp:simplePos x="0" y="0"/>
          <wp:positionH relativeFrom="column">
            <wp:posOffset>5884241</wp:posOffset>
          </wp:positionH>
          <wp:positionV relativeFrom="paragraph">
            <wp:posOffset>-128270</wp:posOffset>
          </wp:positionV>
          <wp:extent cx="302260" cy="429895"/>
          <wp:effectExtent l="0" t="0" r="2540" b="8255"/>
          <wp:wrapNone/>
          <wp:docPr id="2" name="Afbeelding 2" descr="Logo ipma zw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ipma zw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676E0" w14:textId="77777777" w:rsidR="0037080E" w:rsidRDefault="003708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7D68" w14:textId="77777777" w:rsidR="0037080E" w:rsidRDefault="0037080E" w:rsidP="0093217F">
    <w:pPr>
      <w:pStyle w:val="Koptekst"/>
      <w:rPr>
        <w:b/>
        <w:noProof/>
        <w:color w:val="009FE3"/>
        <w:sz w:val="50"/>
        <w:szCs w:val="50"/>
        <w:lang w:eastAsia="nl-NL"/>
      </w:rPr>
    </w:pPr>
    <w:r w:rsidRPr="00DD6E50">
      <w:rPr>
        <w:b/>
        <w:noProof/>
        <w:color w:val="009FE3"/>
        <w:sz w:val="50"/>
        <w:szCs w:val="50"/>
        <w:lang w:eastAsia="nl-NL"/>
      </w:rPr>
      <w:drawing>
        <wp:anchor distT="0" distB="0" distL="114300" distR="114300" simplePos="0" relativeHeight="251660288" behindDoc="0" locked="0" layoutInCell="1" allowOverlap="1" wp14:anchorId="4475ED42" wp14:editId="7B1BD3E4">
          <wp:simplePos x="0" y="0"/>
          <wp:positionH relativeFrom="column">
            <wp:posOffset>5357495</wp:posOffset>
          </wp:positionH>
          <wp:positionV relativeFrom="paragraph">
            <wp:posOffset>-8056</wp:posOffset>
          </wp:positionV>
          <wp:extent cx="763200" cy="1080000"/>
          <wp:effectExtent l="0" t="0" r="0" b="635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E7BEFE" w14:textId="1D56A6D7" w:rsidR="0037080E" w:rsidRPr="001B1726" w:rsidRDefault="0037080E" w:rsidP="00087292">
    <w:pPr>
      <w:pStyle w:val="Koptekst"/>
      <w:ind w:right="991"/>
      <w:rPr>
        <w:b/>
        <w:noProof/>
        <w:color w:val="009FE3"/>
        <w:sz w:val="50"/>
        <w:szCs w:val="50"/>
        <w:lang w:eastAsia="nl-NL"/>
      </w:rPr>
    </w:pPr>
    <w:r w:rsidRPr="001B1726">
      <w:rPr>
        <w:b/>
        <w:noProof/>
        <w:color w:val="009FE3"/>
        <w:sz w:val="50"/>
        <w:szCs w:val="50"/>
        <w:lang w:eastAsia="nl-NL"/>
      </w:rPr>
      <w:t>Ervaringsdocument</w:t>
    </w:r>
    <w:r>
      <w:rPr>
        <w:b/>
        <w:noProof/>
        <w:color w:val="009FE3"/>
        <w:sz w:val="50"/>
        <w:szCs w:val="50"/>
        <w:lang w:eastAsia="nl-NL"/>
      </w:rPr>
      <w:t xml:space="preserve"> </w:t>
    </w:r>
    <w:r w:rsidRPr="00087292">
      <w:rPr>
        <w:b/>
        <w:noProof/>
        <w:color w:val="009FE3"/>
        <w:sz w:val="50"/>
        <w:szCs w:val="50"/>
        <w:lang w:eastAsia="nl-NL"/>
      </w:rPr>
      <w:t>P</w:t>
    </w:r>
    <w:r w:rsidR="009C7AFF">
      <w:rPr>
        <w:b/>
        <w:noProof/>
        <w:color w:val="009FE3"/>
        <w:sz w:val="50"/>
        <w:szCs w:val="50"/>
        <w:lang w:eastAsia="nl-NL"/>
      </w:rPr>
      <w:t>MO</w:t>
    </w:r>
    <w:r>
      <w:rPr>
        <w:b/>
        <w:noProof/>
        <w:color w:val="009FE3"/>
        <w:sz w:val="50"/>
        <w:szCs w:val="50"/>
        <w:lang w:eastAsia="nl-NL"/>
      </w:rPr>
      <w:t xml:space="preserve"> </w:t>
    </w:r>
    <w:r w:rsidR="009C7AFF">
      <w:rPr>
        <w:b/>
        <w:noProof/>
        <w:color w:val="009FE3"/>
        <w:sz w:val="50"/>
        <w:szCs w:val="50"/>
        <w:lang w:eastAsia="nl-NL"/>
      </w:rPr>
      <w:br/>
    </w:r>
    <w:r w:rsidRPr="001B1726">
      <w:rPr>
        <w:b/>
        <w:noProof/>
        <w:color w:val="009FE3"/>
        <w:sz w:val="50"/>
        <w:szCs w:val="50"/>
        <w:lang w:eastAsia="nl-NL"/>
      </w:rPr>
      <w:t>IPMA A, B en C (ICB4)</w:t>
    </w:r>
  </w:p>
  <w:p w14:paraId="129709AB" w14:textId="77777777" w:rsidR="0037080E" w:rsidRPr="0093217F" w:rsidRDefault="0037080E" w:rsidP="009321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44"/>
    <w:multiLevelType w:val="hybridMultilevel"/>
    <w:tmpl w:val="B7D28674"/>
    <w:lvl w:ilvl="0" w:tplc="A780789A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967"/>
    <w:multiLevelType w:val="hybridMultilevel"/>
    <w:tmpl w:val="D9B4889C"/>
    <w:lvl w:ilvl="0" w:tplc="F57E8D84">
      <w:numFmt w:val="bullet"/>
      <w:lvlText w:val="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56122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B64601"/>
    <w:multiLevelType w:val="hybridMultilevel"/>
    <w:tmpl w:val="1054CBE0"/>
    <w:lvl w:ilvl="0" w:tplc="DD6643CE">
      <w:start w:val="1"/>
      <w:numFmt w:val="decimal"/>
      <w:pStyle w:val="Kop1"/>
      <w:lvlText w:val="%1."/>
      <w:lvlJc w:val="left"/>
      <w:pPr>
        <w:ind w:left="3196" w:hanging="360"/>
      </w:pPr>
    </w:lvl>
    <w:lvl w:ilvl="1" w:tplc="04130019" w:tentative="1">
      <w:start w:val="1"/>
      <w:numFmt w:val="lowerLetter"/>
      <w:lvlText w:val="%2."/>
      <w:lvlJc w:val="left"/>
      <w:pPr>
        <w:ind w:left="3640" w:hanging="360"/>
      </w:pPr>
    </w:lvl>
    <w:lvl w:ilvl="2" w:tplc="0413001B" w:tentative="1">
      <w:start w:val="1"/>
      <w:numFmt w:val="lowerRoman"/>
      <w:lvlText w:val="%3."/>
      <w:lvlJc w:val="right"/>
      <w:pPr>
        <w:ind w:left="4360" w:hanging="180"/>
      </w:pPr>
    </w:lvl>
    <w:lvl w:ilvl="3" w:tplc="0413000F" w:tentative="1">
      <w:start w:val="1"/>
      <w:numFmt w:val="decimal"/>
      <w:lvlText w:val="%4."/>
      <w:lvlJc w:val="left"/>
      <w:pPr>
        <w:ind w:left="5080" w:hanging="360"/>
      </w:pPr>
    </w:lvl>
    <w:lvl w:ilvl="4" w:tplc="04130019" w:tentative="1">
      <w:start w:val="1"/>
      <w:numFmt w:val="lowerLetter"/>
      <w:lvlText w:val="%5."/>
      <w:lvlJc w:val="left"/>
      <w:pPr>
        <w:ind w:left="5800" w:hanging="360"/>
      </w:pPr>
    </w:lvl>
    <w:lvl w:ilvl="5" w:tplc="0413001B" w:tentative="1">
      <w:start w:val="1"/>
      <w:numFmt w:val="lowerRoman"/>
      <w:lvlText w:val="%6."/>
      <w:lvlJc w:val="right"/>
      <w:pPr>
        <w:ind w:left="6520" w:hanging="180"/>
      </w:pPr>
    </w:lvl>
    <w:lvl w:ilvl="6" w:tplc="0413000F" w:tentative="1">
      <w:start w:val="1"/>
      <w:numFmt w:val="decimal"/>
      <w:lvlText w:val="%7."/>
      <w:lvlJc w:val="left"/>
      <w:pPr>
        <w:ind w:left="7240" w:hanging="360"/>
      </w:pPr>
    </w:lvl>
    <w:lvl w:ilvl="7" w:tplc="04130019" w:tentative="1">
      <w:start w:val="1"/>
      <w:numFmt w:val="lowerLetter"/>
      <w:lvlText w:val="%8."/>
      <w:lvlJc w:val="left"/>
      <w:pPr>
        <w:ind w:left="7960" w:hanging="360"/>
      </w:pPr>
    </w:lvl>
    <w:lvl w:ilvl="8" w:tplc="0413001B" w:tentative="1">
      <w:start w:val="1"/>
      <w:numFmt w:val="lowerRoman"/>
      <w:lvlText w:val="%9."/>
      <w:lvlJc w:val="right"/>
      <w:pPr>
        <w:ind w:left="8680" w:hanging="180"/>
      </w:pPr>
    </w:lvl>
  </w:abstractNum>
  <w:abstractNum w:abstractNumId="4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33FF"/>
    <w:multiLevelType w:val="hybridMultilevel"/>
    <w:tmpl w:val="01FA0CB8"/>
    <w:lvl w:ilvl="0" w:tplc="F57E8D84"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3F10"/>
    <w:multiLevelType w:val="hybridMultilevel"/>
    <w:tmpl w:val="FD74DDD0"/>
    <w:lvl w:ilvl="0" w:tplc="9B06A00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73C192A"/>
    <w:multiLevelType w:val="hybridMultilevel"/>
    <w:tmpl w:val="0BD2FC14"/>
    <w:lvl w:ilvl="0" w:tplc="0413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838413D"/>
    <w:multiLevelType w:val="hybridMultilevel"/>
    <w:tmpl w:val="6A06E85A"/>
    <w:lvl w:ilvl="0" w:tplc="51465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00283"/>
    <w:multiLevelType w:val="hybridMultilevel"/>
    <w:tmpl w:val="817CDCF8"/>
    <w:lvl w:ilvl="0" w:tplc="AD448ABA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226025">
    <w:abstractNumId w:val="7"/>
  </w:num>
  <w:num w:numId="2" w16cid:durableId="108282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416041">
    <w:abstractNumId w:val="2"/>
  </w:num>
  <w:num w:numId="4" w16cid:durableId="357203702">
    <w:abstractNumId w:val="3"/>
  </w:num>
  <w:num w:numId="5" w16cid:durableId="745759125">
    <w:abstractNumId w:val="0"/>
  </w:num>
  <w:num w:numId="6" w16cid:durableId="1149520327">
    <w:abstractNumId w:val="8"/>
  </w:num>
  <w:num w:numId="7" w16cid:durableId="1722246196">
    <w:abstractNumId w:val="10"/>
  </w:num>
  <w:num w:numId="8" w16cid:durableId="1192836031">
    <w:abstractNumId w:val="4"/>
  </w:num>
  <w:num w:numId="9" w16cid:durableId="1749158099">
    <w:abstractNumId w:val="6"/>
  </w:num>
  <w:num w:numId="10" w16cid:durableId="310137177">
    <w:abstractNumId w:val="1"/>
  </w:num>
  <w:num w:numId="11" w16cid:durableId="353917788">
    <w:abstractNumId w:val="5"/>
  </w:num>
  <w:num w:numId="12" w16cid:durableId="161774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D0"/>
    <w:rsid w:val="00002003"/>
    <w:rsid w:val="00002E05"/>
    <w:rsid w:val="00026411"/>
    <w:rsid w:val="00032F69"/>
    <w:rsid w:val="000400F8"/>
    <w:rsid w:val="000460F1"/>
    <w:rsid w:val="000477A8"/>
    <w:rsid w:val="00054469"/>
    <w:rsid w:val="00054B41"/>
    <w:rsid w:val="00055BC8"/>
    <w:rsid w:val="000607EE"/>
    <w:rsid w:val="000638C9"/>
    <w:rsid w:val="00063E95"/>
    <w:rsid w:val="00067845"/>
    <w:rsid w:val="00070B56"/>
    <w:rsid w:val="000711FD"/>
    <w:rsid w:val="00071B64"/>
    <w:rsid w:val="000744F9"/>
    <w:rsid w:val="00074AC4"/>
    <w:rsid w:val="00081ABE"/>
    <w:rsid w:val="000836A1"/>
    <w:rsid w:val="0008382C"/>
    <w:rsid w:val="00087292"/>
    <w:rsid w:val="000879DB"/>
    <w:rsid w:val="0009115A"/>
    <w:rsid w:val="000966F2"/>
    <w:rsid w:val="00097C09"/>
    <w:rsid w:val="000A5B92"/>
    <w:rsid w:val="000A71E6"/>
    <w:rsid w:val="000B0826"/>
    <w:rsid w:val="000B2653"/>
    <w:rsid w:val="000B300E"/>
    <w:rsid w:val="000B45D1"/>
    <w:rsid w:val="000B6B7B"/>
    <w:rsid w:val="000B7989"/>
    <w:rsid w:val="000C0388"/>
    <w:rsid w:val="000C1732"/>
    <w:rsid w:val="000C2768"/>
    <w:rsid w:val="000C2984"/>
    <w:rsid w:val="000D53B2"/>
    <w:rsid w:val="000D5E80"/>
    <w:rsid w:val="000D7F7A"/>
    <w:rsid w:val="000E3C87"/>
    <w:rsid w:val="000E4E0B"/>
    <w:rsid w:val="000E5D85"/>
    <w:rsid w:val="000E6B89"/>
    <w:rsid w:val="000E7449"/>
    <w:rsid w:val="000E7C4D"/>
    <w:rsid w:val="000F354F"/>
    <w:rsid w:val="000F5C7E"/>
    <w:rsid w:val="000F6BC1"/>
    <w:rsid w:val="000F6D02"/>
    <w:rsid w:val="001061B8"/>
    <w:rsid w:val="001075FF"/>
    <w:rsid w:val="0010793D"/>
    <w:rsid w:val="00112AE5"/>
    <w:rsid w:val="00116162"/>
    <w:rsid w:val="001168F3"/>
    <w:rsid w:val="00117351"/>
    <w:rsid w:val="00120504"/>
    <w:rsid w:val="00122C00"/>
    <w:rsid w:val="001231E1"/>
    <w:rsid w:val="0012349E"/>
    <w:rsid w:val="00125792"/>
    <w:rsid w:val="00126610"/>
    <w:rsid w:val="00130E30"/>
    <w:rsid w:val="00133902"/>
    <w:rsid w:val="00133A25"/>
    <w:rsid w:val="00141966"/>
    <w:rsid w:val="00141994"/>
    <w:rsid w:val="00146CD6"/>
    <w:rsid w:val="00153DD1"/>
    <w:rsid w:val="001558A1"/>
    <w:rsid w:val="001566DF"/>
    <w:rsid w:val="00164FB9"/>
    <w:rsid w:val="00165810"/>
    <w:rsid w:val="001667F1"/>
    <w:rsid w:val="00166836"/>
    <w:rsid w:val="00170434"/>
    <w:rsid w:val="0017100B"/>
    <w:rsid w:val="0018215F"/>
    <w:rsid w:val="00182424"/>
    <w:rsid w:val="00184C7F"/>
    <w:rsid w:val="00184F21"/>
    <w:rsid w:val="001853E4"/>
    <w:rsid w:val="00190924"/>
    <w:rsid w:val="0019283B"/>
    <w:rsid w:val="001937DC"/>
    <w:rsid w:val="001A0378"/>
    <w:rsid w:val="001A1207"/>
    <w:rsid w:val="001A2F1C"/>
    <w:rsid w:val="001B1726"/>
    <w:rsid w:val="001B39BE"/>
    <w:rsid w:val="001B40E4"/>
    <w:rsid w:val="001B41D8"/>
    <w:rsid w:val="001B4710"/>
    <w:rsid w:val="001B60FF"/>
    <w:rsid w:val="001C03D1"/>
    <w:rsid w:val="001C278A"/>
    <w:rsid w:val="001C3817"/>
    <w:rsid w:val="001C3F97"/>
    <w:rsid w:val="001C58EE"/>
    <w:rsid w:val="001D5642"/>
    <w:rsid w:val="002007D0"/>
    <w:rsid w:val="00200AE3"/>
    <w:rsid w:val="002016A8"/>
    <w:rsid w:val="0020338E"/>
    <w:rsid w:val="00203D85"/>
    <w:rsid w:val="00212783"/>
    <w:rsid w:val="00212CEF"/>
    <w:rsid w:val="00212E18"/>
    <w:rsid w:val="00217419"/>
    <w:rsid w:val="00221862"/>
    <w:rsid w:val="00221D37"/>
    <w:rsid w:val="00222114"/>
    <w:rsid w:val="00224925"/>
    <w:rsid w:val="00231E1D"/>
    <w:rsid w:val="00232341"/>
    <w:rsid w:val="002333F4"/>
    <w:rsid w:val="0023525F"/>
    <w:rsid w:val="00237177"/>
    <w:rsid w:val="00237CB1"/>
    <w:rsid w:val="00241634"/>
    <w:rsid w:val="002558F2"/>
    <w:rsid w:val="002609F3"/>
    <w:rsid w:val="00272242"/>
    <w:rsid w:val="00281BE6"/>
    <w:rsid w:val="002833F1"/>
    <w:rsid w:val="00284673"/>
    <w:rsid w:val="00285499"/>
    <w:rsid w:val="00290A81"/>
    <w:rsid w:val="0029242C"/>
    <w:rsid w:val="00293D99"/>
    <w:rsid w:val="00296486"/>
    <w:rsid w:val="00296885"/>
    <w:rsid w:val="00296E86"/>
    <w:rsid w:val="00297E6F"/>
    <w:rsid w:val="002A1F2F"/>
    <w:rsid w:val="002A3D6A"/>
    <w:rsid w:val="002B0575"/>
    <w:rsid w:val="002B41FD"/>
    <w:rsid w:val="002C056E"/>
    <w:rsid w:val="002C2689"/>
    <w:rsid w:val="002C28E8"/>
    <w:rsid w:val="002C369F"/>
    <w:rsid w:val="002C45D6"/>
    <w:rsid w:val="002C7A4A"/>
    <w:rsid w:val="002D19C4"/>
    <w:rsid w:val="002D1DAE"/>
    <w:rsid w:val="002D2D3A"/>
    <w:rsid w:val="002D4572"/>
    <w:rsid w:val="002D4759"/>
    <w:rsid w:val="002D48CD"/>
    <w:rsid w:val="002D5425"/>
    <w:rsid w:val="002D5A42"/>
    <w:rsid w:val="002E155E"/>
    <w:rsid w:val="002E6158"/>
    <w:rsid w:val="002E63E4"/>
    <w:rsid w:val="002E738E"/>
    <w:rsid w:val="002E7527"/>
    <w:rsid w:val="002F17D4"/>
    <w:rsid w:val="002F3C90"/>
    <w:rsid w:val="002F561C"/>
    <w:rsid w:val="002F7040"/>
    <w:rsid w:val="002F79CC"/>
    <w:rsid w:val="00301A6E"/>
    <w:rsid w:val="00303A09"/>
    <w:rsid w:val="00303BB7"/>
    <w:rsid w:val="00306F15"/>
    <w:rsid w:val="003073E7"/>
    <w:rsid w:val="003101E8"/>
    <w:rsid w:val="0031189B"/>
    <w:rsid w:val="0031679A"/>
    <w:rsid w:val="00316BB3"/>
    <w:rsid w:val="00320F8E"/>
    <w:rsid w:val="0032608E"/>
    <w:rsid w:val="00326CC9"/>
    <w:rsid w:val="00330AF9"/>
    <w:rsid w:val="00332F0D"/>
    <w:rsid w:val="00333ABA"/>
    <w:rsid w:val="00334EBD"/>
    <w:rsid w:val="003412E2"/>
    <w:rsid w:val="003415F8"/>
    <w:rsid w:val="003432C4"/>
    <w:rsid w:val="003433DD"/>
    <w:rsid w:val="003437E9"/>
    <w:rsid w:val="003446D3"/>
    <w:rsid w:val="003479FD"/>
    <w:rsid w:val="003514E9"/>
    <w:rsid w:val="00352D1A"/>
    <w:rsid w:val="00354FDB"/>
    <w:rsid w:val="0035634B"/>
    <w:rsid w:val="00361D1E"/>
    <w:rsid w:val="003637B5"/>
    <w:rsid w:val="0037080E"/>
    <w:rsid w:val="003715B2"/>
    <w:rsid w:val="00375825"/>
    <w:rsid w:val="00375E7D"/>
    <w:rsid w:val="00376722"/>
    <w:rsid w:val="003816B2"/>
    <w:rsid w:val="00381BA1"/>
    <w:rsid w:val="0038270E"/>
    <w:rsid w:val="00385645"/>
    <w:rsid w:val="00386C95"/>
    <w:rsid w:val="003A3FCF"/>
    <w:rsid w:val="003B0C97"/>
    <w:rsid w:val="003B1C97"/>
    <w:rsid w:val="003B447C"/>
    <w:rsid w:val="003C50CD"/>
    <w:rsid w:val="003D2172"/>
    <w:rsid w:val="003D5844"/>
    <w:rsid w:val="003D58A7"/>
    <w:rsid w:val="003D5D44"/>
    <w:rsid w:val="003E00DF"/>
    <w:rsid w:val="003E5969"/>
    <w:rsid w:val="003F1822"/>
    <w:rsid w:val="003F2268"/>
    <w:rsid w:val="003F4152"/>
    <w:rsid w:val="003F77BD"/>
    <w:rsid w:val="00400600"/>
    <w:rsid w:val="00401578"/>
    <w:rsid w:val="00403833"/>
    <w:rsid w:val="0040528B"/>
    <w:rsid w:val="00407239"/>
    <w:rsid w:val="0040724A"/>
    <w:rsid w:val="00407343"/>
    <w:rsid w:val="004109DD"/>
    <w:rsid w:val="00413128"/>
    <w:rsid w:val="00413156"/>
    <w:rsid w:val="00414411"/>
    <w:rsid w:val="00416BC6"/>
    <w:rsid w:val="004214DB"/>
    <w:rsid w:val="00430123"/>
    <w:rsid w:val="004302A6"/>
    <w:rsid w:val="004343B5"/>
    <w:rsid w:val="00436DC4"/>
    <w:rsid w:val="004431CB"/>
    <w:rsid w:val="00445FB8"/>
    <w:rsid w:val="004560CE"/>
    <w:rsid w:val="00460A88"/>
    <w:rsid w:val="004636C4"/>
    <w:rsid w:val="00463799"/>
    <w:rsid w:val="00463CDD"/>
    <w:rsid w:val="00467989"/>
    <w:rsid w:val="0047365C"/>
    <w:rsid w:val="004754B5"/>
    <w:rsid w:val="004804CB"/>
    <w:rsid w:val="0048234E"/>
    <w:rsid w:val="004836D5"/>
    <w:rsid w:val="00483994"/>
    <w:rsid w:val="00483AE2"/>
    <w:rsid w:val="00486AA2"/>
    <w:rsid w:val="00491F79"/>
    <w:rsid w:val="004923A7"/>
    <w:rsid w:val="0049495A"/>
    <w:rsid w:val="004A613F"/>
    <w:rsid w:val="004B02F3"/>
    <w:rsid w:val="004B220C"/>
    <w:rsid w:val="004B3620"/>
    <w:rsid w:val="004B3AFF"/>
    <w:rsid w:val="004C5472"/>
    <w:rsid w:val="004C7FFB"/>
    <w:rsid w:val="004D16D1"/>
    <w:rsid w:val="004D208B"/>
    <w:rsid w:val="004D34E8"/>
    <w:rsid w:val="004D4389"/>
    <w:rsid w:val="004D4DF5"/>
    <w:rsid w:val="004D4F48"/>
    <w:rsid w:val="004D5E5B"/>
    <w:rsid w:val="004E09FF"/>
    <w:rsid w:val="004E150C"/>
    <w:rsid w:val="004F2244"/>
    <w:rsid w:val="004F2FA4"/>
    <w:rsid w:val="004F3DF0"/>
    <w:rsid w:val="0050421E"/>
    <w:rsid w:val="00507868"/>
    <w:rsid w:val="00511F91"/>
    <w:rsid w:val="00512476"/>
    <w:rsid w:val="00513E45"/>
    <w:rsid w:val="005144A9"/>
    <w:rsid w:val="00516B96"/>
    <w:rsid w:val="00524CA2"/>
    <w:rsid w:val="00525A8B"/>
    <w:rsid w:val="00534AA0"/>
    <w:rsid w:val="0053651F"/>
    <w:rsid w:val="00536818"/>
    <w:rsid w:val="005411F1"/>
    <w:rsid w:val="005524BB"/>
    <w:rsid w:val="005552F5"/>
    <w:rsid w:val="00555A54"/>
    <w:rsid w:val="00556FBA"/>
    <w:rsid w:val="0056478A"/>
    <w:rsid w:val="00572E4D"/>
    <w:rsid w:val="00575323"/>
    <w:rsid w:val="005754D9"/>
    <w:rsid w:val="00577702"/>
    <w:rsid w:val="00582FF8"/>
    <w:rsid w:val="00585A43"/>
    <w:rsid w:val="00585F54"/>
    <w:rsid w:val="00591A0B"/>
    <w:rsid w:val="0059229D"/>
    <w:rsid w:val="005933E9"/>
    <w:rsid w:val="00593929"/>
    <w:rsid w:val="005962FF"/>
    <w:rsid w:val="0059716E"/>
    <w:rsid w:val="005A1A70"/>
    <w:rsid w:val="005A374F"/>
    <w:rsid w:val="005A4CE5"/>
    <w:rsid w:val="005A66D5"/>
    <w:rsid w:val="005A7743"/>
    <w:rsid w:val="005A7DE0"/>
    <w:rsid w:val="005B67FD"/>
    <w:rsid w:val="005C2B2F"/>
    <w:rsid w:val="005C5CF4"/>
    <w:rsid w:val="005C74E5"/>
    <w:rsid w:val="005D01F2"/>
    <w:rsid w:val="005D4E99"/>
    <w:rsid w:val="005D52C2"/>
    <w:rsid w:val="005E38B3"/>
    <w:rsid w:val="005E3C28"/>
    <w:rsid w:val="005F43AC"/>
    <w:rsid w:val="005F4759"/>
    <w:rsid w:val="005F59C6"/>
    <w:rsid w:val="00602981"/>
    <w:rsid w:val="00605D8D"/>
    <w:rsid w:val="00606779"/>
    <w:rsid w:val="00610037"/>
    <w:rsid w:val="00613EA9"/>
    <w:rsid w:val="006140F4"/>
    <w:rsid w:val="006141F5"/>
    <w:rsid w:val="00617F43"/>
    <w:rsid w:val="0062057E"/>
    <w:rsid w:val="006253F8"/>
    <w:rsid w:val="00625A2D"/>
    <w:rsid w:val="00626573"/>
    <w:rsid w:val="00626779"/>
    <w:rsid w:val="006271B8"/>
    <w:rsid w:val="00630558"/>
    <w:rsid w:val="00635E45"/>
    <w:rsid w:val="00637FE6"/>
    <w:rsid w:val="006430C2"/>
    <w:rsid w:val="00644A31"/>
    <w:rsid w:val="006552C5"/>
    <w:rsid w:val="00657396"/>
    <w:rsid w:val="00660AA6"/>
    <w:rsid w:val="006611D4"/>
    <w:rsid w:val="006617F6"/>
    <w:rsid w:val="00661DD9"/>
    <w:rsid w:val="00670227"/>
    <w:rsid w:val="00670788"/>
    <w:rsid w:val="00671801"/>
    <w:rsid w:val="0067445F"/>
    <w:rsid w:val="00677F6F"/>
    <w:rsid w:val="00682EC9"/>
    <w:rsid w:val="006849D9"/>
    <w:rsid w:val="00684EBF"/>
    <w:rsid w:val="00685DF1"/>
    <w:rsid w:val="0069032E"/>
    <w:rsid w:val="00693436"/>
    <w:rsid w:val="006B1268"/>
    <w:rsid w:val="006B2FD4"/>
    <w:rsid w:val="006B6B44"/>
    <w:rsid w:val="006B6D41"/>
    <w:rsid w:val="006C45FF"/>
    <w:rsid w:val="006C596C"/>
    <w:rsid w:val="006D2250"/>
    <w:rsid w:val="006D5CDF"/>
    <w:rsid w:val="006D67CA"/>
    <w:rsid w:val="006E0866"/>
    <w:rsid w:val="006E0998"/>
    <w:rsid w:val="006E3538"/>
    <w:rsid w:val="006E48A1"/>
    <w:rsid w:val="006E4C95"/>
    <w:rsid w:val="006E4CA3"/>
    <w:rsid w:val="006E524D"/>
    <w:rsid w:val="006E58B6"/>
    <w:rsid w:val="006E695B"/>
    <w:rsid w:val="006F0C67"/>
    <w:rsid w:val="006F19B3"/>
    <w:rsid w:val="006F527A"/>
    <w:rsid w:val="006F5F70"/>
    <w:rsid w:val="006F681A"/>
    <w:rsid w:val="007023E7"/>
    <w:rsid w:val="00702704"/>
    <w:rsid w:val="00705240"/>
    <w:rsid w:val="00705D0D"/>
    <w:rsid w:val="00707183"/>
    <w:rsid w:val="00711F69"/>
    <w:rsid w:val="007131C1"/>
    <w:rsid w:val="007168FC"/>
    <w:rsid w:val="007200E3"/>
    <w:rsid w:val="00722812"/>
    <w:rsid w:val="00723B27"/>
    <w:rsid w:val="007263CB"/>
    <w:rsid w:val="007278E7"/>
    <w:rsid w:val="00731B7B"/>
    <w:rsid w:val="007340C7"/>
    <w:rsid w:val="00737078"/>
    <w:rsid w:val="00746FC4"/>
    <w:rsid w:val="00755B21"/>
    <w:rsid w:val="00757FBB"/>
    <w:rsid w:val="00761C4F"/>
    <w:rsid w:val="00765337"/>
    <w:rsid w:val="007655D1"/>
    <w:rsid w:val="00766AD1"/>
    <w:rsid w:val="00770094"/>
    <w:rsid w:val="007736A2"/>
    <w:rsid w:val="007743CF"/>
    <w:rsid w:val="0078499A"/>
    <w:rsid w:val="00787F7D"/>
    <w:rsid w:val="007916B4"/>
    <w:rsid w:val="00792F51"/>
    <w:rsid w:val="007941CA"/>
    <w:rsid w:val="00796331"/>
    <w:rsid w:val="00796752"/>
    <w:rsid w:val="007979C0"/>
    <w:rsid w:val="00797E92"/>
    <w:rsid w:val="007A3777"/>
    <w:rsid w:val="007B18DE"/>
    <w:rsid w:val="007B44D7"/>
    <w:rsid w:val="007B5041"/>
    <w:rsid w:val="007B527E"/>
    <w:rsid w:val="007B6EF0"/>
    <w:rsid w:val="007C5528"/>
    <w:rsid w:val="007C56D2"/>
    <w:rsid w:val="007C59CF"/>
    <w:rsid w:val="007E0E12"/>
    <w:rsid w:val="007E0FF1"/>
    <w:rsid w:val="007E1F11"/>
    <w:rsid w:val="007E4144"/>
    <w:rsid w:val="007E50DB"/>
    <w:rsid w:val="007E5A8C"/>
    <w:rsid w:val="007F10E0"/>
    <w:rsid w:val="007F46E3"/>
    <w:rsid w:val="00800953"/>
    <w:rsid w:val="00802839"/>
    <w:rsid w:val="008028D6"/>
    <w:rsid w:val="0080484C"/>
    <w:rsid w:val="0080714C"/>
    <w:rsid w:val="00807186"/>
    <w:rsid w:val="00807A4B"/>
    <w:rsid w:val="00813932"/>
    <w:rsid w:val="0081404D"/>
    <w:rsid w:val="0081604D"/>
    <w:rsid w:val="0083002F"/>
    <w:rsid w:val="008309FA"/>
    <w:rsid w:val="00832D9A"/>
    <w:rsid w:val="008367A4"/>
    <w:rsid w:val="0084032E"/>
    <w:rsid w:val="00840623"/>
    <w:rsid w:val="0084197F"/>
    <w:rsid w:val="00841D3C"/>
    <w:rsid w:val="0084478E"/>
    <w:rsid w:val="008511AE"/>
    <w:rsid w:val="00852BE7"/>
    <w:rsid w:val="008530B2"/>
    <w:rsid w:val="00853C8D"/>
    <w:rsid w:val="00854DDD"/>
    <w:rsid w:val="0085503B"/>
    <w:rsid w:val="00856FE5"/>
    <w:rsid w:val="00860207"/>
    <w:rsid w:val="00861B49"/>
    <w:rsid w:val="00866689"/>
    <w:rsid w:val="00866A09"/>
    <w:rsid w:val="00867077"/>
    <w:rsid w:val="00871731"/>
    <w:rsid w:val="00876926"/>
    <w:rsid w:val="00877EC1"/>
    <w:rsid w:val="008816E9"/>
    <w:rsid w:val="008845B5"/>
    <w:rsid w:val="00891A5A"/>
    <w:rsid w:val="00896736"/>
    <w:rsid w:val="00896EB7"/>
    <w:rsid w:val="008A204E"/>
    <w:rsid w:val="008A5D22"/>
    <w:rsid w:val="008A79FA"/>
    <w:rsid w:val="008B2ADE"/>
    <w:rsid w:val="008B51A3"/>
    <w:rsid w:val="008B5E75"/>
    <w:rsid w:val="008C0FE5"/>
    <w:rsid w:val="008C3D53"/>
    <w:rsid w:val="008C5445"/>
    <w:rsid w:val="008C6246"/>
    <w:rsid w:val="008C79F9"/>
    <w:rsid w:val="008D3617"/>
    <w:rsid w:val="008D6C40"/>
    <w:rsid w:val="008D7AE8"/>
    <w:rsid w:val="008E35A2"/>
    <w:rsid w:val="008E57BF"/>
    <w:rsid w:val="008E5D91"/>
    <w:rsid w:val="008E5F69"/>
    <w:rsid w:val="008E7765"/>
    <w:rsid w:val="008E7AF8"/>
    <w:rsid w:val="008F0367"/>
    <w:rsid w:val="008F13B1"/>
    <w:rsid w:val="008F23AA"/>
    <w:rsid w:val="008F2490"/>
    <w:rsid w:val="009031AA"/>
    <w:rsid w:val="00905BF4"/>
    <w:rsid w:val="009118A7"/>
    <w:rsid w:val="009134B6"/>
    <w:rsid w:val="009155B4"/>
    <w:rsid w:val="009163CB"/>
    <w:rsid w:val="0091697D"/>
    <w:rsid w:val="009220C0"/>
    <w:rsid w:val="0092218C"/>
    <w:rsid w:val="0092782A"/>
    <w:rsid w:val="0093043A"/>
    <w:rsid w:val="0093217F"/>
    <w:rsid w:val="009328DF"/>
    <w:rsid w:val="00934BBF"/>
    <w:rsid w:val="009377CB"/>
    <w:rsid w:val="00940923"/>
    <w:rsid w:val="00943821"/>
    <w:rsid w:val="00945A6F"/>
    <w:rsid w:val="00946281"/>
    <w:rsid w:val="009510E1"/>
    <w:rsid w:val="009524B3"/>
    <w:rsid w:val="00955FA0"/>
    <w:rsid w:val="0096068E"/>
    <w:rsid w:val="00962141"/>
    <w:rsid w:val="009648EB"/>
    <w:rsid w:val="009650C1"/>
    <w:rsid w:val="00966783"/>
    <w:rsid w:val="00966892"/>
    <w:rsid w:val="00975661"/>
    <w:rsid w:val="009770B6"/>
    <w:rsid w:val="0097716F"/>
    <w:rsid w:val="00977735"/>
    <w:rsid w:val="00977F53"/>
    <w:rsid w:val="00981338"/>
    <w:rsid w:val="00982A41"/>
    <w:rsid w:val="00982A49"/>
    <w:rsid w:val="0098456E"/>
    <w:rsid w:val="00984A51"/>
    <w:rsid w:val="009855B8"/>
    <w:rsid w:val="009877FC"/>
    <w:rsid w:val="0099090A"/>
    <w:rsid w:val="00990B49"/>
    <w:rsid w:val="00997398"/>
    <w:rsid w:val="009A1B90"/>
    <w:rsid w:val="009A35A3"/>
    <w:rsid w:val="009A3B6D"/>
    <w:rsid w:val="009B1B5F"/>
    <w:rsid w:val="009B2AED"/>
    <w:rsid w:val="009B7C2B"/>
    <w:rsid w:val="009C0518"/>
    <w:rsid w:val="009C1710"/>
    <w:rsid w:val="009C3D4C"/>
    <w:rsid w:val="009C7AFF"/>
    <w:rsid w:val="009D478D"/>
    <w:rsid w:val="009D6896"/>
    <w:rsid w:val="009E0A87"/>
    <w:rsid w:val="009E2709"/>
    <w:rsid w:val="009E2801"/>
    <w:rsid w:val="009E2B74"/>
    <w:rsid w:val="009F1481"/>
    <w:rsid w:val="009F398E"/>
    <w:rsid w:val="009F43A3"/>
    <w:rsid w:val="00A0001B"/>
    <w:rsid w:val="00A0067F"/>
    <w:rsid w:val="00A01FC3"/>
    <w:rsid w:val="00A03161"/>
    <w:rsid w:val="00A0347A"/>
    <w:rsid w:val="00A06051"/>
    <w:rsid w:val="00A10A1B"/>
    <w:rsid w:val="00A130DF"/>
    <w:rsid w:val="00A15E77"/>
    <w:rsid w:val="00A15F7A"/>
    <w:rsid w:val="00A16CBE"/>
    <w:rsid w:val="00A1733A"/>
    <w:rsid w:val="00A20235"/>
    <w:rsid w:val="00A2248C"/>
    <w:rsid w:val="00A275CB"/>
    <w:rsid w:val="00A30D44"/>
    <w:rsid w:val="00A33806"/>
    <w:rsid w:val="00A34885"/>
    <w:rsid w:val="00A360A0"/>
    <w:rsid w:val="00A3716A"/>
    <w:rsid w:val="00A37379"/>
    <w:rsid w:val="00A4332A"/>
    <w:rsid w:val="00A47292"/>
    <w:rsid w:val="00A51CAF"/>
    <w:rsid w:val="00A54599"/>
    <w:rsid w:val="00A54698"/>
    <w:rsid w:val="00A5496E"/>
    <w:rsid w:val="00A61E12"/>
    <w:rsid w:val="00A6220A"/>
    <w:rsid w:val="00A723B8"/>
    <w:rsid w:val="00A7275A"/>
    <w:rsid w:val="00A72F9C"/>
    <w:rsid w:val="00A73EA0"/>
    <w:rsid w:val="00A7449C"/>
    <w:rsid w:val="00A7791F"/>
    <w:rsid w:val="00A77CAF"/>
    <w:rsid w:val="00A822AA"/>
    <w:rsid w:val="00A822B0"/>
    <w:rsid w:val="00A82C54"/>
    <w:rsid w:val="00A87995"/>
    <w:rsid w:val="00A917F5"/>
    <w:rsid w:val="00A94315"/>
    <w:rsid w:val="00A95879"/>
    <w:rsid w:val="00A9626A"/>
    <w:rsid w:val="00A96943"/>
    <w:rsid w:val="00A96FFF"/>
    <w:rsid w:val="00AA1889"/>
    <w:rsid w:val="00AA1D5D"/>
    <w:rsid w:val="00AA2EE2"/>
    <w:rsid w:val="00AA4471"/>
    <w:rsid w:val="00AA4722"/>
    <w:rsid w:val="00AB0F9F"/>
    <w:rsid w:val="00AB1D35"/>
    <w:rsid w:val="00AB2787"/>
    <w:rsid w:val="00AB45EE"/>
    <w:rsid w:val="00AB5A8C"/>
    <w:rsid w:val="00AC3A44"/>
    <w:rsid w:val="00AC424E"/>
    <w:rsid w:val="00AC73E1"/>
    <w:rsid w:val="00AD29DA"/>
    <w:rsid w:val="00AD546B"/>
    <w:rsid w:val="00AE1935"/>
    <w:rsid w:val="00AE26DE"/>
    <w:rsid w:val="00AE3680"/>
    <w:rsid w:val="00AE3ECC"/>
    <w:rsid w:val="00AE5F35"/>
    <w:rsid w:val="00AF0C1D"/>
    <w:rsid w:val="00AF0D71"/>
    <w:rsid w:val="00B05678"/>
    <w:rsid w:val="00B05FA0"/>
    <w:rsid w:val="00B119E9"/>
    <w:rsid w:val="00B12660"/>
    <w:rsid w:val="00B1310A"/>
    <w:rsid w:val="00B144C8"/>
    <w:rsid w:val="00B14D3B"/>
    <w:rsid w:val="00B15566"/>
    <w:rsid w:val="00B21922"/>
    <w:rsid w:val="00B22B39"/>
    <w:rsid w:val="00B25F31"/>
    <w:rsid w:val="00B25F33"/>
    <w:rsid w:val="00B27311"/>
    <w:rsid w:val="00B30434"/>
    <w:rsid w:val="00B34CF7"/>
    <w:rsid w:val="00B37AE4"/>
    <w:rsid w:val="00B40F5B"/>
    <w:rsid w:val="00B413FD"/>
    <w:rsid w:val="00B42CB5"/>
    <w:rsid w:val="00B430CB"/>
    <w:rsid w:val="00B45987"/>
    <w:rsid w:val="00B46C26"/>
    <w:rsid w:val="00B50FFF"/>
    <w:rsid w:val="00B51338"/>
    <w:rsid w:val="00B52639"/>
    <w:rsid w:val="00B53207"/>
    <w:rsid w:val="00B54505"/>
    <w:rsid w:val="00B57812"/>
    <w:rsid w:val="00B57FEB"/>
    <w:rsid w:val="00B613FD"/>
    <w:rsid w:val="00B62D00"/>
    <w:rsid w:val="00B62DB7"/>
    <w:rsid w:val="00B65EAD"/>
    <w:rsid w:val="00B663CD"/>
    <w:rsid w:val="00B7019A"/>
    <w:rsid w:val="00B76276"/>
    <w:rsid w:val="00B82921"/>
    <w:rsid w:val="00B91655"/>
    <w:rsid w:val="00B920A4"/>
    <w:rsid w:val="00B92F1F"/>
    <w:rsid w:val="00B93D45"/>
    <w:rsid w:val="00B93E61"/>
    <w:rsid w:val="00B948A6"/>
    <w:rsid w:val="00B9572A"/>
    <w:rsid w:val="00B9725A"/>
    <w:rsid w:val="00BA43A3"/>
    <w:rsid w:val="00BB6C5B"/>
    <w:rsid w:val="00BB71CE"/>
    <w:rsid w:val="00BB76F7"/>
    <w:rsid w:val="00BC2ACD"/>
    <w:rsid w:val="00BC5F2F"/>
    <w:rsid w:val="00BC622F"/>
    <w:rsid w:val="00BC792B"/>
    <w:rsid w:val="00BD0D83"/>
    <w:rsid w:val="00BD1E60"/>
    <w:rsid w:val="00BD4D43"/>
    <w:rsid w:val="00BD4D81"/>
    <w:rsid w:val="00BD7152"/>
    <w:rsid w:val="00BE0E56"/>
    <w:rsid w:val="00BE1B84"/>
    <w:rsid w:val="00BE4AF4"/>
    <w:rsid w:val="00BE4C4A"/>
    <w:rsid w:val="00BE678E"/>
    <w:rsid w:val="00BF0276"/>
    <w:rsid w:val="00BF255B"/>
    <w:rsid w:val="00BF2BAE"/>
    <w:rsid w:val="00BF3012"/>
    <w:rsid w:val="00BF5260"/>
    <w:rsid w:val="00BF61F1"/>
    <w:rsid w:val="00C00084"/>
    <w:rsid w:val="00C0204F"/>
    <w:rsid w:val="00C040AE"/>
    <w:rsid w:val="00C06952"/>
    <w:rsid w:val="00C1540C"/>
    <w:rsid w:val="00C15B9B"/>
    <w:rsid w:val="00C1780A"/>
    <w:rsid w:val="00C254BC"/>
    <w:rsid w:val="00C256BA"/>
    <w:rsid w:val="00C2582E"/>
    <w:rsid w:val="00C25EBE"/>
    <w:rsid w:val="00C36728"/>
    <w:rsid w:val="00C372FF"/>
    <w:rsid w:val="00C40ACD"/>
    <w:rsid w:val="00C40C4B"/>
    <w:rsid w:val="00C4368C"/>
    <w:rsid w:val="00C43EBC"/>
    <w:rsid w:val="00C45E0E"/>
    <w:rsid w:val="00C50CF9"/>
    <w:rsid w:val="00C523C2"/>
    <w:rsid w:val="00C55113"/>
    <w:rsid w:val="00C55569"/>
    <w:rsid w:val="00C61AA2"/>
    <w:rsid w:val="00C62A49"/>
    <w:rsid w:val="00C62A98"/>
    <w:rsid w:val="00C63057"/>
    <w:rsid w:val="00C66078"/>
    <w:rsid w:val="00C67D8B"/>
    <w:rsid w:val="00C718C6"/>
    <w:rsid w:val="00C77634"/>
    <w:rsid w:val="00C77EDC"/>
    <w:rsid w:val="00C815F7"/>
    <w:rsid w:val="00C82A9E"/>
    <w:rsid w:val="00C918C4"/>
    <w:rsid w:val="00C91D25"/>
    <w:rsid w:val="00CA0369"/>
    <w:rsid w:val="00CA25CB"/>
    <w:rsid w:val="00CA31C4"/>
    <w:rsid w:val="00CA3B64"/>
    <w:rsid w:val="00CA72BB"/>
    <w:rsid w:val="00CB1127"/>
    <w:rsid w:val="00CB130F"/>
    <w:rsid w:val="00CB218A"/>
    <w:rsid w:val="00CB441C"/>
    <w:rsid w:val="00CC1823"/>
    <w:rsid w:val="00CC5B05"/>
    <w:rsid w:val="00CD20DE"/>
    <w:rsid w:val="00CD2940"/>
    <w:rsid w:val="00CD305C"/>
    <w:rsid w:val="00CD6358"/>
    <w:rsid w:val="00CD7FE1"/>
    <w:rsid w:val="00CE4BD0"/>
    <w:rsid w:val="00CE5A8D"/>
    <w:rsid w:val="00CE7D97"/>
    <w:rsid w:val="00CF2D5F"/>
    <w:rsid w:val="00CF39AD"/>
    <w:rsid w:val="00CF4A90"/>
    <w:rsid w:val="00CF4EA6"/>
    <w:rsid w:val="00D02BAE"/>
    <w:rsid w:val="00D02F2E"/>
    <w:rsid w:val="00D0316A"/>
    <w:rsid w:val="00D049DC"/>
    <w:rsid w:val="00D06156"/>
    <w:rsid w:val="00D1163E"/>
    <w:rsid w:val="00D11F3B"/>
    <w:rsid w:val="00D2553F"/>
    <w:rsid w:val="00D25C70"/>
    <w:rsid w:val="00D27824"/>
    <w:rsid w:val="00D3132C"/>
    <w:rsid w:val="00D34702"/>
    <w:rsid w:val="00D408C5"/>
    <w:rsid w:val="00D42A3C"/>
    <w:rsid w:val="00D43C3F"/>
    <w:rsid w:val="00D44488"/>
    <w:rsid w:val="00D47902"/>
    <w:rsid w:val="00D551D7"/>
    <w:rsid w:val="00D61828"/>
    <w:rsid w:val="00D64B99"/>
    <w:rsid w:val="00D65245"/>
    <w:rsid w:val="00D653FD"/>
    <w:rsid w:val="00D704B4"/>
    <w:rsid w:val="00D705FA"/>
    <w:rsid w:val="00D71D8D"/>
    <w:rsid w:val="00D723BF"/>
    <w:rsid w:val="00D840A0"/>
    <w:rsid w:val="00D84B30"/>
    <w:rsid w:val="00D854CD"/>
    <w:rsid w:val="00D8693F"/>
    <w:rsid w:val="00D90DBB"/>
    <w:rsid w:val="00D93820"/>
    <w:rsid w:val="00D97CA7"/>
    <w:rsid w:val="00DA5594"/>
    <w:rsid w:val="00DB51C3"/>
    <w:rsid w:val="00DB5816"/>
    <w:rsid w:val="00DC0A28"/>
    <w:rsid w:val="00DC4966"/>
    <w:rsid w:val="00DD501B"/>
    <w:rsid w:val="00DD580E"/>
    <w:rsid w:val="00DD7E53"/>
    <w:rsid w:val="00DE4F60"/>
    <w:rsid w:val="00DE5DF3"/>
    <w:rsid w:val="00DF13D8"/>
    <w:rsid w:val="00DF197F"/>
    <w:rsid w:val="00DF5A02"/>
    <w:rsid w:val="00DF6CFA"/>
    <w:rsid w:val="00E00DBB"/>
    <w:rsid w:val="00E01456"/>
    <w:rsid w:val="00E02233"/>
    <w:rsid w:val="00E053DD"/>
    <w:rsid w:val="00E13072"/>
    <w:rsid w:val="00E2430D"/>
    <w:rsid w:val="00E274C2"/>
    <w:rsid w:val="00E30306"/>
    <w:rsid w:val="00E3125B"/>
    <w:rsid w:val="00E315BA"/>
    <w:rsid w:val="00E32886"/>
    <w:rsid w:val="00E329C8"/>
    <w:rsid w:val="00E334F3"/>
    <w:rsid w:val="00E33F89"/>
    <w:rsid w:val="00E35D27"/>
    <w:rsid w:val="00E405B6"/>
    <w:rsid w:val="00E408B7"/>
    <w:rsid w:val="00E412ED"/>
    <w:rsid w:val="00E53ACA"/>
    <w:rsid w:val="00E55594"/>
    <w:rsid w:val="00E5744B"/>
    <w:rsid w:val="00E57A22"/>
    <w:rsid w:val="00E6198D"/>
    <w:rsid w:val="00E635C1"/>
    <w:rsid w:val="00E651AB"/>
    <w:rsid w:val="00E71E55"/>
    <w:rsid w:val="00E7280B"/>
    <w:rsid w:val="00E72F66"/>
    <w:rsid w:val="00E77C1E"/>
    <w:rsid w:val="00E84616"/>
    <w:rsid w:val="00E84A16"/>
    <w:rsid w:val="00E85DB2"/>
    <w:rsid w:val="00E86051"/>
    <w:rsid w:val="00E87475"/>
    <w:rsid w:val="00E90B71"/>
    <w:rsid w:val="00E9221D"/>
    <w:rsid w:val="00E94179"/>
    <w:rsid w:val="00E95B05"/>
    <w:rsid w:val="00EA0D58"/>
    <w:rsid w:val="00EA37CA"/>
    <w:rsid w:val="00EA5DD5"/>
    <w:rsid w:val="00EB1AE9"/>
    <w:rsid w:val="00EC0CDD"/>
    <w:rsid w:val="00EC6CF6"/>
    <w:rsid w:val="00ED024F"/>
    <w:rsid w:val="00ED4967"/>
    <w:rsid w:val="00EF0B77"/>
    <w:rsid w:val="00EF5C8B"/>
    <w:rsid w:val="00EF5F60"/>
    <w:rsid w:val="00EF6479"/>
    <w:rsid w:val="00EF6A2F"/>
    <w:rsid w:val="00F015E2"/>
    <w:rsid w:val="00F03CCD"/>
    <w:rsid w:val="00F04F94"/>
    <w:rsid w:val="00F06186"/>
    <w:rsid w:val="00F06BD0"/>
    <w:rsid w:val="00F111B9"/>
    <w:rsid w:val="00F144A7"/>
    <w:rsid w:val="00F14C17"/>
    <w:rsid w:val="00F21A18"/>
    <w:rsid w:val="00F254CC"/>
    <w:rsid w:val="00F3471C"/>
    <w:rsid w:val="00F3524D"/>
    <w:rsid w:val="00F402B2"/>
    <w:rsid w:val="00F4282E"/>
    <w:rsid w:val="00F43292"/>
    <w:rsid w:val="00F45FAF"/>
    <w:rsid w:val="00F46AD6"/>
    <w:rsid w:val="00F46ECC"/>
    <w:rsid w:val="00F472AA"/>
    <w:rsid w:val="00F52AC6"/>
    <w:rsid w:val="00F554C4"/>
    <w:rsid w:val="00F57096"/>
    <w:rsid w:val="00F609AC"/>
    <w:rsid w:val="00F653FF"/>
    <w:rsid w:val="00F666DF"/>
    <w:rsid w:val="00F67C4A"/>
    <w:rsid w:val="00F7277F"/>
    <w:rsid w:val="00F72F5D"/>
    <w:rsid w:val="00F73B4B"/>
    <w:rsid w:val="00F8146F"/>
    <w:rsid w:val="00F87D88"/>
    <w:rsid w:val="00F9212F"/>
    <w:rsid w:val="00F97356"/>
    <w:rsid w:val="00FA0C31"/>
    <w:rsid w:val="00FA1380"/>
    <w:rsid w:val="00FA512D"/>
    <w:rsid w:val="00FA5F63"/>
    <w:rsid w:val="00FA6468"/>
    <w:rsid w:val="00FB76C8"/>
    <w:rsid w:val="00FC1362"/>
    <w:rsid w:val="00FC2A70"/>
    <w:rsid w:val="00FC41B1"/>
    <w:rsid w:val="00FD00DB"/>
    <w:rsid w:val="00FD0F79"/>
    <w:rsid w:val="00FD1CD7"/>
    <w:rsid w:val="00FD1FFD"/>
    <w:rsid w:val="00FD3583"/>
    <w:rsid w:val="00FD3C62"/>
    <w:rsid w:val="00FD5BFA"/>
    <w:rsid w:val="00FD731A"/>
    <w:rsid w:val="00FD777D"/>
    <w:rsid w:val="00FE3C8F"/>
    <w:rsid w:val="00FF12E7"/>
    <w:rsid w:val="00FF7107"/>
    <w:rsid w:val="020EF67A"/>
    <w:rsid w:val="05039704"/>
    <w:rsid w:val="052D56C3"/>
    <w:rsid w:val="08DED881"/>
    <w:rsid w:val="0AD94CB9"/>
    <w:rsid w:val="0D02B8D2"/>
    <w:rsid w:val="14B300EA"/>
    <w:rsid w:val="17AC6953"/>
    <w:rsid w:val="1A6620F7"/>
    <w:rsid w:val="1A899819"/>
    <w:rsid w:val="1A98BA32"/>
    <w:rsid w:val="1CBF9AA6"/>
    <w:rsid w:val="1D2FD56A"/>
    <w:rsid w:val="1FC2B1EF"/>
    <w:rsid w:val="2430FD17"/>
    <w:rsid w:val="280F798F"/>
    <w:rsid w:val="3007E44D"/>
    <w:rsid w:val="348FD54E"/>
    <w:rsid w:val="360D75EC"/>
    <w:rsid w:val="39634671"/>
    <w:rsid w:val="422854E1"/>
    <w:rsid w:val="44C4ADF1"/>
    <w:rsid w:val="49C1C5D9"/>
    <w:rsid w:val="4DB24A21"/>
    <w:rsid w:val="4E2C2B1D"/>
    <w:rsid w:val="5453B3C9"/>
    <w:rsid w:val="548B5BB8"/>
    <w:rsid w:val="54BAAE2F"/>
    <w:rsid w:val="55DED783"/>
    <w:rsid w:val="566D56FA"/>
    <w:rsid w:val="573CD284"/>
    <w:rsid w:val="58F003D1"/>
    <w:rsid w:val="5CC37021"/>
    <w:rsid w:val="5E757973"/>
    <w:rsid w:val="63099736"/>
    <w:rsid w:val="6A363F7C"/>
    <w:rsid w:val="6AEA1B75"/>
    <w:rsid w:val="6CE7A8E6"/>
    <w:rsid w:val="6D5DA87F"/>
    <w:rsid w:val="729EFB68"/>
    <w:rsid w:val="773A7509"/>
    <w:rsid w:val="7BF1C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D6250"/>
  <w15:docId w15:val="{C95CD2A8-8AB1-4933-9E02-2861DBC6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5F31"/>
    <w:pPr>
      <w:spacing w:line="276" w:lineRule="auto"/>
    </w:pPr>
    <w:rPr>
      <w:rFonts w:ascii="Cambria" w:hAnsi="Cambria" w:cs="Arial"/>
      <w:color w:val="252525"/>
      <w:sz w:val="22"/>
      <w:szCs w:val="22"/>
      <w:shd w:val="clear" w:color="auto" w:fill="FFFFFF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E695B"/>
    <w:pPr>
      <w:pageBreakBefore/>
      <w:numPr>
        <w:numId w:val="4"/>
      </w:numPr>
      <w:spacing w:before="180" w:after="60" w:line="240" w:lineRule="auto"/>
      <w:ind w:left="284" w:hanging="357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rsid w:val="00D34702"/>
    <w:pPr>
      <w:spacing w:before="240" w:after="60" w:line="240" w:lineRule="auto"/>
      <w:outlineLvl w:val="1"/>
    </w:pPr>
    <w:rPr>
      <w:rFonts w:ascii="Calibri" w:hAnsi="Calibri"/>
      <w:b/>
      <w:sz w:val="28"/>
      <w:szCs w:val="28"/>
    </w:rPr>
  </w:style>
  <w:style w:type="paragraph" w:styleId="Kop3">
    <w:name w:val="heading 3"/>
    <w:basedOn w:val="ICRHBNormal"/>
    <w:next w:val="Standaard"/>
    <w:link w:val="Kop3Char"/>
    <w:uiPriority w:val="9"/>
    <w:qFormat/>
    <w:rsid w:val="0031679A"/>
    <w:pPr>
      <w:spacing w:before="120" w:after="60" w:line="276" w:lineRule="auto"/>
      <w:outlineLvl w:val="2"/>
    </w:pPr>
  </w:style>
  <w:style w:type="paragraph" w:styleId="Kop4">
    <w:name w:val="heading 4"/>
    <w:next w:val="Standaard"/>
    <w:link w:val="Kop4Char"/>
    <w:uiPriority w:val="9"/>
    <w:rsid w:val="003F1822"/>
    <w:pPr>
      <w:spacing w:before="160"/>
      <w:outlineLvl w:val="3"/>
    </w:pPr>
    <w:rPr>
      <w:rFonts w:ascii="DTLArgoT Light" w:hAnsi="DTLArgoT Light" w:cs="Arial"/>
      <w:b/>
      <w:color w:val="252525"/>
      <w:sz w:val="22"/>
      <w:szCs w:val="24"/>
    </w:rPr>
  </w:style>
  <w:style w:type="paragraph" w:styleId="Kop5">
    <w:name w:val="heading 5"/>
    <w:basedOn w:val="Kop2"/>
    <w:next w:val="Standaard"/>
    <w:link w:val="Kop5Char"/>
    <w:uiPriority w:val="9"/>
    <w:rsid w:val="009155B4"/>
    <w:pPr>
      <w:outlineLvl w:val="4"/>
    </w:pPr>
  </w:style>
  <w:style w:type="paragraph" w:styleId="Kop6">
    <w:name w:val="heading 6"/>
    <w:basedOn w:val="Standaard"/>
    <w:next w:val="Standaard"/>
    <w:link w:val="Kop6Char"/>
    <w:uiPriority w:val="9"/>
    <w:rsid w:val="003C50CD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 w:cs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rsid w:val="003C50CD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 w:cs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rsid w:val="003C50CD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 w:cs="Times New Roman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rsid w:val="003C50CD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30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30B2"/>
  </w:style>
  <w:style w:type="paragraph" w:styleId="Voettekst">
    <w:name w:val="footer"/>
    <w:basedOn w:val="Standaard"/>
    <w:link w:val="VoettekstChar"/>
    <w:uiPriority w:val="99"/>
    <w:unhideWhenUsed/>
    <w:rsid w:val="008530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30B2"/>
  </w:style>
  <w:style w:type="paragraph" w:styleId="Ballontekst">
    <w:name w:val="Balloon Text"/>
    <w:basedOn w:val="Standaard"/>
    <w:link w:val="BallontekstChar"/>
    <w:uiPriority w:val="99"/>
    <w:semiHidden/>
    <w:unhideWhenUsed/>
    <w:rsid w:val="00853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530B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B3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9"/>
    <w:rsid w:val="006E695B"/>
    <w:rPr>
      <w:rFonts w:ascii="Cambria" w:hAnsi="Cambria" w:cs="Arial"/>
      <w:b/>
      <w:color w:val="00B0F0"/>
      <w:sz w:val="32"/>
      <w:szCs w:val="32"/>
      <w:lang w:eastAsia="en-US"/>
    </w:rPr>
  </w:style>
  <w:style w:type="character" w:customStyle="1" w:styleId="Kop2Char">
    <w:name w:val="Kop 2 Char"/>
    <w:link w:val="Kop2"/>
    <w:uiPriority w:val="9"/>
    <w:rsid w:val="00D34702"/>
    <w:rPr>
      <w:rFonts w:cs="Arial"/>
      <w:b/>
      <w:color w:val="252525"/>
      <w:sz w:val="28"/>
      <w:szCs w:val="28"/>
      <w:lang w:eastAsia="en-US"/>
    </w:rPr>
  </w:style>
  <w:style w:type="character" w:customStyle="1" w:styleId="Kop3Char">
    <w:name w:val="Kop 3 Char"/>
    <w:link w:val="Kop3"/>
    <w:uiPriority w:val="9"/>
    <w:rsid w:val="0031679A"/>
    <w:rPr>
      <w:rFonts w:ascii="Cambria" w:eastAsia="Cambria" w:hAnsi="Cambria"/>
      <w:b/>
      <w:color w:val="00B0F0"/>
      <w:sz w:val="22"/>
      <w:szCs w:val="24"/>
      <w:lang w:eastAsia="en-US"/>
    </w:rPr>
  </w:style>
  <w:style w:type="character" w:customStyle="1" w:styleId="Kop4Char">
    <w:name w:val="Kop 4 Char"/>
    <w:link w:val="Kop4"/>
    <w:uiPriority w:val="9"/>
    <w:rsid w:val="003F1822"/>
    <w:rPr>
      <w:rFonts w:ascii="DTLArgoT Light" w:hAnsi="DTLArgoT Light" w:cs="Arial"/>
      <w:b/>
      <w:color w:val="252525"/>
      <w:sz w:val="22"/>
      <w:szCs w:val="24"/>
    </w:rPr>
  </w:style>
  <w:style w:type="character" w:customStyle="1" w:styleId="Kop5Char">
    <w:name w:val="Kop 5 Char"/>
    <w:link w:val="Kop5"/>
    <w:uiPriority w:val="9"/>
    <w:rsid w:val="009155B4"/>
    <w:rPr>
      <w:rFonts w:cs="Arial"/>
      <w:b/>
      <w:color w:val="252525"/>
      <w:sz w:val="28"/>
      <w:szCs w:val="28"/>
      <w:lang w:eastAsia="en-US"/>
    </w:rPr>
  </w:style>
  <w:style w:type="character" w:customStyle="1" w:styleId="Kop6Char">
    <w:name w:val="Kop 6 Char"/>
    <w:link w:val="Kop6"/>
    <w:uiPriority w:val="9"/>
    <w:semiHidden/>
    <w:rsid w:val="003C50CD"/>
    <w:rPr>
      <w:rFonts w:ascii="Cambria" w:eastAsia="Times New Roman" w:hAnsi="Cambria" w:cs="Times New Roman"/>
      <w:i/>
      <w:iCs/>
      <w:color w:val="243F60"/>
    </w:rPr>
  </w:style>
  <w:style w:type="character" w:customStyle="1" w:styleId="Kop7Char">
    <w:name w:val="Kop 7 Char"/>
    <w:link w:val="Kop7"/>
    <w:uiPriority w:val="9"/>
    <w:semiHidden/>
    <w:rsid w:val="003C50CD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3C50C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3C50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leurrijkelijst-accent11">
    <w:name w:val="Kleurrijke lijst - accent 11"/>
    <w:basedOn w:val="Standaard"/>
    <w:uiPriority w:val="34"/>
    <w:qFormat/>
    <w:rsid w:val="003C50CD"/>
    <w:pPr>
      <w:ind w:left="720"/>
      <w:contextualSpacing/>
    </w:pPr>
  </w:style>
  <w:style w:type="paragraph" w:customStyle="1" w:styleId="Gemiddeldraster21">
    <w:name w:val="Gemiddeld raster 21"/>
    <w:basedOn w:val="Standaard"/>
    <w:uiPriority w:val="1"/>
    <w:rsid w:val="009F43A3"/>
  </w:style>
  <w:style w:type="paragraph" w:styleId="Titel">
    <w:name w:val="Title"/>
    <w:basedOn w:val="Koptekst"/>
    <w:next w:val="Standaard"/>
    <w:link w:val="TitelChar"/>
    <w:uiPriority w:val="10"/>
    <w:qFormat/>
    <w:rsid w:val="00DE5DF3"/>
    <w:rPr>
      <w:rFonts w:ascii="Calibri" w:hAnsi="Calibri"/>
      <w:b/>
      <w:noProof/>
      <w:sz w:val="36"/>
      <w:szCs w:val="36"/>
      <w:lang w:eastAsia="nl-NL"/>
    </w:rPr>
  </w:style>
  <w:style w:type="character" w:customStyle="1" w:styleId="TitelChar">
    <w:name w:val="Titel Char"/>
    <w:link w:val="Titel"/>
    <w:uiPriority w:val="10"/>
    <w:rsid w:val="00DE5DF3"/>
    <w:rPr>
      <w:rFonts w:cs="Arial"/>
      <w:b/>
      <w:noProof/>
      <w:color w:val="252525"/>
      <w:sz w:val="36"/>
      <w:szCs w:val="36"/>
      <w:lang w:val="en-GB" w:eastAsia="nl-NL"/>
    </w:rPr>
  </w:style>
  <w:style w:type="paragraph" w:customStyle="1" w:styleId="Default">
    <w:name w:val="Default"/>
    <w:rsid w:val="00FD0F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Gemiddeldraster11">
    <w:name w:val="Gemiddeld raster 11"/>
    <w:uiPriority w:val="99"/>
    <w:semiHidden/>
    <w:rsid w:val="00861B49"/>
    <w:rPr>
      <w:color w:val="808080"/>
    </w:rPr>
  </w:style>
  <w:style w:type="paragraph" w:customStyle="1" w:styleId="Rastertabel31">
    <w:name w:val="Rastertabel 31"/>
    <w:basedOn w:val="Kop1"/>
    <w:next w:val="Standaard"/>
    <w:uiPriority w:val="39"/>
    <w:unhideWhenUsed/>
    <w:qFormat/>
    <w:rsid w:val="008F0367"/>
    <w:pPr>
      <w:keepNext/>
      <w:keepLines/>
      <w:pageBreakBefore w:val="0"/>
      <w:spacing w:after="0" w:line="259" w:lineRule="auto"/>
      <w:ind w:left="0"/>
      <w:outlineLvl w:val="9"/>
    </w:pPr>
    <w:rPr>
      <w:rFonts w:ascii="Calibri Light" w:eastAsia="Times New Roman" w:hAnsi="Calibri Light" w:cs="Times New Roman"/>
      <w:b w:val="0"/>
      <w:color w:val="2E74B5"/>
      <w:shd w:val="clear" w:color="auto" w:fill="auto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8F036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F0367"/>
    <w:pPr>
      <w:spacing w:after="100"/>
      <w:ind w:left="480"/>
    </w:pPr>
  </w:style>
  <w:style w:type="character" w:styleId="Hyperlink">
    <w:name w:val="Hyperlink"/>
    <w:uiPriority w:val="99"/>
    <w:unhideWhenUsed/>
    <w:rsid w:val="008F0367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B93E61"/>
    <w:pPr>
      <w:tabs>
        <w:tab w:val="left" w:pos="480"/>
        <w:tab w:val="right" w:leader="dot" w:pos="9629"/>
      </w:tabs>
      <w:spacing w:after="100" w:line="240" w:lineRule="auto"/>
    </w:pPr>
  </w:style>
  <w:style w:type="table" w:customStyle="1" w:styleId="Tabelraster1">
    <w:name w:val="Tabelraster1"/>
    <w:basedOn w:val="Standaardtabel"/>
    <w:next w:val="Tabelraster"/>
    <w:uiPriority w:val="59"/>
    <w:rsid w:val="004A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4A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RHBFooter">
    <w:name w:val="ICRHB Footer"/>
    <w:basedOn w:val="Voettekst"/>
    <w:link w:val="ICRHBFooterChar"/>
    <w:autoRedefine/>
    <w:qFormat/>
    <w:rsid w:val="00BF255B"/>
    <w:pPr>
      <w:tabs>
        <w:tab w:val="clear" w:pos="4536"/>
        <w:tab w:val="center" w:pos="4677"/>
      </w:tabs>
      <w:spacing w:line="276" w:lineRule="auto"/>
      <w:ind w:right="-567"/>
    </w:pPr>
    <w:rPr>
      <w:rFonts w:ascii="DTLArgoT" w:eastAsia="Cambria" w:hAnsi="DTLArgoT" w:cs="Times New Roman"/>
      <w:color w:val="auto"/>
      <w:sz w:val="20"/>
      <w:shd w:val="clear" w:color="auto" w:fill="auto"/>
      <w:lang w:val="en-US"/>
    </w:rPr>
  </w:style>
  <w:style w:type="character" w:customStyle="1" w:styleId="ICRHBFooterChar">
    <w:name w:val="ICRHB Footer Char"/>
    <w:link w:val="ICRHBFooter"/>
    <w:rsid w:val="00BF255B"/>
    <w:rPr>
      <w:rFonts w:ascii="DTLArgoT" w:eastAsia="Cambria" w:hAnsi="DTLArgoT"/>
      <w:szCs w:val="22"/>
      <w:lang w:val="en-US" w:eastAsia="en-US"/>
    </w:rPr>
  </w:style>
  <w:style w:type="paragraph" w:customStyle="1" w:styleId="ICRHBNormal">
    <w:name w:val="ICRHB Normal"/>
    <w:basedOn w:val="Standaard"/>
    <w:autoRedefine/>
    <w:qFormat/>
    <w:rsid w:val="00B25F31"/>
    <w:pPr>
      <w:tabs>
        <w:tab w:val="left" w:pos="567"/>
      </w:tabs>
      <w:spacing w:line="259" w:lineRule="auto"/>
    </w:pPr>
    <w:rPr>
      <w:rFonts w:eastAsia="Cambria" w:cs="Times New Roman"/>
      <w:b/>
      <w:color w:val="00B0F0"/>
      <w:szCs w:val="24"/>
      <w:shd w:val="clear" w:color="auto" w:fill="auto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635C1"/>
    <w:pPr>
      <w:keepNext/>
      <w:keepLines/>
      <w:pageBreakBefore w:val="0"/>
      <w:spacing w:before="240" w:after="0" w:line="259" w:lineRule="auto"/>
      <w:ind w:left="0"/>
      <w:outlineLvl w:val="9"/>
    </w:pPr>
    <w:rPr>
      <w:rFonts w:ascii="Calibri Light" w:eastAsia="Times New Roman" w:hAnsi="Calibri Light" w:cs="Times New Roman"/>
      <w:b w:val="0"/>
      <w:color w:val="2E74B5"/>
      <w:shd w:val="clear" w:color="auto" w:fill="auto"/>
      <w:lang w:eastAsia="nl-NL"/>
    </w:rPr>
  </w:style>
  <w:style w:type="paragraph" w:customStyle="1" w:styleId="ICRHBTableHeader">
    <w:name w:val="ICRHB Table Header"/>
    <w:basedOn w:val="Standaard"/>
    <w:autoRedefine/>
    <w:qFormat/>
    <w:rsid w:val="004302A6"/>
    <w:pPr>
      <w:jc w:val="both"/>
    </w:pPr>
    <w:rPr>
      <w:rFonts w:eastAsia="Cambria" w:cs="Times New Roman"/>
      <w:b/>
      <w:color w:val="auto"/>
      <w:sz w:val="20"/>
      <w:szCs w:val="20"/>
      <w:shd w:val="clear" w:color="auto" w:fill="auto"/>
      <w:lang w:val="en-GB"/>
    </w:rPr>
  </w:style>
  <w:style w:type="paragraph" w:customStyle="1" w:styleId="ICRHBTableText">
    <w:name w:val="ICRHB Table Text"/>
    <w:basedOn w:val="ICRHBTableHeader"/>
    <w:autoRedefine/>
    <w:qFormat/>
    <w:rsid w:val="007B527E"/>
    <w:pPr>
      <w:tabs>
        <w:tab w:val="right" w:pos="5599"/>
      </w:tabs>
      <w:spacing w:before="60" w:after="60"/>
      <w:ind w:right="-113"/>
      <w:jc w:val="left"/>
    </w:pPr>
    <w:rPr>
      <w:rFonts w:cs="Arial"/>
      <w:b w:val="0"/>
      <w:noProof/>
      <w:color w:val="0D0D0D" w:themeColor="text1" w:themeTint="F2"/>
      <w:sz w:val="22"/>
      <w:szCs w:val="22"/>
      <w:lang w:eastAsia="nl-NL"/>
    </w:rPr>
  </w:style>
  <w:style w:type="paragraph" w:customStyle="1" w:styleId="ICRHBTableBullets">
    <w:name w:val="ICRHB Table Bullets"/>
    <w:basedOn w:val="ICRHBTableText"/>
    <w:autoRedefine/>
    <w:qFormat/>
    <w:rsid w:val="00BF2BAE"/>
    <w:pPr>
      <w:numPr>
        <w:numId w:val="5"/>
      </w:numPr>
      <w:tabs>
        <w:tab w:val="num" w:pos="360"/>
      </w:tabs>
      <w:ind w:left="340" w:hanging="340"/>
    </w:pPr>
  </w:style>
  <w:style w:type="character" w:styleId="Tekstvantijdelijkeaanduiding">
    <w:name w:val="Placeholder Text"/>
    <w:basedOn w:val="Standaardalinea-lettertype"/>
    <w:uiPriority w:val="99"/>
    <w:unhideWhenUsed/>
    <w:rsid w:val="00BF3012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7902"/>
    <w:rPr>
      <w:color w:val="954F72" w:themeColor="followedHyperlink"/>
      <w:u w:val="single"/>
    </w:rPr>
  </w:style>
  <w:style w:type="character" w:styleId="Zwaar">
    <w:name w:val="Strong"/>
    <w:uiPriority w:val="22"/>
    <w:qFormat/>
    <w:rsid w:val="002E7527"/>
    <w:rPr>
      <w:rFonts w:ascii="Cambria" w:hAnsi="Cambria"/>
      <w:szCs w:val="22"/>
    </w:rPr>
  </w:style>
  <w:style w:type="paragraph" w:customStyle="1" w:styleId="Alineatitel">
    <w:name w:val="Alinea titel"/>
    <w:basedOn w:val="Kop4"/>
    <w:link w:val="AlineatitelChar"/>
    <w:qFormat/>
    <w:rsid w:val="00934BBF"/>
    <w:rPr>
      <w:rFonts w:ascii="Cambria" w:hAnsi="Cambria"/>
      <w:szCs w:val="22"/>
    </w:rPr>
  </w:style>
  <w:style w:type="character" w:customStyle="1" w:styleId="AlineatitelChar">
    <w:name w:val="Alinea titel Char"/>
    <w:basedOn w:val="Kop4Char"/>
    <w:link w:val="Alineatitel"/>
    <w:rsid w:val="00934BBF"/>
    <w:rPr>
      <w:rFonts w:ascii="Cambria" w:hAnsi="Cambria" w:cs="Arial"/>
      <w:b/>
      <w:color w:val="252525"/>
      <w:sz w:val="22"/>
      <w:szCs w:val="22"/>
    </w:rPr>
  </w:style>
  <w:style w:type="paragraph" w:styleId="Lijstalinea">
    <w:name w:val="List Paragraph"/>
    <w:basedOn w:val="Standaard"/>
    <w:uiPriority w:val="34"/>
    <w:qFormat/>
    <w:rsid w:val="003412E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933E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0D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0D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0D83"/>
    <w:rPr>
      <w:rFonts w:ascii="Cambria" w:hAnsi="Cambria" w:cs="Arial"/>
      <w:color w:val="252525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0D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0D83"/>
    <w:rPr>
      <w:rFonts w:ascii="Cambria" w:hAnsi="Cambria" w:cs="Arial"/>
      <w:b/>
      <w:bCs/>
      <w:color w:val="252525"/>
      <w:lang w:eastAsia="en-US"/>
    </w:rPr>
  </w:style>
  <w:style w:type="paragraph" w:styleId="Revisie">
    <w:name w:val="Revision"/>
    <w:hidden/>
    <w:uiPriority w:val="71"/>
    <w:unhideWhenUsed/>
    <w:rsid w:val="0012349E"/>
    <w:rPr>
      <w:rFonts w:ascii="Cambria" w:hAnsi="Cambria" w:cs="Arial"/>
      <w:color w:val="252525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ipmacertificer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st\Dropbox\IPMA\Templates\Documenten\Template%20gebruikersdocumente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54C8BF91854AF2ADE063E14DB066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7832F-913F-447B-A747-94560295E2DF}"/>
      </w:docPartPr>
      <w:docPartBody>
        <w:p w:rsidR="0051038B" w:rsidRDefault="000460F1" w:rsidP="000460F1">
          <w:pPr>
            <w:pStyle w:val="7954C8BF91854AF2ADE063E14DB06604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AD57B56911304F85998E1E59FD416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37738B-7ED8-4775-8B38-9AA9F81E8A13}"/>
      </w:docPartPr>
      <w:docPartBody>
        <w:p w:rsidR="0051038B" w:rsidRDefault="000460F1" w:rsidP="000460F1">
          <w:pPr>
            <w:pStyle w:val="AD57B56911304F85998E1E59FD416E97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AD0858C088F4A2AA405B550883F6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3576DE-9AFA-48D5-BAE7-F170BC17A922}"/>
      </w:docPartPr>
      <w:docPartBody>
        <w:p w:rsidR="0051038B" w:rsidRDefault="000460F1" w:rsidP="000460F1">
          <w:pPr>
            <w:pStyle w:val="AAD0858C088F4A2AA405B550883F64DA"/>
          </w:pPr>
          <w:r w:rsidRPr="00E412ED">
            <w:rPr>
              <w:rStyle w:val="Tekstvantijdelijkeaanduiding"/>
              <w:lang w:val="nl-NL"/>
            </w:rPr>
            <w:t>Functie referent</w:t>
          </w:r>
        </w:p>
      </w:docPartBody>
    </w:docPart>
    <w:docPart>
      <w:docPartPr>
        <w:name w:val="9F97D7E1B02440CE80973A9E0E2879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FEB45A-FE18-4481-A31E-D86A45648557}"/>
      </w:docPartPr>
      <w:docPartBody>
        <w:p w:rsidR="0051038B" w:rsidRDefault="000460F1" w:rsidP="000460F1">
          <w:pPr>
            <w:pStyle w:val="9F97D7E1B02440CE80973A9E0E287958"/>
          </w:pPr>
          <w:r w:rsidRPr="00E412ED">
            <w:rPr>
              <w:rStyle w:val="Tekstvantijdelijkeaanduiding"/>
              <w:lang w:val="nl-NL"/>
            </w:rPr>
            <w:t>e-mailadres referent</w:t>
          </w:r>
        </w:p>
      </w:docPartBody>
    </w:docPart>
    <w:docPart>
      <w:docPartPr>
        <w:name w:val="E2C8B1440CB444C5B41EDB90C244A8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B8DB1-874B-4510-A5E9-43F48A9BA935}"/>
      </w:docPartPr>
      <w:docPartBody>
        <w:p w:rsidR="0051038B" w:rsidRDefault="000460F1" w:rsidP="000460F1">
          <w:pPr>
            <w:pStyle w:val="E2C8B1440CB444C5B41EDB90C244A8F7"/>
          </w:pPr>
          <w:r w:rsidRPr="00E412ED">
            <w:rPr>
              <w:rStyle w:val="Tekstvantijdelijkeaanduiding"/>
              <w:lang w:val="nl-NL"/>
            </w:rPr>
            <w:t>Functie Referent</w:t>
          </w:r>
        </w:p>
      </w:docPartBody>
    </w:docPart>
    <w:docPart>
      <w:docPartPr>
        <w:name w:val="31877A8565834A1B817D51237B554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E40FC1-B16D-4DC9-A559-BED3755C2FF0}"/>
      </w:docPartPr>
      <w:docPartBody>
        <w:p w:rsidR="0051038B" w:rsidRDefault="000460F1" w:rsidP="000460F1">
          <w:pPr>
            <w:pStyle w:val="31877A8565834A1B817D51237B55486D"/>
          </w:pPr>
          <w:r w:rsidRPr="00E412ED">
            <w:rPr>
              <w:rStyle w:val="Tekstvantijdelijkeaanduiding"/>
              <w:lang w:val="nl-NL"/>
            </w:rPr>
            <w:t>e-mailadres referent</w:t>
          </w:r>
        </w:p>
      </w:docPartBody>
    </w:docPart>
    <w:docPart>
      <w:docPartPr>
        <w:name w:val="3A7534490D6A41659071B99257B2A8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FB723-9C98-4423-A680-972EB8C2CFBF}"/>
      </w:docPartPr>
      <w:docPartBody>
        <w:p w:rsidR="0051038B" w:rsidRDefault="000460F1" w:rsidP="000460F1">
          <w:pPr>
            <w:pStyle w:val="3A7534490D6A41659071B99257B2A880"/>
          </w:pPr>
          <w:r w:rsidRPr="00E412ED">
            <w:rPr>
              <w:rStyle w:val="Tekstvantijdelijkeaanduiding"/>
              <w:lang w:val="nl-NL"/>
            </w:rPr>
            <w:t>Naam / nummer project</w:t>
          </w:r>
        </w:p>
      </w:docPartBody>
    </w:docPart>
    <w:docPart>
      <w:docPartPr>
        <w:name w:val="D973234EE3864A7D94F36B08F8792C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00B3DE-B8EF-4CD6-9AA0-9E490EC8F259}"/>
      </w:docPartPr>
      <w:docPartBody>
        <w:p w:rsidR="0051038B" w:rsidRDefault="000460F1" w:rsidP="000460F1">
          <w:pPr>
            <w:pStyle w:val="D973234EE3864A7D94F36B08F8792C3E"/>
          </w:pPr>
          <w:r w:rsidRPr="00E412ED">
            <w:rPr>
              <w:rStyle w:val="Tekstvantijdelijkeaanduiding"/>
              <w:lang w:val="nl-NL"/>
            </w:rPr>
            <w:t>Functie referent</w:t>
          </w:r>
        </w:p>
      </w:docPartBody>
    </w:docPart>
    <w:docPart>
      <w:docPartPr>
        <w:name w:val="3D04AD4D426D4AFCB932A79BCA6A0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ECE7D2-2D72-457C-A6B7-B34E7CAD53C1}"/>
      </w:docPartPr>
      <w:docPartBody>
        <w:p w:rsidR="0051038B" w:rsidRDefault="000460F1" w:rsidP="000460F1">
          <w:pPr>
            <w:pStyle w:val="3D04AD4D426D4AFCB932A79BCA6A0284"/>
          </w:pPr>
          <w:r w:rsidRPr="00E412ED">
            <w:rPr>
              <w:rStyle w:val="Tekstvantijdelijkeaanduiding"/>
              <w:lang w:val="nl-NL"/>
            </w:rPr>
            <w:t>e-mailadres referent</w:t>
          </w:r>
        </w:p>
      </w:docPartBody>
    </w:docPart>
    <w:docPart>
      <w:docPartPr>
        <w:name w:val="E8B4931753014F7EB8BA1132996396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B8B2-94E8-484B-898E-64075D004E5E}"/>
      </w:docPartPr>
      <w:docPartBody>
        <w:p w:rsidR="0051038B" w:rsidRDefault="000460F1" w:rsidP="000460F1">
          <w:pPr>
            <w:pStyle w:val="E8B4931753014F7EB8BA11329963960B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A554772B0F7C4127BBD054C31FC3CC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C677BC-58EB-4AE7-8515-3A7F61EB13DF}"/>
      </w:docPartPr>
      <w:docPartBody>
        <w:p w:rsidR="0051038B" w:rsidRDefault="000460F1" w:rsidP="000460F1">
          <w:pPr>
            <w:pStyle w:val="A554772B0F7C4127BBD054C31FC3CC03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1C93B39053408B905D41A23E9A91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21943-84A5-4EB6-B636-F028EC4D6D47}"/>
      </w:docPartPr>
      <w:docPartBody>
        <w:p w:rsidR="0051038B" w:rsidRDefault="000460F1" w:rsidP="000460F1">
          <w:pPr>
            <w:pStyle w:val="841C93B39053408B905D41A23E9A916B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8A8C45762426454F9ED51F144D716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1CF8A-B667-450D-AFA0-3AE1A15EBB03}"/>
      </w:docPartPr>
      <w:docPartBody>
        <w:p w:rsidR="0051038B" w:rsidRDefault="000460F1" w:rsidP="000460F1">
          <w:pPr>
            <w:pStyle w:val="8A8C45762426454F9ED51F144D71612C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2CC699E94DE9452085C19EC7D7A38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1B1650-ECBC-487A-B8F3-000556EA5F52}"/>
      </w:docPartPr>
      <w:docPartBody>
        <w:p w:rsidR="0051038B" w:rsidRDefault="000460F1" w:rsidP="000460F1">
          <w:pPr>
            <w:pStyle w:val="2CC699E94DE9452085C19EC7D7A3822F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1C2AC714240A49C4832DB76B9B836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9E97A-D34C-422C-9957-0AA4C3AEC63A}"/>
      </w:docPartPr>
      <w:docPartBody>
        <w:p w:rsidR="0051038B" w:rsidRDefault="000460F1" w:rsidP="000460F1">
          <w:pPr>
            <w:pStyle w:val="1C2AC714240A49C4832DB76B9B836073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C5A71D24251C4F62B774FCAFE2974F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C08B83-1CDF-4D77-BFBB-18EE488C43F6}"/>
      </w:docPartPr>
      <w:docPartBody>
        <w:p w:rsidR="0051038B" w:rsidRDefault="000460F1" w:rsidP="000460F1">
          <w:pPr>
            <w:pStyle w:val="C5A71D24251C4F62B774FCAFE2974F00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869689D7EB114AC2B566A35281DDAD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735C2-90A7-4181-9E1D-45C839FAE796}"/>
      </w:docPartPr>
      <w:docPartBody>
        <w:p w:rsidR="0051038B" w:rsidRDefault="000460F1" w:rsidP="000460F1">
          <w:pPr>
            <w:pStyle w:val="869689D7EB114AC2B566A35281DDADB3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2EEA80EDB13343F897AF1B9B5CDEF9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E2749E-5510-47AB-B7A6-445C65500AB7}"/>
      </w:docPartPr>
      <w:docPartBody>
        <w:p w:rsidR="0051038B" w:rsidRDefault="000460F1" w:rsidP="000460F1">
          <w:pPr>
            <w:pStyle w:val="2EEA80EDB13343F897AF1B9B5CDEF988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0AD76F829C7145A8A22F63DC8F0A6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9FE274-7D7D-4924-AB05-A8094E96168D}"/>
      </w:docPartPr>
      <w:docPartBody>
        <w:p w:rsidR="0051038B" w:rsidRDefault="000460F1" w:rsidP="000460F1">
          <w:pPr>
            <w:pStyle w:val="0AD76F829C7145A8A22F63DC8F0A670C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D707F68CE5B84A739B4542242D1BB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8B584-284B-430F-B398-A7D052F73E4D}"/>
      </w:docPartPr>
      <w:docPartBody>
        <w:p w:rsidR="0051038B" w:rsidRDefault="000460F1" w:rsidP="000460F1">
          <w:pPr>
            <w:pStyle w:val="D707F68CE5B84A739B4542242D1BB74E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C3E5115E9B44DF9C9CB3A0E22F18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FAC700-3505-408F-91D7-DD86190ABEEF}"/>
      </w:docPartPr>
      <w:docPartBody>
        <w:p w:rsidR="0051038B" w:rsidRDefault="000460F1" w:rsidP="000460F1">
          <w:pPr>
            <w:pStyle w:val="5BC3E5115E9B44DF9C9CB3A0E22F1889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15A6D5A3AF9C46FF9038C9ECA978C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AC931-C38D-4455-AF4C-16BF3F2BCC13}"/>
      </w:docPartPr>
      <w:docPartBody>
        <w:p w:rsidR="0051038B" w:rsidRDefault="000460F1" w:rsidP="000460F1">
          <w:pPr>
            <w:pStyle w:val="15A6D5A3AF9C46FF9038C9ECA978C620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FFFE59E52BFB486183E62D7E1D2FAE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327290-4E06-4232-A82F-25F4A4A6E003}"/>
      </w:docPartPr>
      <w:docPartBody>
        <w:p w:rsidR="0051038B" w:rsidRDefault="000460F1" w:rsidP="000460F1">
          <w:pPr>
            <w:pStyle w:val="FFFE59E52BFB486183E62D7E1D2FAE63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9575E4CD408247ABB2C8A4E4FD230E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CFFFE-7684-4D3B-8752-10832A80B769}"/>
      </w:docPartPr>
      <w:docPartBody>
        <w:p w:rsidR="0051038B" w:rsidRDefault="000460F1" w:rsidP="000460F1">
          <w:pPr>
            <w:pStyle w:val="9575E4CD408247ABB2C8A4E4FD230E74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38536F7B206E4F00ADC2E21578715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B0625-0B33-4813-8ADF-48956D2D06A5}"/>
      </w:docPartPr>
      <w:docPartBody>
        <w:p w:rsidR="0051038B" w:rsidRDefault="000460F1" w:rsidP="000460F1">
          <w:pPr>
            <w:pStyle w:val="38536F7B206E4F00ADC2E21578715660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B76585C5DADA400191E2C40551955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FE440-B5F9-4236-A4C3-96D71DBA18E8}"/>
      </w:docPartPr>
      <w:docPartBody>
        <w:p w:rsidR="0051038B" w:rsidRDefault="000460F1" w:rsidP="000460F1">
          <w:pPr>
            <w:pStyle w:val="B76585C5DADA400191E2C405519557A9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47718DC4AC4B40B99910F4504531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E0B8A3-B743-4CEC-900B-C49EA620F88E}"/>
      </w:docPartPr>
      <w:docPartBody>
        <w:p w:rsidR="0051038B" w:rsidRDefault="000460F1" w:rsidP="000460F1">
          <w:pPr>
            <w:pStyle w:val="C447718DC4AC4B40B99910F4504531B8"/>
          </w:pPr>
          <w:r w:rsidRPr="00E412ED">
            <w:rPr>
              <w:rStyle w:val="Tekstvantijdelijkeaanduiding"/>
              <w:lang w:val="nl-NL"/>
            </w:rPr>
            <w:t>Mobiel</w:t>
          </w:r>
        </w:p>
      </w:docPartBody>
    </w:docPart>
    <w:docPart>
      <w:docPartPr>
        <w:name w:val="FE07BF8A20BF44108460D61FDE8EC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342ED5-7FCF-45F5-AD8A-ACC9BF9B7B5D}"/>
      </w:docPartPr>
      <w:docPartBody>
        <w:p w:rsidR="0051038B" w:rsidRDefault="000460F1" w:rsidP="000460F1">
          <w:pPr>
            <w:pStyle w:val="FE07BF8A20BF44108460D61FDE8EC7DD"/>
          </w:pPr>
          <w:r w:rsidRPr="00E412ED">
            <w:rPr>
              <w:rStyle w:val="Tekstvantijdelijkeaanduiding"/>
              <w:lang w:val="nl-NL"/>
            </w:rPr>
            <w:t>Vast</w:t>
          </w:r>
        </w:p>
      </w:docPartBody>
    </w:docPart>
    <w:docPart>
      <w:docPartPr>
        <w:name w:val="F9E36F2EE70C477583CF731F99323E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A3EEE-C54E-4757-831B-7AFBBF2BACB5}"/>
      </w:docPartPr>
      <w:docPartBody>
        <w:p w:rsidR="0051038B" w:rsidRDefault="000460F1" w:rsidP="000460F1">
          <w:pPr>
            <w:pStyle w:val="F9E36F2EE70C477583CF731F99323EFD"/>
          </w:pPr>
          <w:r w:rsidRPr="00E412ED">
            <w:rPr>
              <w:rStyle w:val="Tekstvantijdelijkeaanduiding"/>
              <w:lang w:val="nl-NL"/>
            </w:rPr>
            <w:t>Mobiel</w:t>
          </w:r>
        </w:p>
      </w:docPartBody>
    </w:docPart>
    <w:docPart>
      <w:docPartPr>
        <w:name w:val="BF7C526C46294591A8889979A6045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A7C3FE-DA73-4907-88EF-82FD6A78E343}"/>
      </w:docPartPr>
      <w:docPartBody>
        <w:p w:rsidR="0051038B" w:rsidRDefault="000460F1" w:rsidP="000460F1">
          <w:pPr>
            <w:pStyle w:val="BF7C526C46294591A8889979A60456D2"/>
          </w:pPr>
          <w:r w:rsidRPr="00E412ED">
            <w:rPr>
              <w:rStyle w:val="Tekstvantijdelijkeaanduiding"/>
              <w:lang w:val="nl-NL"/>
            </w:rPr>
            <w:t>Vast</w:t>
          </w:r>
        </w:p>
      </w:docPartBody>
    </w:docPart>
    <w:docPart>
      <w:docPartPr>
        <w:name w:val="8369313B89AD475281DF580643AB86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8122F-69D4-44F8-9369-5F3DAA1CBC2C}"/>
      </w:docPartPr>
      <w:docPartBody>
        <w:p w:rsidR="0051038B" w:rsidRDefault="000460F1" w:rsidP="000460F1">
          <w:pPr>
            <w:pStyle w:val="8369313B89AD475281DF580643AB86E7"/>
          </w:pPr>
          <w:r w:rsidRPr="00E412ED">
            <w:rPr>
              <w:rStyle w:val="Tekstvantijdelijkeaanduiding"/>
              <w:lang w:val="nl-NL"/>
            </w:rPr>
            <w:t>Naam referent</w:t>
          </w:r>
        </w:p>
      </w:docPartBody>
    </w:docPart>
    <w:docPart>
      <w:docPartPr>
        <w:name w:val="C4F4065CFB8D40EE9378EAB42D034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13688E-EDC0-4EE5-8312-E124CE3F4E53}"/>
      </w:docPartPr>
      <w:docPartBody>
        <w:p w:rsidR="0051038B" w:rsidRDefault="000460F1" w:rsidP="000460F1">
          <w:pPr>
            <w:pStyle w:val="C4F4065CFB8D40EE9378EAB42D034CAF"/>
          </w:pPr>
          <w:r w:rsidRPr="00E412ED">
            <w:rPr>
              <w:rStyle w:val="Tekstvantijdelijkeaanduiding"/>
              <w:lang w:val="nl-NL"/>
            </w:rPr>
            <w:t>Functie referent</w:t>
          </w:r>
        </w:p>
      </w:docPartBody>
    </w:docPart>
    <w:docPart>
      <w:docPartPr>
        <w:name w:val="43FF9539CF85438DB2A3AD6F34904F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F11D5F-1BF9-4B30-85D6-49B036303A19}"/>
      </w:docPartPr>
      <w:docPartBody>
        <w:p w:rsidR="0051038B" w:rsidRDefault="000460F1" w:rsidP="000460F1">
          <w:pPr>
            <w:pStyle w:val="43FF9539CF85438DB2A3AD6F34904F3B"/>
          </w:pPr>
          <w:r w:rsidRPr="00E412ED">
            <w:rPr>
              <w:rStyle w:val="Tekstvantijdelijkeaanduiding"/>
              <w:lang w:val="nl-NL"/>
            </w:rPr>
            <w:t>Bedrijf referent</w:t>
          </w:r>
        </w:p>
      </w:docPartBody>
    </w:docPart>
    <w:docPart>
      <w:docPartPr>
        <w:name w:val="1DBD80849D47458F8027F0A74178C0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BCBDE5-164A-4B35-862F-670E4B6B1DCC}"/>
      </w:docPartPr>
      <w:docPartBody>
        <w:p w:rsidR="0051038B" w:rsidRDefault="000460F1" w:rsidP="000460F1">
          <w:pPr>
            <w:pStyle w:val="1DBD80849D47458F8027F0A74178C03D"/>
          </w:pPr>
          <w:r w:rsidRPr="00E412ED">
            <w:rPr>
              <w:rStyle w:val="Tekstvantijdelijkeaanduiding"/>
              <w:lang w:val="nl-NL"/>
            </w:rPr>
            <w:t>e-mailadres referent</w:t>
          </w:r>
        </w:p>
      </w:docPartBody>
    </w:docPart>
    <w:docPart>
      <w:docPartPr>
        <w:name w:val="5823B96474EF49ADAC98DB9929BE9A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549E9-8199-4F7E-9B19-D448FF862ADE}"/>
      </w:docPartPr>
      <w:docPartBody>
        <w:p w:rsidR="0051038B" w:rsidRDefault="000460F1" w:rsidP="000460F1">
          <w:pPr>
            <w:pStyle w:val="5823B96474EF49ADAC98DB9929BE9A52"/>
          </w:pPr>
          <w:r w:rsidRPr="00E412ED">
            <w:rPr>
              <w:rStyle w:val="Tekstvantijdelijkeaanduiding"/>
              <w:lang w:val="nl-NL"/>
            </w:rPr>
            <w:t>Mobiel</w:t>
          </w:r>
        </w:p>
      </w:docPartBody>
    </w:docPart>
    <w:docPart>
      <w:docPartPr>
        <w:name w:val="D46C1B446FB24F54A5F589BF3AA887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4EF2AD-79AF-407A-8B0C-447CF4D87B1F}"/>
      </w:docPartPr>
      <w:docPartBody>
        <w:p w:rsidR="0051038B" w:rsidRDefault="000460F1" w:rsidP="000460F1">
          <w:pPr>
            <w:pStyle w:val="D46C1B446FB24F54A5F589BF3AA88715"/>
          </w:pPr>
          <w:r w:rsidRPr="00E412ED">
            <w:rPr>
              <w:rStyle w:val="Tekstvantijdelijkeaanduiding"/>
              <w:lang w:val="nl-NL"/>
            </w:rPr>
            <w:t>Vast</w:t>
          </w:r>
        </w:p>
      </w:docPartBody>
    </w:docPart>
    <w:docPart>
      <w:docPartPr>
        <w:name w:val="D732CBFEC58643F2AF750078C594B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1F11F5-B7A1-4869-B78D-A502F1505A31}"/>
      </w:docPartPr>
      <w:docPartBody>
        <w:p w:rsidR="0051038B" w:rsidRDefault="000460F1" w:rsidP="000460F1">
          <w:pPr>
            <w:pStyle w:val="D732CBFEC58643F2AF750078C594B500"/>
          </w:pPr>
          <w:r w:rsidRPr="00E412ED">
            <w:rPr>
              <w:rStyle w:val="Tekstvantijdelijkeaanduiding"/>
              <w:lang w:val="nl-NL"/>
            </w:rPr>
            <w:t>Naam referent</w:t>
          </w:r>
        </w:p>
      </w:docPartBody>
    </w:docPart>
    <w:docPart>
      <w:docPartPr>
        <w:name w:val="37E04E56B04B458C84912B7986FD9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C09194-10FF-4C43-852D-F07FDB30B5ED}"/>
      </w:docPartPr>
      <w:docPartBody>
        <w:p w:rsidR="0051038B" w:rsidRDefault="000460F1" w:rsidP="000460F1">
          <w:pPr>
            <w:pStyle w:val="37E04E56B04B458C84912B7986FD90FE"/>
          </w:pPr>
          <w:r w:rsidRPr="00E412ED">
            <w:rPr>
              <w:rStyle w:val="Tekstvantijdelijkeaanduiding"/>
              <w:lang w:val="nl-NL"/>
            </w:rPr>
            <w:t>Bedrijf referent</w:t>
          </w:r>
        </w:p>
      </w:docPartBody>
    </w:docPart>
    <w:docPart>
      <w:docPartPr>
        <w:name w:val="FBE77A22C26C438FB3DFF0AB3319A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E3464-C101-4CDE-ACFA-E6A9F70B994C}"/>
      </w:docPartPr>
      <w:docPartBody>
        <w:p w:rsidR="0051038B" w:rsidRDefault="000460F1" w:rsidP="000460F1">
          <w:pPr>
            <w:pStyle w:val="FBE77A22C26C438FB3DFF0AB3319AC77"/>
          </w:pPr>
          <w:r w:rsidRPr="00E412ED">
            <w:rPr>
              <w:rStyle w:val="Tekstvantijdelijkeaanduiding"/>
              <w:lang w:val="nl-NL"/>
            </w:rPr>
            <w:t>Mobiel</w:t>
          </w:r>
        </w:p>
      </w:docPartBody>
    </w:docPart>
    <w:docPart>
      <w:docPartPr>
        <w:name w:val="2CA12C9CF4DE429B87AE325A08090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4EA084-947A-4B63-98D1-38023BA42B0B}"/>
      </w:docPartPr>
      <w:docPartBody>
        <w:p w:rsidR="0051038B" w:rsidRDefault="000460F1" w:rsidP="000460F1">
          <w:pPr>
            <w:pStyle w:val="2CA12C9CF4DE429B87AE325A08090574"/>
          </w:pPr>
          <w:r w:rsidRPr="00E412ED">
            <w:rPr>
              <w:rStyle w:val="Tekstvantijdelijkeaanduiding"/>
              <w:lang w:val="nl-NL"/>
            </w:rPr>
            <w:t>Vast</w:t>
          </w:r>
        </w:p>
      </w:docPartBody>
    </w:docPart>
    <w:docPart>
      <w:docPartPr>
        <w:name w:val="4DE98834C485464B85ED429EA78DC9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5A84D-D517-4002-9018-2F883480AC68}"/>
      </w:docPartPr>
      <w:docPartBody>
        <w:p w:rsidR="0051038B" w:rsidRDefault="000460F1" w:rsidP="000460F1">
          <w:pPr>
            <w:pStyle w:val="4DE98834C485464B85ED429EA78DC966"/>
          </w:pPr>
          <w:r w:rsidRPr="00E412ED">
            <w:rPr>
              <w:rStyle w:val="Tekstvantijdelijkeaanduiding"/>
              <w:lang w:val="nl-NL"/>
            </w:rPr>
            <w:t>Naam referent</w:t>
          </w:r>
        </w:p>
      </w:docPartBody>
    </w:docPart>
    <w:docPart>
      <w:docPartPr>
        <w:name w:val="A283DEEB356346B6BF40D9BACB4390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EA61CD-56AC-4ADD-A57E-CC1526C04481}"/>
      </w:docPartPr>
      <w:docPartBody>
        <w:p w:rsidR="0051038B" w:rsidRDefault="000460F1" w:rsidP="000460F1">
          <w:pPr>
            <w:pStyle w:val="A283DEEB356346B6BF40D9BACB4390FB"/>
          </w:pPr>
          <w:r w:rsidRPr="00E412ED">
            <w:rPr>
              <w:rStyle w:val="Tekstvantijdelijkeaanduiding"/>
              <w:lang w:val="nl-NL"/>
            </w:rPr>
            <w:t>Bedrijf referent</w:t>
          </w:r>
        </w:p>
      </w:docPartBody>
    </w:docPart>
    <w:docPart>
      <w:docPartPr>
        <w:name w:val="C97F3D6CDBF3499FAE0E2D56A540A4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335EB2-32D5-4C46-ACF0-B747FEA3F738}"/>
      </w:docPartPr>
      <w:docPartBody>
        <w:p w:rsidR="0051038B" w:rsidRDefault="000460F1" w:rsidP="000460F1">
          <w:pPr>
            <w:pStyle w:val="C97F3D6CDBF3499FAE0E2D56A540A495"/>
          </w:pPr>
          <w:r w:rsidRPr="00E412ED">
            <w:rPr>
              <w:rStyle w:val="Tekstvantijdelijkeaanduiding"/>
              <w:lang w:val="nl-NL"/>
            </w:rPr>
            <w:t>Naam referent</w:t>
          </w:r>
        </w:p>
      </w:docPartBody>
    </w:docPart>
    <w:docPart>
      <w:docPartPr>
        <w:name w:val="CAE6F466755240A0B4C5D6DABE0BB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59625F-4115-48B7-9056-083B041645C2}"/>
      </w:docPartPr>
      <w:docPartBody>
        <w:p w:rsidR="0051038B" w:rsidRDefault="000460F1" w:rsidP="000460F1">
          <w:pPr>
            <w:pStyle w:val="CAE6F466755240A0B4C5D6DABE0BB6B0"/>
          </w:pPr>
          <w:r w:rsidRPr="00E412ED">
            <w:rPr>
              <w:rStyle w:val="Tekstvantijdelijkeaanduiding"/>
              <w:lang w:val="nl-NL"/>
            </w:rPr>
            <w:t>Bedrijf referent</w:t>
          </w:r>
        </w:p>
      </w:docPartBody>
    </w:docPart>
    <w:docPart>
      <w:docPartPr>
        <w:name w:val="762A5CCEBE244E25B07B8C347A4A1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C44A41-15F6-4913-8408-380C6F6C450E}"/>
      </w:docPartPr>
      <w:docPartBody>
        <w:p w:rsidR="0051038B" w:rsidRDefault="000460F1" w:rsidP="000460F1">
          <w:pPr>
            <w:pStyle w:val="762A5CCEBE244E25B07B8C347A4A1E2D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FB4A2BCC49045DE8491380F63B213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4BF88-FCF0-4CF8-9025-A890DF5DEF20}"/>
      </w:docPartPr>
      <w:docPartBody>
        <w:p w:rsidR="0051038B" w:rsidRDefault="000460F1" w:rsidP="000460F1">
          <w:pPr>
            <w:pStyle w:val="6FB4A2BCC49045DE8491380F63B2139A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4F584E75C8A1417C8737285024D655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B7683-FD91-4048-A985-72F02412EDC9}"/>
      </w:docPartPr>
      <w:docPartBody>
        <w:p w:rsidR="0051038B" w:rsidRDefault="000460F1" w:rsidP="000460F1">
          <w:pPr>
            <w:pStyle w:val="4F584E75C8A1417C8737285024D655F8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B18D9A928F04C31B86FFDA4FAC9B4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24B39-0808-4F94-A1E2-35BAACB89B98}"/>
      </w:docPartPr>
      <w:docPartBody>
        <w:p w:rsidR="0051038B" w:rsidRDefault="000460F1" w:rsidP="000460F1">
          <w:pPr>
            <w:pStyle w:val="1B18D9A928F04C31B86FFDA4FAC9B492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A3FD44754C4956ACB408C47D1B5F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EBE7E4-22E8-47E5-B9E3-D77B4D3C1829}"/>
      </w:docPartPr>
      <w:docPartBody>
        <w:p w:rsidR="0051038B" w:rsidRDefault="000460F1" w:rsidP="000460F1">
          <w:pPr>
            <w:pStyle w:val="0BA3FD44754C4956ACB408C47D1B5F31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7132E1F622449D398152C7096B6A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C5C2A-0234-455F-A7B7-111780D4CA58}"/>
      </w:docPartPr>
      <w:docPartBody>
        <w:p w:rsidR="0051038B" w:rsidRDefault="000460F1" w:rsidP="000460F1">
          <w:pPr>
            <w:pStyle w:val="97132E1F622449D398152C7096B6A977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81DB04203F64803B80C550106A328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BBD49-D237-4240-9B1E-9F4B6BBDDEC3}"/>
      </w:docPartPr>
      <w:docPartBody>
        <w:p w:rsidR="0051038B" w:rsidRDefault="000460F1" w:rsidP="000460F1">
          <w:pPr>
            <w:pStyle w:val="681DB04203F64803B80C550106A3285B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0F35AF176744DF8990739CFE5256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A6C05B-ABCC-428D-8EF3-785A71F1FE49}"/>
      </w:docPartPr>
      <w:docPartBody>
        <w:p w:rsidR="0051038B" w:rsidRDefault="000460F1" w:rsidP="000460F1">
          <w:pPr>
            <w:pStyle w:val="B0F35AF176744DF8990739CFE5256FBD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0A4082A7C457E8FF992BDB1645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07B77B-0C7D-4961-BA2D-AD9977493BFA}"/>
      </w:docPartPr>
      <w:docPartBody>
        <w:p w:rsidR="0051038B" w:rsidRDefault="000460F1" w:rsidP="000460F1">
          <w:pPr>
            <w:pStyle w:val="C100A4082A7C457E8FF992BDB16459B9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E886472689A4441A81AA6F1EE78708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25CC4-8CF4-477D-A6C6-5BB63067D0E3}"/>
      </w:docPartPr>
      <w:docPartBody>
        <w:p w:rsidR="0051038B" w:rsidRDefault="000460F1" w:rsidP="000460F1">
          <w:pPr>
            <w:pStyle w:val="E886472689A4441A81AA6F1EE7870840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A6A6A6BF2A3495F985216A7F6B09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81089-444E-4FE3-8445-A43307B4CC0B}"/>
      </w:docPartPr>
      <w:docPartBody>
        <w:p w:rsidR="0051038B" w:rsidRDefault="000460F1" w:rsidP="000460F1">
          <w:pPr>
            <w:pStyle w:val="1A6A6A6BF2A3495F985216A7F6B09B2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5E3A155C9DF4175837A9FB9E3B85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B7E91-D811-4DB3-A044-051F58EEC52C}"/>
      </w:docPartPr>
      <w:docPartBody>
        <w:p w:rsidR="0051038B" w:rsidRDefault="000460F1" w:rsidP="000460F1">
          <w:pPr>
            <w:pStyle w:val="75E3A155C9DF4175837A9FB9E3B85EB9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84B338B1C64D369B90FF8D0F263E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0EAC6-4148-4ED7-927B-ED61307E0A55}"/>
      </w:docPartPr>
      <w:docPartBody>
        <w:p w:rsidR="0051038B" w:rsidRDefault="000460F1" w:rsidP="000460F1">
          <w:pPr>
            <w:pStyle w:val="C284B338B1C64D369B90FF8D0F263EC6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002253D750248179BB17C86548BF1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14BE2-EAA9-4A26-BE43-C9A3BD4DE298}"/>
      </w:docPartPr>
      <w:docPartBody>
        <w:p w:rsidR="0051038B" w:rsidRDefault="000460F1" w:rsidP="000460F1">
          <w:pPr>
            <w:pStyle w:val="C002253D750248179BB17C86548BF102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4FB929A90484511BC57F371497383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2CAE5-8D17-4C87-BDA2-DFBF97EFDAD3}"/>
      </w:docPartPr>
      <w:docPartBody>
        <w:p w:rsidR="0051038B" w:rsidRDefault="000460F1" w:rsidP="000460F1">
          <w:pPr>
            <w:pStyle w:val="74FB929A90484511BC57F371497383E7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9EC475EDD47491DBD7CC417031FF0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75929-78BB-48BA-A65E-E5D65BCDAFBF}"/>
      </w:docPartPr>
      <w:docPartBody>
        <w:p w:rsidR="0051038B" w:rsidRDefault="000460F1" w:rsidP="000460F1">
          <w:pPr>
            <w:pStyle w:val="49EC475EDD47491DBD7CC417031FF076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3C662159A747FC82CDB25C26CE30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098906-B646-4123-894F-A2639544A6CC}"/>
      </w:docPartPr>
      <w:docPartBody>
        <w:p w:rsidR="0051038B" w:rsidRDefault="000460F1" w:rsidP="000460F1">
          <w:pPr>
            <w:pStyle w:val="F53C662159A747FC82CDB25C26CE3042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D35D159C3414EE0921063F07EF82D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F58C04-4485-49BC-BD72-19C19E93E068}"/>
      </w:docPartPr>
      <w:docPartBody>
        <w:p w:rsidR="0051038B" w:rsidRDefault="000460F1" w:rsidP="000460F1">
          <w:pPr>
            <w:pStyle w:val="8D35D159C3414EE0921063F07EF82DB4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B78EEA159494BD991618FD09C4932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22606F-84EA-4306-B27C-8E447E46CF4E}"/>
      </w:docPartPr>
      <w:docPartBody>
        <w:p w:rsidR="0051038B" w:rsidRDefault="000460F1" w:rsidP="000460F1">
          <w:pPr>
            <w:pStyle w:val="7B78EEA159494BD991618FD09C4932FA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4FDA525B5DC4F54A7C3CEB019D2D4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3760DB-9F96-413D-A3C0-E0D368E6551D}"/>
      </w:docPartPr>
      <w:docPartBody>
        <w:p w:rsidR="0051038B" w:rsidRDefault="000460F1" w:rsidP="000460F1">
          <w:pPr>
            <w:pStyle w:val="64FDA525B5DC4F54A7C3CEB019D2D4E7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80B9A63E6A4DBB9CCFA0F6FE0F60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6C5D62-8745-433F-BADC-96C133F34B88}"/>
      </w:docPartPr>
      <w:docPartBody>
        <w:p w:rsidR="0051038B" w:rsidRDefault="000460F1" w:rsidP="000460F1">
          <w:pPr>
            <w:pStyle w:val="A780B9A63E6A4DBB9CCFA0F6FE0F6070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FDDE97C0C0549028FC6A412418418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7CAB9-FE64-4E37-A9CE-0D8FB0358671}"/>
      </w:docPartPr>
      <w:docPartBody>
        <w:p w:rsidR="0051038B" w:rsidRDefault="000460F1" w:rsidP="000460F1">
          <w:pPr>
            <w:pStyle w:val="8FDDE97C0C0549028FC6A4124184186A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1833A59CB1D441C0A3C22D2AAB177D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2E8A38-A00E-4CE0-9493-5BDB2E1B3418}"/>
      </w:docPartPr>
      <w:docPartBody>
        <w:p w:rsidR="0051038B" w:rsidRDefault="000460F1" w:rsidP="000460F1">
          <w:pPr>
            <w:pStyle w:val="1833A59CB1D441C0A3C22D2AAB177D3C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C9CAB09298D4A8D8A7517D71E9EF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EF0AAE-261A-43C5-B9AE-3AE4498D8AFA}"/>
      </w:docPartPr>
      <w:docPartBody>
        <w:p w:rsidR="0051038B" w:rsidRDefault="000460F1" w:rsidP="000460F1">
          <w:pPr>
            <w:pStyle w:val="2C9CAB09298D4A8D8A7517D71E9EF46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D8909A53D4444C8F94D172E5872B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B3C255-1818-4CE7-BF65-0D4CA5E7A326}"/>
      </w:docPartPr>
      <w:docPartBody>
        <w:p w:rsidR="0051038B" w:rsidRDefault="000460F1" w:rsidP="000460F1">
          <w:pPr>
            <w:pStyle w:val="23D8909A53D4444C8F94D172E5872B8F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E43283B91A9346C3AA9055FFA7097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18F89A-FED1-41EB-8228-0EE7663F2280}"/>
      </w:docPartPr>
      <w:docPartBody>
        <w:p w:rsidR="0051038B" w:rsidRDefault="000460F1" w:rsidP="000460F1">
          <w:pPr>
            <w:pStyle w:val="E43283B91A9346C3AA9055FFA7097366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CCBC4FAD35048AC96D430FA119707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7E862-B2E7-4362-AEC4-831FF533E390}"/>
      </w:docPartPr>
      <w:docPartBody>
        <w:p w:rsidR="0051038B" w:rsidRDefault="000460F1" w:rsidP="000460F1">
          <w:pPr>
            <w:pStyle w:val="ACCBC4FAD35048AC96D430FA119707AF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8ABE205C9B841B79B47D15F9DEE1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3D7F71-0E10-4AB7-AAB0-4363FBAC6A70}"/>
      </w:docPartPr>
      <w:docPartBody>
        <w:p w:rsidR="0051038B" w:rsidRDefault="000460F1" w:rsidP="000460F1">
          <w:pPr>
            <w:pStyle w:val="78ABE205C9B841B79B47D15F9DEE1C24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E869CA7BE54510A343103DEBBD74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A44BE-1AE1-4AFB-B893-77C73CE12299}"/>
      </w:docPartPr>
      <w:docPartBody>
        <w:p w:rsidR="0051038B" w:rsidRDefault="000460F1" w:rsidP="000460F1">
          <w:pPr>
            <w:pStyle w:val="82E869CA7BE54510A343103DEBBD744C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DF57E46239D4DFABD2672D0EF5B3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7BA675-0F9F-4B99-84EC-5E69765324A9}"/>
      </w:docPartPr>
      <w:docPartBody>
        <w:p w:rsidR="0051038B" w:rsidRDefault="000460F1" w:rsidP="000460F1">
          <w:pPr>
            <w:pStyle w:val="BDF57E46239D4DFABD2672D0EF5B3388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D935D3A935394C81BFF28B13B68B1D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A5A3E-847F-4D05-B30B-BDD5EBB230E9}"/>
      </w:docPartPr>
      <w:docPartBody>
        <w:p w:rsidR="0051038B" w:rsidRDefault="000460F1" w:rsidP="000460F1">
          <w:pPr>
            <w:pStyle w:val="D935D3A935394C81BFF28B13B68B1D2D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21259A741656405FB9101E87F7068A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01937B-F246-490E-AB55-54DFDC1DB4AD}"/>
      </w:docPartPr>
      <w:docPartBody>
        <w:p w:rsidR="0051038B" w:rsidRDefault="000460F1" w:rsidP="000460F1">
          <w:pPr>
            <w:pStyle w:val="21259A741656405FB9101E87F7068A29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2BB41986FE4197AE24B2DDF60F6B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844D7B-3B38-47E0-B4DE-7959DE2B205B}"/>
      </w:docPartPr>
      <w:docPartBody>
        <w:p w:rsidR="0051038B" w:rsidRDefault="000460F1" w:rsidP="000460F1">
          <w:pPr>
            <w:pStyle w:val="822BB41986FE4197AE24B2DDF60F6BDA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D7BCCEA4358348889846CFA8A7FC3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F23FC6-6F98-46DF-959A-94A56BEDB7E8}"/>
      </w:docPartPr>
      <w:docPartBody>
        <w:p w:rsidR="0051038B" w:rsidRDefault="000460F1" w:rsidP="000460F1">
          <w:pPr>
            <w:pStyle w:val="D7BCCEA4358348889846CFA8A7FC383A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32C24DC89104952A0F1E8B4190C9D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42A0-9F6E-4F66-BF85-3BEFD5630D6E}"/>
      </w:docPartPr>
      <w:docPartBody>
        <w:p w:rsidR="0051038B" w:rsidRDefault="000460F1" w:rsidP="000460F1">
          <w:pPr>
            <w:pStyle w:val="F32C24DC89104952A0F1E8B4190C9DCF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1B2DC0584514CADAFDD2D45E36C84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1BDE3-A4C8-4AD2-AFAB-62CAF6956249}"/>
      </w:docPartPr>
      <w:docPartBody>
        <w:p w:rsidR="0051038B" w:rsidRDefault="000460F1" w:rsidP="000460F1">
          <w:pPr>
            <w:pStyle w:val="B1B2DC0584514CADAFDD2D45E36C84B9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B52E002BEF491D84CA4598BC127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B86949-1EAA-4011-A2D2-F77D9ECA9B23}"/>
      </w:docPartPr>
      <w:docPartBody>
        <w:p w:rsidR="0051038B" w:rsidRDefault="000460F1" w:rsidP="000460F1">
          <w:pPr>
            <w:pStyle w:val="89B52E002BEF491D84CA4598BC127449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DF91298C5034F8CA9EF7519AD87AE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D47A76-CF23-4E18-B2F7-86505F2C52C3}"/>
      </w:docPartPr>
      <w:docPartBody>
        <w:p w:rsidR="0051038B" w:rsidRDefault="000460F1" w:rsidP="000460F1">
          <w:pPr>
            <w:pStyle w:val="FDF91298C5034F8CA9EF7519AD87AE0E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D1D9FD5C26B4238A9B284D60E1B18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D11A2-3022-4D71-A68F-B8F62DCCB8A9}"/>
      </w:docPartPr>
      <w:docPartBody>
        <w:p w:rsidR="0051038B" w:rsidRDefault="000460F1" w:rsidP="000460F1">
          <w:pPr>
            <w:pStyle w:val="7D1D9FD5C26B4238A9B284D60E1B187F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E653C47C2E7841E098BE03E8BAFFA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B24ED-02A9-4F64-AC7E-577B38E17006}"/>
      </w:docPartPr>
      <w:docPartBody>
        <w:p w:rsidR="0051038B" w:rsidRDefault="000460F1" w:rsidP="000460F1">
          <w:pPr>
            <w:pStyle w:val="E653C47C2E7841E098BE03E8BAFFA05A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394E039D1F40D7BF105D39488E64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9E38BA-5785-42E0-B9C6-042E58391B6D}"/>
      </w:docPartPr>
      <w:docPartBody>
        <w:p w:rsidR="0051038B" w:rsidRDefault="000460F1" w:rsidP="000460F1">
          <w:pPr>
            <w:pStyle w:val="17394E039D1F40D7BF105D39488E6403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549259B5EEE94E97AE789C2660C4C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7255B0-D483-4408-A9DB-CCBFC45C5AE4}"/>
      </w:docPartPr>
      <w:docPartBody>
        <w:p w:rsidR="0051038B" w:rsidRDefault="000460F1" w:rsidP="000460F1">
          <w:pPr>
            <w:pStyle w:val="549259B5EEE94E97AE789C2660C4CC1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AB34BA0BABE4DDF9D9F603F9BCE1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D55E2-9730-4C70-BB2E-8AFEE9D3BC92}"/>
      </w:docPartPr>
      <w:docPartBody>
        <w:p w:rsidR="0051038B" w:rsidRDefault="000460F1" w:rsidP="000460F1">
          <w:pPr>
            <w:pStyle w:val="0AB34BA0BABE4DDF9D9F603F9BCE1EC4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3EE0DF62D865425D89B8DAFB1723F5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785EFC-DF92-4426-87DF-5FB029B4B550}"/>
      </w:docPartPr>
      <w:docPartBody>
        <w:p w:rsidR="0051038B" w:rsidRDefault="00A0347A" w:rsidP="0051038B">
          <w:pPr>
            <w:pStyle w:val="3EE0DF62D865425D89B8DAFB1723F5982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334DB3D4274ABA99DFAB882A6FE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6ACE2B-7BDF-4658-9C91-F2BEBE3969D2}"/>
      </w:docPartPr>
      <w:docPartBody>
        <w:p w:rsidR="00833ACD" w:rsidRDefault="000460F1" w:rsidP="000460F1">
          <w:pPr>
            <w:pStyle w:val="8E334DB3D4274ABA99DFAB882A6FE585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7CD2E6DF3614A489076C8E65026F7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AFC676-A1F3-45C4-A77A-92789A022F8E}"/>
      </w:docPartPr>
      <w:docPartBody>
        <w:p w:rsidR="00833ACD" w:rsidRDefault="000460F1" w:rsidP="000460F1">
          <w:pPr>
            <w:pStyle w:val="A7CD2E6DF3614A489076C8E65026F782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FC590EA86724AD7A9A30847E0634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5C372-DD72-4F70-B9F3-1D04FFF75134}"/>
      </w:docPartPr>
      <w:docPartBody>
        <w:p w:rsidR="00833ACD" w:rsidRDefault="000460F1" w:rsidP="000460F1">
          <w:pPr>
            <w:pStyle w:val="FFC590EA86724AD7A9A30847E06345DF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BAC55E62013945CF9A33D574BDCF0E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C1508-0032-43DF-9764-8809A57F1112}"/>
      </w:docPartPr>
      <w:docPartBody>
        <w:p w:rsidR="00833ACD" w:rsidRDefault="000460F1" w:rsidP="000460F1">
          <w:pPr>
            <w:pStyle w:val="BAC55E62013945CF9A33D574BDCF0EF7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6832E4C398457190124CBF35427F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168E9-8B0A-4CC8-866F-7352E1080865}"/>
      </w:docPartPr>
      <w:docPartBody>
        <w:p w:rsidR="00833ACD" w:rsidRDefault="000460F1" w:rsidP="000460F1">
          <w:pPr>
            <w:pStyle w:val="6C6832E4C398457190124CBF35427FFF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798C09E249E48B7A1E99996842E59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B4AD5A-04CE-4511-98EA-2C4C1B840937}"/>
      </w:docPartPr>
      <w:docPartBody>
        <w:p w:rsidR="00833ACD" w:rsidRDefault="000460F1" w:rsidP="000460F1">
          <w:pPr>
            <w:pStyle w:val="0798C09E249E48B7A1E99996842E59FB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E131E656E7D4904B48A59AA29AB2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FAC3B9-70C6-4DCC-AD6A-4F2B3C3D6835}"/>
      </w:docPartPr>
      <w:docPartBody>
        <w:p w:rsidR="00833ACD" w:rsidRDefault="000460F1" w:rsidP="000460F1">
          <w:pPr>
            <w:pStyle w:val="2E131E656E7D4904B48A59AA29AB2E4B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35B86BFA15B468C95A0A2FAB03D5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B11315-86F6-4C75-AF46-F8C867514F34}"/>
      </w:docPartPr>
      <w:docPartBody>
        <w:p w:rsidR="00833ACD" w:rsidRDefault="000460F1" w:rsidP="000460F1">
          <w:pPr>
            <w:pStyle w:val="735B86BFA15B468C95A0A2FAB03D5C40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6535BF0FEF4B7995A3AA746647E8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E29607-985D-4869-8917-26D31C867B0D}"/>
      </w:docPartPr>
      <w:docPartBody>
        <w:p w:rsidR="00833ACD" w:rsidRDefault="000460F1" w:rsidP="000460F1">
          <w:pPr>
            <w:pStyle w:val="6F6535BF0FEF4B7995A3AA746647E87C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2566A8E1BD324C6FB03328B758825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EA75FA-143E-44E3-8250-2288B68BA5F3}"/>
      </w:docPartPr>
      <w:docPartBody>
        <w:p w:rsidR="00833ACD" w:rsidRDefault="000460F1" w:rsidP="000460F1">
          <w:pPr>
            <w:pStyle w:val="2566A8E1BD324C6FB03328B7588255C1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52A798DE2EA9483483D34C6C100F91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208886-DC86-4365-A2C0-9ECB5557BFF7}"/>
      </w:docPartPr>
      <w:docPartBody>
        <w:p w:rsidR="00833ACD" w:rsidRDefault="000460F1" w:rsidP="000460F1">
          <w:pPr>
            <w:pStyle w:val="52A798DE2EA9483483D34C6C100F91FE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03B8BE7298A4759BDDDEBAFB1A00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C64EED-DB41-4402-9EA6-96CA20D3FDEA}"/>
      </w:docPartPr>
      <w:docPartBody>
        <w:p w:rsidR="00833ACD" w:rsidRDefault="000460F1" w:rsidP="000460F1">
          <w:pPr>
            <w:pStyle w:val="803B8BE7298A4759BDDDEBAFB1A00E6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EC6BAE49A04630A31DC3641AFF18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528C4-3677-4042-9D2A-C2DE2CBA2B33}"/>
      </w:docPartPr>
      <w:docPartBody>
        <w:p w:rsidR="00833ACD" w:rsidRDefault="000460F1" w:rsidP="000460F1">
          <w:pPr>
            <w:pStyle w:val="C8EC6BAE49A04630A31DC3641AFF18CF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3DB96C34C1834F09993536ED5FF25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22B2F-A52C-44EA-BA9C-38866FB041F7}"/>
      </w:docPartPr>
      <w:docPartBody>
        <w:p w:rsidR="00833ACD" w:rsidRDefault="000460F1" w:rsidP="000460F1">
          <w:pPr>
            <w:pStyle w:val="3DB96C34C1834F09993536ED5FF25C40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89DAA1406C4A424381CC5CA41D6DB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EFFECF-F91F-49C7-9BF3-35A3FF5B52A9}"/>
      </w:docPartPr>
      <w:docPartBody>
        <w:p w:rsidR="00833ACD" w:rsidRDefault="000460F1" w:rsidP="000460F1">
          <w:pPr>
            <w:pStyle w:val="89DAA1406C4A424381CC5CA41D6DB114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4557751C9CA64E60951D1C513A4A2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55A3F-53FD-4F5B-903A-59A816395789}"/>
      </w:docPartPr>
      <w:docPartBody>
        <w:p w:rsidR="00833ACD" w:rsidRDefault="000460F1" w:rsidP="000460F1">
          <w:pPr>
            <w:pStyle w:val="4557751C9CA64E60951D1C513A4A2D68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B3A8FB7A2F4554B5EB259D7A41F6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A88CE-DB94-4052-9634-558314BFC9A3}"/>
      </w:docPartPr>
      <w:docPartBody>
        <w:p w:rsidR="00833ACD" w:rsidRDefault="000460F1" w:rsidP="000460F1">
          <w:pPr>
            <w:pStyle w:val="03B3A8FB7A2F4554B5EB259D7A41F667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CB32054866134BC8857B0F9AAB88A3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FA179-CAF8-464D-921B-50E894579E75}"/>
      </w:docPartPr>
      <w:docPartBody>
        <w:p w:rsidR="00833ACD" w:rsidRDefault="000460F1" w:rsidP="000460F1">
          <w:pPr>
            <w:pStyle w:val="CB32054866134BC8857B0F9AAB88A31C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37732AE7EECE4B43A5D5984CB77EEE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3A3BE-BAD9-438E-A315-36D6BD20934F}"/>
      </w:docPartPr>
      <w:docPartBody>
        <w:p w:rsidR="00833ACD" w:rsidRDefault="000460F1" w:rsidP="000460F1">
          <w:pPr>
            <w:pStyle w:val="37732AE7EECE4B43A5D5984CB77EEE96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63FBF6A11A0E491EA18226667F336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0CEAFB-8C2A-4C4D-B8F8-CB197AD51D98}"/>
      </w:docPartPr>
      <w:docPartBody>
        <w:p w:rsidR="00833ACD" w:rsidRDefault="000460F1" w:rsidP="000460F1">
          <w:pPr>
            <w:pStyle w:val="63FBF6A11A0E491EA18226667F336409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7F3FAE89634065BC731071B7CAB2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E4C28-BA3B-49C3-BF96-9C5CDB9C5E6C}"/>
      </w:docPartPr>
      <w:docPartBody>
        <w:p w:rsidR="00833ACD" w:rsidRDefault="000460F1" w:rsidP="000460F1">
          <w:pPr>
            <w:pStyle w:val="B87F3FAE89634065BC731071B7CAB2A8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9CEF5FA02F04937979D7253C315CC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58F6A3-2142-48D1-A850-83D65EA640BB}"/>
      </w:docPartPr>
      <w:docPartBody>
        <w:p w:rsidR="00833ACD" w:rsidRDefault="000460F1" w:rsidP="000460F1">
          <w:pPr>
            <w:pStyle w:val="A9CEF5FA02F04937979D7253C315CCB2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B79B371440F843D595AC6E59CCF029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977F93-6E81-4C74-B7DF-231F59111DB3}"/>
      </w:docPartPr>
      <w:docPartBody>
        <w:p w:rsidR="00833ACD" w:rsidRDefault="000460F1" w:rsidP="000460F1">
          <w:pPr>
            <w:pStyle w:val="B79B371440F843D595AC6E59CCF0294E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585061FE367F43B1ABD9DCDE02BD4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87EA86-8319-409E-B355-BD5265E24EB5}"/>
      </w:docPartPr>
      <w:docPartBody>
        <w:p w:rsidR="00833ACD" w:rsidRDefault="000460F1" w:rsidP="000460F1">
          <w:pPr>
            <w:pStyle w:val="585061FE367F43B1ABD9DCDE02BD4B45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BB8451E65B45F7A785B103463D6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EE61C-71D3-4B22-A43C-A43A65499376}"/>
      </w:docPartPr>
      <w:docPartBody>
        <w:p w:rsidR="00833ACD" w:rsidRDefault="000460F1" w:rsidP="000460F1">
          <w:pPr>
            <w:pStyle w:val="8BBB8451E65B45F7A785B103463D6F9E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BC77B64686A436C93745AA46DF1D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5FACF-5665-4128-A2FC-4F76AC5BA9C0}"/>
      </w:docPartPr>
      <w:docPartBody>
        <w:p w:rsidR="00833ACD" w:rsidRDefault="000460F1" w:rsidP="000460F1">
          <w:pPr>
            <w:pStyle w:val="9BC77B64686A436C93745AA46DF1DE12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F805AC7F449E425AAE7C2992B95DF8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84B1E-0690-429A-AD7E-4A42507D10E1}"/>
      </w:docPartPr>
      <w:docPartBody>
        <w:p w:rsidR="00833ACD" w:rsidRDefault="000460F1" w:rsidP="000460F1">
          <w:pPr>
            <w:pStyle w:val="F805AC7F449E425AAE7C2992B95DF8EF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ED5712FCF0141068A0ADFA202EEB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0C583A-DF25-4135-B55A-A43B50B67FEE}"/>
      </w:docPartPr>
      <w:docPartBody>
        <w:p w:rsidR="00833ACD" w:rsidRDefault="000460F1" w:rsidP="000460F1">
          <w:pPr>
            <w:pStyle w:val="8ED5712FCF0141068A0ADFA202EEB812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3FB390B9974C40B4C0F5A2408CB6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D5D464-AC11-4166-8D20-665C38DDA213}"/>
      </w:docPartPr>
      <w:docPartBody>
        <w:p w:rsidR="00833ACD" w:rsidRDefault="000460F1" w:rsidP="000460F1">
          <w:pPr>
            <w:pStyle w:val="703FB390B9974C40B4C0F5A2408CB63B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570021BDF06E43C39D54639FA6F0B1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4DDFE-0996-49DC-ADC7-ACF12B6C8EE7}"/>
      </w:docPartPr>
      <w:docPartBody>
        <w:p w:rsidR="00833ACD" w:rsidRDefault="000460F1" w:rsidP="000460F1">
          <w:pPr>
            <w:pStyle w:val="570021BDF06E43C39D54639FA6F0B182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5D95CE861DB4A20977DE494B111A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2CC36-52A3-491A-B28C-B02996A13D32}"/>
      </w:docPartPr>
      <w:docPartBody>
        <w:p w:rsidR="00833ACD" w:rsidRDefault="000460F1" w:rsidP="000460F1">
          <w:pPr>
            <w:pStyle w:val="05D95CE861DB4A20977DE494B111A591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238C639EA314BE1AE8946AFF4420E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2198D4-5E50-4F6C-A410-16E87518F8D6}"/>
      </w:docPartPr>
      <w:docPartBody>
        <w:p w:rsidR="00833ACD" w:rsidRDefault="000460F1" w:rsidP="000460F1">
          <w:pPr>
            <w:pStyle w:val="8238C639EA314BE1AE8946AFF4420E5C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F5362BED348D08B5135F43798C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1A5FC6-CE20-4AFE-A2EA-0BA94B7FFE4A}"/>
      </w:docPartPr>
      <w:docPartBody>
        <w:p w:rsidR="00833ACD" w:rsidRDefault="000460F1" w:rsidP="000460F1">
          <w:pPr>
            <w:pStyle w:val="355F5362BED348D08B5135F43798C946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AC28710F88924E178EBDB2AE70144A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16E5E4-F4AD-4F21-8F88-C4D563D35CE4}"/>
      </w:docPartPr>
      <w:docPartBody>
        <w:p w:rsidR="00833ACD" w:rsidRDefault="000460F1" w:rsidP="000460F1">
          <w:pPr>
            <w:pStyle w:val="AC28710F88924E178EBDB2AE70144A3C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1623F6B9B0349DAA4C8B06D127822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6F8EDA-2A30-4C39-9037-D8D75A291A17}"/>
      </w:docPartPr>
      <w:docPartBody>
        <w:p w:rsidR="00833ACD" w:rsidRDefault="000460F1" w:rsidP="000460F1">
          <w:pPr>
            <w:pStyle w:val="01623F6B9B0349DAA4C8B06D12782260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9FD5B12905FE4D0F89ADEC81114E4F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A5C851-1D5B-4BC4-8168-D609CB649A20}"/>
      </w:docPartPr>
      <w:docPartBody>
        <w:p w:rsidR="00833ACD" w:rsidRDefault="000460F1" w:rsidP="000460F1">
          <w:pPr>
            <w:pStyle w:val="9FD5B12905FE4D0F89ADEC81114E4F64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D83694E4C24196BF7CFDBFE186CB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E9E7CA-F9DA-4958-890E-2B14932FD5E4}"/>
      </w:docPartPr>
      <w:docPartBody>
        <w:p w:rsidR="00833ACD" w:rsidRDefault="000460F1" w:rsidP="000460F1">
          <w:pPr>
            <w:pStyle w:val="FBD83694E4C24196BF7CFDBFE186CB84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B72B7D91C5C4EE3A05EE4A9D742B3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081F4-1A05-446A-9831-BEC5D93F7E87}"/>
      </w:docPartPr>
      <w:docPartBody>
        <w:p w:rsidR="00833ACD" w:rsidRDefault="000460F1" w:rsidP="000460F1">
          <w:pPr>
            <w:pStyle w:val="9B72B7D91C5C4EE3A05EE4A9D742B3CB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994B9D0CFF4451799E278ADB6CEAF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4B6622-5B4B-4472-AE65-8483B84F5BED}"/>
      </w:docPartPr>
      <w:docPartBody>
        <w:p w:rsidR="00833ACD" w:rsidRDefault="000460F1" w:rsidP="000460F1">
          <w:pPr>
            <w:pStyle w:val="6994B9D0CFF4451799E278ADB6CEAF25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837C9C0835C64DE5B7B7C575C8F100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8F383-9D87-4F5D-88A1-6B66F77CE15D}"/>
      </w:docPartPr>
      <w:docPartBody>
        <w:p w:rsidR="00833ACD" w:rsidRDefault="000460F1" w:rsidP="000460F1">
          <w:pPr>
            <w:pStyle w:val="837C9C0835C64DE5B7B7C575C8F100EF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0F29607EC345779F00C5918710E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5D2A9E-3B4A-48FD-9290-09669DEA25AB}"/>
      </w:docPartPr>
      <w:docPartBody>
        <w:p w:rsidR="00833ACD" w:rsidRDefault="000460F1" w:rsidP="000460F1">
          <w:pPr>
            <w:pStyle w:val="380F29607EC345779F00C5918710E5F1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6E1943FB98CF48A8A42D12DCA962A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AB1C3C-D4BB-4FAD-96B2-90000FA9222C}"/>
      </w:docPartPr>
      <w:docPartBody>
        <w:p w:rsidR="00833ACD" w:rsidRDefault="000460F1" w:rsidP="000460F1">
          <w:pPr>
            <w:pStyle w:val="6E1943FB98CF48A8A42D12DCA962A9DF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C71850F33EB4C018CFE38B50B799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C77B0-074C-41F9-91B5-8E0CE76645E0}"/>
      </w:docPartPr>
      <w:docPartBody>
        <w:p w:rsidR="00833ACD" w:rsidRDefault="000460F1" w:rsidP="000460F1">
          <w:pPr>
            <w:pStyle w:val="0C71850F33EB4C018CFE38B50B799300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1DD6B83CBACE429EBB1C5B5CC8C14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6F2A9-076A-4FE4-B544-40AB5C7D36FF}"/>
      </w:docPartPr>
      <w:docPartBody>
        <w:p w:rsidR="00833ACD" w:rsidRDefault="000460F1" w:rsidP="000460F1">
          <w:pPr>
            <w:pStyle w:val="1DD6B83CBACE429EBB1C5B5CC8C14BD4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0599A4C61C45E79E9B63632F3DDE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A98D71-A934-4CF8-B6D7-AEAC31C99228}"/>
      </w:docPartPr>
      <w:docPartBody>
        <w:p w:rsidR="00833ACD" w:rsidRDefault="000460F1" w:rsidP="000460F1">
          <w:pPr>
            <w:pStyle w:val="920599A4C61C45E79E9B63632F3DDECE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90A4E592F77C410896583F8DE39864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005D7-8B4E-4B0B-862B-434399CDCAE5}"/>
      </w:docPartPr>
      <w:docPartBody>
        <w:p w:rsidR="00833ACD" w:rsidRDefault="000460F1" w:rsidP="000460F1">
          <w:pPr>
            <w:pStyle w:val="90A4E592F77C410896583F8DE39864FC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EB1F7939030041C2B760E54F9B2213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1B606-1C83-46DE-A624-0BE464B0601E}"/>
      </w:docPartPr>
      <w:docPartBody>
        <w:p w:rsidR="00833ACD" w:rsidRDefault="000460F1" w:rsidP="000460F1">
          <w:pPr>
            <w:pStyle w:val="EB1F7939030041C2B760E54F9B221396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710E560CE68E4C5480D2B45CD387FA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6CFA8E-5ED1-4CEF-9817-43BD936886A1}"/>
      </w:docPartPr>
      <w:docPartBody>
        <w:p w:rsidR="00833ACD" w:rsidRDefault="000460F1" w:rsidP="000460F1">
          <w:pPr>
            <w:pStyle w:val="710E560CE68E4C5480D2B45CD387FA1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ED81C3238445038D9896F732D56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6EC5F-E882-4D4D-8A85-8639ECFBC3EE}"/>
      </w:docPartPr>
      <w:docPartBody>
        <w:p w:rsidR="00833ACD" w:rsidRDefault="000460F1" w:rsidP="000460F1">
          <w:pPr>
            <w:pStyle w:val="22ED81C3238445038D9896F732D56DE1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060DD4E5A8C2443C98C4F6DF270F39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60BE4-D526-4ED8-9445-B27DB8CBFFED}"/>
      </w:docPartPr>
      <w:docPartBody>
        <w:p w:rsidR="00833ACD" w:rsidRDefault="000460F1" w:rsidP="000460F1">
          <w:pPr>
            <w:pStyle w:val="060DD4E5A8C2443C98C4F6DF270F399E"/>
          </w:pPr>
          <w:r>
            <w:rPr>
              <w:rStyle w:val="Tekstvantijdelijkeaanduiding"/>
            </w:rPr>
            <w:t>Nr.</w:t>
          </w:r>
        </w:p>
      </w:docPartBody>
    </w:docPart>
    <w:docPart>
      <w:docPartPr>
        <w:name w:val="7B6DFA701B4544899F4632C8AB72A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F12ED-241F-4C39-9827-0E6027CC7EF8}"/>
      </w:docPartPr>
      <w:docPartBody>
        <w:p w:rsidR="00833ACD" w:rsidRDefault="000460F1" w:rsidP="000460F1">
          <w:pPr>
            <w:pStyle w:val="7B6DFA701B4544899F4632C8AB72ACBD"/>
          </w:pPr>
          <w:r>
            <w:rPr>
              <w:rStyle w:val="Tekstvantijdelijkeaanduiding"/>
            </w:rPr>
            <w:t>Score</w:t>
          </w:r>
        </w:p>
      </w:docPartBody>
    </w:docPart>
    <w:docPart>
      <w:docPartPr>
        <w:name w:val="33486515E31741E78468ABB3830954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1A98F8-BAE1-4945-B8EB-4D2481C70ADA}"/>
      </w:docPartPr>
      <w:docPartBody>
        <w:p w:rsidR="00833ACD" w:rsidRDefault="000460F1" w:rsidP="000460F1">
          <w:pPr>
            <w:pStyle w:val="33486515E31741E78468ABB3830954D6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81E31DA91F484A908CBE2CBEE110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5B71EE-4332-4155-9EAE-CDFE3241C038}"/>
      </w:docPartPr>
      <w:docPartBody>
        <w:p w:rsidR="00852A08" w:rsidRDefault="000460F1" w:rsidP="000460F1">
          <w:pPr>
            <w:pStyle w:val="B281E31DA91F484A908CBE2CBEE110E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F3B5918FE14DF38CA19EF6A3D52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5B9C71-6660-49F6-91A9-744302DBB3C3}"/>
      </w:docPartPr>
      <w:docPartBody>
        <w:p w:rsidR="00852A08" w:rsidRDefault="000460F1" w:rsidP="000460F1">
          <w:pPr>
            <w:pStyle w:val="82F3B5918FE14DF38CA19EF6A3D523BF"/>
          </w:pPr>
          <w:r w:rsidRPr="00693436">
            <w:rPr>
              <w:rStyle w:val="Tekstvantijdelijkeaanduiding"/>
              <w:lang w:val="nl-NL"/>
            </w:rPr>
            <w:t>Functie</w:t>
          </w:r>
        </w:p>
      </w:docPartBody>
    </w:docPart>
    <w:docPart>
      <w:docPartPr>
        <w:name w:val="7336A6ED6D6B4CD2BA1DDB5AD8968C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E1A903-6D57-4101-9737-B8EBE84E8FA0}"/>
      </w:docPartPr>
      <w:docPartBody>
        <w:p w:rsidR="00852A08" w:rsidRDefault="000460F1" w:rsidP="000460F1">
          <w:pPr>
            <w:pStyle w:val="7336A6ED6D6B4CD2BA1DDB5AD8968C53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74A86E2DE7894C4FA10AB53EC457B1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D6239-1466-407F-BFF8-F10649F8DBD1}"/>
      </w:docPartPr>
      <w:docPartBody>
        <w:p w:rsidR="00852A08" w:rsidRDefault="000460F1" w:rsidP="000460F1">
          <w:pPr>
            <w:pStyle w:val="74A86E2DE7894C4FA10AB53EC457B1D2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E693CE69B9BE4D2CABF79159EC7D4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4D4A6D-A3AF-443C-8063-D3F1CA0600ED}"/>
      </w:docPartPr>
      <w:docPartBody>
        <w:p w:rsidR="00852A08" w:rsidRDefault="000460F1" w:rsidP="000460F1">
          <w:pPr>
            <w:pStyle w:val="E693CE69B9BE4D2CABF79159EC7D4730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69E907823A6045CA90DC91960AF482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E40DBC-6C2B-4AB7-B166-A07D3BBCEDF2}"/>
      </w:docPartPr>
      <w:docPartBody>
        <w:p w:rsidR="00852A08" w:rsidRDefault="000460F1" w:rsidP="000460F1">
          <w:pPr>
            <w:pStyle w:val="69E907823A6045CA90DC91960AF48226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149780DBFA1740299588AE7A4E90D5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007F38-1902-4168-AD72-D2BB70B500BF}"/>
      </w:docPartPr>
      <w:docPartBody>
        <w:p w:rsidR="00852A08" w:rsidRDefault="000460F1" w:rsidP="000460F1">
          <w:pPr>
            <w:pStyle w:val="149780DBFA1740299588AE7A4E90D5DA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961AAD8687A24BD6955EBB5B7EB80D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7D8D5F-12FD-439D-A121-1BC77B20BBB0}"/>
      </w:docPartPr>
      <w:docPartBody>
        <w:p w:rsidR="00852A08" w:rsidRDefault="000460F1" w:rsidP="000460F1">
          <w:pPr>
            <w:pStyle w:val="961AAD8687A24BD6955EBB5B7EB80DD0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8EAEBC598DC2472F8D573A2BDFF2B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AA4772-813D-4515-9C12-DBC8680C4191}"/>
      </w:docPartPr>
      <w:docPartBody>
        <w:p w:rsidR="00852A08" w:rsidRDefault="000460F1" w:rsidP="000460F1">
          <w:pPr>
            <w:pStyle w:val="8EAEBC598DC2472F8D573A2BDFF2BB7F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CC77092CDD8148F0AA621DE1FE7EC4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6982E-844E-4220-866C-8DB71E38C268}"/>
      </w:docPartPr>
      <w:docPartBody>
        <w:p w:rsidR="00852A08" w:rsidRDefault="000460F1" w:rsidP="000460F1">
          <w:pPr>
            <w:pStyle w:val="CC77092CDD8148F0AA621DE1FE7EC4B4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C022D15214B1436AAE1E90A6A0AA48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D94D8-94EA-49C2-9BDB-62A5588E9986}"/>
      </w:docPartPr>
      <w:docPartBody>
        <w:p w:rsidR="00852A08" w:rsidRDefault="000460F1" w:rsidP="000460F1">
          <w:pPr>
            <w:pStyle w:val="C022D15214B1436AAE1E90A6A0AA4860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2B371A90D5F74E879B0FB3F17616F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10548-0297-49D4-ABE7-CCFB07BEB359}"/>
      </w:docPartPr>
      <w:docPartBody>
        <w:p w:rsidR="00852A08" w:rsidRDefault="000460F1" w:rsidP="000460F1">
          <w:pPr>
            <w:pStyle w:val="2B371A90D5F74E879B0FB3F17616FBBE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560B6BFED06B4FF3B78136C3DA292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2B992E-8A22-43D7-8CD8-8C11897C1A01}"/>
      </w:docPartPr>
      <w:docPartBody>
        <w:p w:rsidR="00852A08" w:rsidRDefault="000460F1" w:rsidP="000460F1">
          <w:pPr>
            <w:pStyle w:val="560B6BFED06B4FF3B78136C3DA2925B7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2F4411ED5A584BCC81E96A7DB415CB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211-DAC5-4B5F-955E-B3693FF47B74}"/>
      </w:docPartPr>
      <w:docPartBody>
        <w:p w:rsidR="00852A08" w:rsidRDefault="000460F1" w:rsidP="000460F1">
          <w:pPr>
            <w:pStyle w:val="2F4411ED5A584BCC81E96A7DB415CB82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CAE4067B9865414DBB123563199A0D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48D2-D96F-4AE9-ADF0-EF503CE77BD4}"/>
      </w:docPartPr>
      <w:docPartBody>
        <w:p w:rsidR="00852A08" w:rsidRDefault="000460F1" w:rsidP="000460F1">
          <w:pPr>
            <w:pStyle w:val="CAE4067B9865414DBB123563199A0D84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B8E10E5F5A4943DC8C5872BA067881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F6EB70-70DD-4F40-82B8-4B0ABD56FD7B}"/>
      </w:docPartPr>
      <w:docPartBody>
        <w:p w:rsidR="00852A08" w:rsidRDefault="000460F1" w:rsidP="000460F1">
          <w:pPr>
            <w:pStyle w:val="B8E10E5F5A4943DC8C5872BA06788120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FA40797625FE4C60B8A4C14FBF384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8615F5-DDC9-4517-B7F2-1A778BEC98A7}"/>
      </w:docPartPr>
      <w:docPartBody>
        <w:p w:rsidR="00852A08" w:rsidRDefault="000460F1" w:rsidP="000460F1">
          <w:pPr>
            <w:pStyle w:val="FA40797625FE4C60B8A4C14FBF384A36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7AF059DDBC764D50BE90F1EC2D0EE3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49C8EA-6A23-47EC-ADA3-A4C288B8D19D}"/>
      </w:docPartPr>
      <w:docPartBody>
        <w:p w:rsidR="00852A08" w:rsidRDefault="000460F1" w:rsidP="000460F1">
          <w:pPr>
            <w:pStyle w:val="7AF059DDBC764D50BE90F1EC2D0EE3ED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C2488F988495424E95756E6C0E674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D7379-5B51-4C12-A89A-26FEDF5FB3C7}"/>
      </w:docPartPr>
      <w:docPartBody>
        <w:p w:rsidR="00852A08" w:rsidRDefault="000460F1" w:rsidP="000460F1">
          <w:pPr>
            <w:pStyle w:val="C2488F988495424E95756E6C0E674C9A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6CEB94C9BFE64B87986A20F6FC18F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208C26-34F6-4516-B07A-C14474FF8049}"/>
      </w:docPartPr>
      <w:docPartBody>
        <w:p w:rsidR="00852A08" w:rsidRDefault="000460F1" w:rsidP="000460F1">
          <w:pPr>
            <w:pStyle w:val="6CEB94C9BFE64B87986A20F6FC18F994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2F0763F19BD54B878CFEBF0ABA67B0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45AEB0-F243-453F-B015-31704DAD5B96}"/>
      </w:docPartPr>
      <w:docPartBody>
        <w:p w:rsidR="00852A08" w:rsidRDefault="000460F1" w:rsidP="000460F1">
          <w:pPr>
            <w:pStyle w:val="2F0763F19BD54B878CFEBF0ABA67B0F8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BA7B5AC632F2493C89B4598C8CE6E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B14ADB-28CC-4CD6-9A07-08F61986DB18}"/>
      </w:docPartPr>
      <w:docPartBody>
        <w:p w:rsidR="00852A08" w:rsidRDefault="000460F1" w:rsidP="000460F1">
          <w:pPr>
            <w:pStyle w:val="BA7B5AC632F2493C89B4598C8CE6E28F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04470544AD4642088579D51B64AE89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2137E8-CB4A-434F-8961-769958E12124}"/>
      </w:docPartPr>
      <w:docPartBody>
        <w:p w:rsidR="00852A08" w:rsidRDefault="000460F1" w:rsidP="000460F1">
          <w:pPr>
            <w:pStyle w:val="04470544AD4642088579D51B64AE8963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D0A0B4BC6104381BFE0AF08B8854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B672F-8EC5-4DD6-93FA-98D3826D950C}"/>
      </w:docPartPr>
      <w:docPartBody>
        <w:p w:rsidR="00852A08" w:rsidRDefault="000460F1" w:rsidP="000460F1">
          <w:pPr>
            <w:pStyle w:val="8D0A0B4BC6104381BFE0AF08B8854CD9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FA571CA3F10B4068AC2DAA38EE77B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26018E-8D5A-4A79-B1A8-BE1A3341EC65}"/>
      </w:docPartPr>
      <w:docPartBody>
        <w:p w:rsidR="00852A08" w:rsidRDefault="000460F1" w:rsidP="000460F1">
          <w:pPr>
            <w:pStyle w:val="FA571CA3F10B4068AC2DAA38EE77B6FB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362985D01ED441E49713247B055736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3DD2A-FB34-4A57-8028-CB6D2EC8EABB}"/>
      </w:docPartPr>
      <w:docPartBody>
        <w:p w:rsidR="00852A08" w:rsidRDefault="000460F1" w:rsidP="000460F1">
          <w:pPr>
            <w:pStyle w:val="362985D01ED441E49713247B05573611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BDF34AABF0B64FC9A38F8215EA8D19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BFF1E-0E6D-4D91-AD9F-D3A6CD1675C3}"/>
      </w:docPartPr>
      <w:docPartBody>
        <w:p w:rsidR="00852A08" w:rsidRDefault="000460F1" w:rsidP="000460F1">
          <w:pPr>
            <w:pStyle w:val="BDF34AABF0B64FC9A38F8215EA8D19D7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F386167177D6455A8F09FF91568512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151F1-32F7-4AA4-8E0B-BCB2BC7FB55F}"/>
      </w:docPartPr>
      <w:docPartBody>
        <w:p w:rsidR="00852A08" w:rsidRDefault="000460F1" w:rsidP="000460F1">
          <w:pPr>
            <w:pStyle w:val="F386167177D6455A8F09FF91568512BC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104A761D0EF2471B80381C02588A8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9A9C5-86F1-4DE0-B8A5-2CBFEC4A3254}"/>
      </w:docPartPr>
      <w:docPartBody>
        <w:p w:rsidR="00852A08" w:rsidRDefault="000460F1" w:rsidP="000460F1">
          <w:pPr>
            <w:pStyle w:val="104A761D0EF2471B80381C02588A8CBF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54D3E20D65184CEF9A06144DD9C72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EEE23F-BE25-4F03-ADB0-8C152D926078}"/>
      </w:docPartPr>
      <w:docPartBody>
        <w:p w:rsidR="00852A08" w:rsidRDefault="000460F1" w:rsidP="000460F1">
          <w:pPr>
            <w:pStyle w:val="54D3E20D65184CEF9A06144DD9C7220C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F381A9C679704B1F817922FF2671DD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456ED5-8312-4952-9071-CABFB1DE24E0}"/>
      </w:docPartPr>
      <w:docPartBody>
        <w:p w:rsidR="00852A08" w:rsidRDefault="000460F1" w:rsidP="000460F1">
          <w:pPr>
            <w:pStyle w:val="F381A9C679704B1F817922FF2671DD5D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35588382580B46F992E96575C5D9DB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FB67C-7120-4742-94B8-5A8254D1CB5A}"/>
      </w:docPartPr>
      <w:docPartBody>
        <w:p w:rsidR="00852A08" w:rsidRDefault="000460F1" w:rsidP="000460F1">
          <w:pPr>
            <w:pStyle w:val="35588382580B46F992E96575C5D9DB16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D00926563526411E87CE16355B42A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8DD87A-0912-49C5-BACB-9ED005479D46}"/>
      </w:docPartPr>
      <w:docPartBody>
        <w:p w:rsidR="00852A08" w:rsidRDefault="000460F1" w:rsidP="000460F1">
          <w:pPr>
            <w:pStyle w:val="D00926563526411E87CE16355B42A794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D0F2A1DF1EF74B3A9E85DDE419180F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ABAD73-839F-420E-A26E-6999D15CD6EA}"/>
      </w:docPartPr>
      <w:docPartBody>
        <w:p w:rsidR="00852A08" w:rsidRDefault="000460F1" w:rsidP="000460F1">
          <w:pPr>
            <w:pStyle w:val="D0F2A1DF1EF74B3A9E85DDE419180F35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77E07A5791A448A78BB3CD950C7262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FC35C-9F8B-4C25-AC5D-DACCA2D019D3}"/>
      </w:docPartPr>
      <w:docPartBody>
        <w:p w:rsidR="00852A08" w:rsidRDefault="000460F1" w:rsidP="000460F1">
          <w:pPr>
            <w:pStyle w:val="77E07A5791A448A78BB3CD950C7262B5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750B4B5BDFAC4F7FB28C9D72406DC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B19BA9-4935-4417-BFBB-2BA23374264D}"/>
      </w:docPartPr>
      <w:docPartBody>
        <w:p w:rsidR="00852A08" w:rsidRDefault="000460F1" w:rsidP="000460F1">
          <w:pPr>
            <w:pStyle w:val="750B4B5BDFAC4F7FB28C9D72406DCD6B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AB88EAFC048483CB22FB53635D6C2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50ECFB-FD54-4A9F-88F7-CC16B4A96DBB}"/>
      </w:docPartPr>
      <w:docPartBody>
        <w:p w:rsidR="00852A08" w:rsidRDefault="000460F1" w:rsidP="000460F1">
          <w:pPr>
            <w:pStyle w:val="DAB88EAFC048483CB22FB53635D6C2B2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6C87D2F2D71042C4BD0941DDE30E6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B38D0-C214-4BE3-8BB8-6C174ECCDD5C}"/>
      </w:docPartPr>
      <w:docPartBody>
        <w:p w:rsidR="00852A08" w:rsidRDefault="000460F1" w:rsidP="000460F1">
          <w:pPr>
            <w:pStyle w:val="6C87D2F2D71042C4BD0941DDE30E60D5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0A58965235724C1EAF9E49EA56854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A19694-4CA3-4033-825C-A10D99F52AFA}"/>
      </w:docPartPr>
      <w:docPartBody>
        <w:p w:rsidR="00852A08" w:rsidRDefault="000460F1" w:rsidP="000460F1">
          <w:pPr>
            <w:pStyle w:val="0A58965235724C1EAF9E49EA56854017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7CCF4A75E6E849499A462DCAE7F773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027ED-A1AC-4F73-85FC-572D0C61BBF5}"/>
      </w:docPartPr>
      <w:docPartBody>
        <w:p w:rsidR="00852A08" w:rsidRDefault="000460F1" w:rsidP="000460F1">
          <w:pPr>
            <w:pStyle w:val="7CCF4A75E6E849499A462DCAE7F7736C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1108EE02B5EA49D8B47B9AFC48F66B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56231-8C4A-4A48-A7FB-EB545B722A1D}"/>
      </w:docPartPr>
      <w:docPartBody>
        <w:p w:rsidR="00852A08" w:rsidRDefault="000460F1" w:rsidP="000460F1">
          <w:pPr>
            <w:pStyle w:val="1108EE02B5EA49D8B47B9AFC48F66BF1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FD0B7FB81631423582F1F0480AEAD6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6ECF8-0737-4EA1-9F3D-73E216CE7B08}"/>
      </w:docPartPr>
      <w:docPartBody>
        <w:p w:rsidR="00852A08" w:rsidRDefault="000460F1" w:rsidP="000460F1">
          <w:pPr>
            <w:pStyle w:val="FD0B7FB81631423582F1F0480AEAD6E0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E4EFA44D29FB4B58A488393DD7D29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BF41A-6FBA-45A4-BC7C-FD93B1C44BE2}"/>
      </w:docPartPr>
      <w:docPartBody>
        <w:p w:rsidR="00852A08" w:rsidRDefault="000460F1" w:rsidP="000460F1">
          <w:pPr>
            <w:pStyle w:val="E4EFA44D29FB4B58A488393DD7D29018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F901471BEAEE4E12A1C81ECC1F0010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4CA1-FF17-43A0-9C16-411039405CD4}"/>
      </w:docPartPr>
      <w:docPartBody>
        <w:p w:rsidR="00852A08" w:rsidRDefault="000460F1" w:rsidP="000460F1">
          <w:pPr>
            <w:pStyle w:val="F901471BEAEE4E12A1C81ECC1F0010D2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5202EA7B021548C1AA43D5C75AC60F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A49F36-6FC7-4951-A543-7AF10CD286A9}"/>
      </w:docPartPr>
      <w:docPartBody>
        <w:p w:rsidR="00852A08" w:rsidRDefault="000460F1" w:rsidP="000460F1">
          <w:pPr>
            <w:pStyle w:val="5202EA7B021548C1AA43D5C75AC60F02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7AFA16D285B24F8D921A30D46621A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99BA66-6F17-45EE-8751-45F176ED680F}"/>
      </w:docPartPr>
      <w:docPartBody>
        <w:p w:rsidR="00852A08" w:rsidRDefault="000460F1" w:rsidP="000460F1">
          <w:pPr>
            <w:pStyle w:val="7AFA16D285B24F8D921A30D46621A08D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62B6409963774C64A8AC45354E6035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4BD263-E427-4ADE-AEB4-58377A017F2A}"/>
      </w:docPartPr>
      <w:docPartBody>
        <w:p w:rsidR="00852A08" w:rsidRDefault="000460F1" w:rsidP="000460F1">
          <w:pPr>
            <w:pStyle w:val="62B6409963774C64A8AC45354E6035EC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9D6BC78D7E5E4BB2AFDAC657C4D64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B661E-5121-437E-8A3A-A7F487699771}"/>
      </w:docPartPr>
      <w:docPartBody>
        <w:p w:rsidR="00852A08" w:rsidRDefault="000460F1" w:rsidP="000460F1">
          <w:pPr>
            <w:pStyle w:val="9D6BC78D7E5E4BB2AFDAC657C4D64B6B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99AEFD144CD64AC4B5EF848D4ADF79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F6CD90-5456-4BC0-9B30-CF8F632371F1}"/>
      </w:docPartPr>
      <w:docPartBody>
        <w:p w:rsidR="00852A08" w:rsidRDefault="000460F1" w:rsidP="000460F1">
          <w:pPr>
            <w:pStyle w:val="99AEFD144CD64AC4B5EF848D4ADF79D6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894B4AD58404D9C803AE7ED8CF2A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5D0FB-44FC-431B-9167-C099E0CBEA05}"/>
      </w:docPartPr>
      <w:docPartBody>
        <w:p w:rsidR="00852A08" w:rsidRDefault="000460F1" w:rsidP="000460F1">
          <w:pPr>
            <w:pStyle w:val="8894B4AD58404D9C803AE7ED8CF2A903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C46A358AD97546E6B8B361ECC15AB1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997B5-EE94-4A8A-9796-6715C28DD497}"/>
      </w:docPartPr>
      <w:docPartBody>
        <w:p w:rsidR="00852A08" w:rsidRDefault="000460F1" w:rsidP="000460F1">
          <w:pPr>
            <w:pStyle w:val="C46A358AD97546E6B8B361ECC15AB102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40219FC127494ED8934097DCACD26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E56C55-6D97-4669-A6FB-F175BDAEF8D1}"/>
      </w:docPartPr>
      <w:docPartBody>
        <w:p w:rsidR="00852A08" w:rsidRDefault="000460F1" w:rsidP="000460F1">
          <w:pPr>
            <w:pStyle w:val="40219FC127494ED8934097DCACD2674D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2F34E90E2E4347D7BFA7E2361D7A43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A64D2-1807-4DDF-B6BA-1D3BB3D6C781}"/>
      </w:docPartPr>
      <w:docPartBody>
        <w:p w:rsidR="00852A08" w:rsidRDefault="000460F1" w:rsidP="000460F1">
          <w:pPr>
            <w:pStyle w:val="2F34E90E2E4347D7BFA7E2361D7A43B6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58F4115200834D71A763D4D5423C5F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D64E7F-F583-4894-865B-109F5F9BEA70}"/>
      </w:docPartPr>
      <w:docPartBody>
        <w:p w:rsidR="00852A08" w:rsidRDefault="000460F1" w:rsidP="000460F1">
          <w:pPr>
            <w:pStyle w:val="58F4115200834D71A763D4D5423C5FF6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056E0CB544144BE1BE601C44753EF6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1E7DA-CF62-49F7-B51E-DF5FD9B29C8A}"/>
      </w:docPartPr>
      <w:docPartBody>
        <w:p w:rsidR="00852A08" w:rsidRDefault="000460F1" w:rsidP="000460F1">
          <w:pPr>
            <w:pStyle w:val="056E0CB544144BE1BE601C44753EF6D6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F17C4E0E8938421DB32966032E4AF3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EBAC6-DC07-48E6-BF10-AB034A0AE426}"/>
      </w:docPartPr>
      <w:docPartBody>
        <w:p w:rsidR="00852A08" w:rsidRDefault="000460F1" w:rsidP="000460F1">
          <w:pPr>
            <w:pStyle w:val="F17C4E0E8938421DB32966032E4AF311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1DFFF339CD1493E8A4162AFC6ECEA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555B1-64E7-4D85-A8ED-CFCD4ED5B6E0}"/>
      </w:docPartPr>
      <w:docPartBody>
        <w:p w:rsidR="00852A08" w:rsidRDefault="000460F1" w:rsidP="000460F1">
          <w:pPr>
            <w:pStyle w:val="A1DFFF339CD1493E8A4162AFC6ECEA60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463F45FA7A94D7886F546B4D2B39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2F2CA0-5D63-4D17-B6B6-BDB283885719}"/>
      </w:docPartPr>
      <w:docPartBody>
        <w:p w:rsidR="00852A08" w:rsidRDefault="000460F1" w:rsidP="000460F1">
          <w:pPr>
            <w:pStyle w:val="D463F45FA7A94D7886F546B4D2B39EEB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7F0CDE3E9107413794633362DF440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B6277A-3A05-4540-8511-12EB5F01E8C7}"/>
      </w:docPartPr>
      <w:docPartBody>
        <w:p w:rsidR="00852A08" w:rsidRDefault="000460F1" w:rsidP="000460F1">
          <w:pPr>
            <w:pStyle w:val="7F0CDE3E9107413794633362DF4406F0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277A78D5F2C448BEBBB9E8801EDEC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759A9-D04D-40FF-ACB2-1CD7C56D549A}"/>
      </w:docPartPr>
      <w:docPartBody>
        <w:p w:rsidR="00852A08" w:rsidRDefault="000460F1" w:rsidP="000460F1">
          <w:pPr>
            <w:pStyle w:val="277A78D5F2C448BEBBB9E8801EDEC7DB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3653134E82CE4A24B4740FD1A3C5B2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C7CE4-6AE3-48A5-8467-7CE3401F836E}"/>
      </w:docPartPr>
      <w:docPartBody>
        <w:p w:rsidR="00852A08" w:rsidRDefault="000460F1" w:rsidP="000460F1">
          <w:pPr>
            <w:pStyle w:val="3653134E82CE4A24B4740FD1A3C5B2BF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32E0E28048624F67B5BC3C522A980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3D6A25-B338-4A82-90E9-AF2ABB91CDD2}"/>
      </w:docPartPr>
      <w:docPartBody>
        <w:p w:rsidR="00852A08" w:rsidRDefault="000460F1" w:rsidP="000460F1">
          <w:pPr>
            <w:pStyle w:val="32E0E28048624F67B5BC3C522A98023B"/>
          </w:pPr>
          <w:r w:rsidRPr="00693436">
            <w:rPr>
              <w:rStyle w:val="Tekstvantijdelijkeaanduiding"/>
            </w:rPr>
            <w:t>Functie</w:t>
          </w:r>
        </w:p>
      </w:docPartBody>
    </w:docPart>
    <w:docPart>
      <w:docPartPr>
        <w:name w:val="5C479324EC7644ECBE4936A384F6C0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E192A0-E1B7-4540-9EC6-E236EE9A7C42}"/>
      </w:docPartPr>
      <w:docPartBody>
        <w:p w:rsidR="00852A08" w:rsidRDefault="000460F1" w:rsidP="000460F1">
          <w:pPr>
            <w:pStyle w:val="5C479324EC7644ECBE4936A384F6C021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17350712F81B42C789B40A78E0C5F7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D1895D-FDEA-4DE1-A3C4-3ACE83F1FBEC}"/>
      </w:docPartPr>
      <w:docPartBody>
        <w:p w:rsidR="00852A08" w:rsidRDefault="000460F1" w:rsidP="000460F1">
          <w:pPr>
            <w:pStyle w:val="17350712F81B42C789B40A78E0C5F7F5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A20F6B431C3C4ACF880D6F15A57C6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A641F5-35D9-4F79-886D-5D9F59B7F457}"/>
      </w:docPartPr>
      <w:docPartBody>
        <w:p w:rsidR="00852A08" w:rsidRDefault="000460F1" w:rsidP="000460F1">
          <w:pPr>
            <w:pStyle w:val="A20F6B431C3C4ACF880D6F15A57C604E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7376FB1DF23847339BFD6C0282FB89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165C9-68F0-42FF-B237-39AC5D3D6541}"/>
      </w:docPartPr>
      <w:docPartBody>
        <w:p w:rsidR="00852A08" w:rsidRDefault="000460F1" w:rsidP="000460F1">
          <w:pPr>
            <w:pStyle w:val="7376FB1DF23847339BFD6C0282FB89D8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39F32F1AE5745BC83C7EA4073624A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54E0B-9D74-4CA4-8782-5FD2C58D0AB5}"/>
      </w:docPartPr>
      <w:docPartBody>
        <w:p w:rsidR="00852A08" w:rsidRDefault="000460F1" w:rsidP="000460F1">
          <w:pPr>
            <w:pStyle w:val="D39F32F1AE5745BC83C7EA4073624A08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C21B02A02D4449899468C9BC79F17B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F1ED9B-B288-485F-9C24-752E78326850}"/>
      </w:docPartPr>
      <w:docPartBody>
        <w:p w:rsidR="00852A08" w:rsidRDefault="000460F1" w:rsidP="000460F1">
          <w:pPr>
            <w:pStyle w:val="C21B02A02D4449899468C9BC79F17B2D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2E34F211D9AD45F2BF41560BF9F626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F8504-569E-48E9-9559-E409073B2A1E}"/>
      </w:docPartPr>
      <w:docPartBody>
        <w:p w:rsidR="00852A08" w:rsidRDefault="000460F1" w:rsidP="000460F1">
          <w:pPr>
            <w:pStyle w:val="2E34F211D9AD45F2BF41560BF9F62692"/>
          </w:pPr>
          <w:r w:rsidRPr="00693436">
            <w:rPr>
              <w:rStyle w:val="Tekstvantijdelijkeaanduiding"/>
              <w:lang w:val="nl-NL"/>
            </w:rPr>
            <w:t>Activiteit</w:t>
          </w:r>
        </w:p>
      </w:docPartBody>
    </w:docPart>
    <w:docPart>
      <w:docPartPr>
        <w:name w:val="772C59CFB9AA4D5BBA8C0A02332613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FB9C40-AB1D-4EC3-B155-9DDECC4C99FA}"/>
      </w:docPartPr>
      <w:docPartBody>
        <w:p w:rsidR="00852A08" w:rsidRDefault="000460F1" w:rsidP="000460F1">
          <w:pPr>
            <w:pStyle w:val="772C59CFB9AA4D5BBA8C0A0233261332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F5D4FFE8EEF5427197F95A22FD9197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22AD3A-2A7E-4B9C-B2E5-01C850D024BA}"/>
      </w:docPartPr>
      <w:docPartBody>
        <w:p w:rsidR="00852A08" w:rsidRDefault="000460F1" w:rsidP="000460F1">
          <w:pPr>
            <w:pStyle w:val="F5D4FFE8EEF5427197F95A22FD919748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C4BDC9C804E43CCB2D5955089EEDD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AF89A5-E06B-4B22-92A9-EF1A9BDCBE8A}"/>
      </w:docPartPr>
      <w:docPartBody>
        <w:p w:rsidR="00852A08" w:rsidRDefault="000460F1" w:rsidP="000460F1">
          <w:pPr>
            <w:pStyle w:val="DC4BDC9C804E43CCB2D5955089EEDD4E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7D3908DFDF1C48D5AFC1E4B6885BB8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277E88-472C-4CF1-9619-E01B49C3E8DB}"/>
      </w:docPartPr>
      <w:docPartBody>
        <w:p w:rsidR="00852A08" w:rsidRDefault="000460F1" w:rsidP="000460F1">
          <w:pPr>
            <w:pStyle w:val="7D3908DFDF1C48D5AFC1E4B6885BB88D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65A4E5107D9F4DF9981DE70A7567C5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49A5FB-B67C-4F32-AC6E-8341C28F81E9}"/>
      </w:docPartPr>
      <w:docPartBody>
        <w:p w:rsidR="00852A08" w:rsidRDefault="000460F1" w:rsidP="000460F1">
          <w:pPr>
            <w:pStyle w:val="65A4E5107D9F4DF9981DE70A7567C587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F01A8BB3AA9043FB95A87D4D026AFA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8CB5B-0C2D-4188-A87D-2EA3C7C1D302}"/>
      </w:docPartPr>
      <w:docPartBody>
        <w:p w:rsidR="00852A08" w:rsidRDefault="000460F1" w:rsidP="000460F1">
          <w:pPr>
            <w:pStyle w:val="F01A8BB3AA9043FB95A87D4D026AFA92"/>
          </w:pPr>
          <w:r w:rsidRPr="00693436">
            <w:rPr>
              <w:rStyle w:val="Tekstvantijdelijkeaanduiding"/>
              <w:lang w:val="nl-NL"/>
            </w:rPr>
            <w:t>Activiteit</w:t>
          </w:r>
        </w:p>
      </w:docPartBody>
    </w:docPart>
    <w:docPart>
      <w:docPartPr>
        <w:name w:val="81C2436B320B4BA7A7DA2E8F138765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1DA9B9-09D1-4BAB-9F34-11D8C914444C}"/>
      </w:docPartPr>
      <w:docPartBody>
        <w:p w:rsidR="00852A08" w:rsidRDefault="000460F1" w:rsidP="000460F1">
          <w:pPr>
            <w:pStyle w:val="81C2436B320B4BA7A7DA2E8F1387650F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F4B2D25E1717416E85156D5E96BF54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028392-EF45-4392-824B-DCA829BD3E50}"/>
      </w:docPartPr>
      <w:docPartBody>
        <w:p w:rsidR="00852A08" w:rsidRDefault="000460F1" w:rsidP="000460F1">
          <w:pPr>
            <w:pStyle w:val="F4B2D25E1717416E85156D5E96BF54BA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5AC08CEA43C54B749E751A84706EBF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303CEC-2AAE-4A39-8A6F-8D5DD88C8B01}"/>
      </w:docPartPr>
      <w:docPartBody>
        <w:p w:rsidR="00852A08" w:rsidRDefault="000460F1" w:rsidP="000460F1">
          <w:pPr>
            <w:pStyle w:val="5AC08CEA43C54B749E751A84706EBFEF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1C45B4D58AE64C00B7BE0DFF220E0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F37FE3-6121-4A90-ADDB-9A913D5D0835}"/>
      </w:docPartPr>
      <w:docPartBody>
        <w:p w:rsidR="00852A08" w:rsidRDefault="000460F1" w:rsidP="000460F1">
          <w:pPr>
            <w:pStyle w:val="1C45B4D58AE64C00B7BE0DFF220E0793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6841182FE76F4A88BAC0432D74EB2F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9DA45-0A3A-4115-9496-4594226DD9EC}"/>
      </w:docPartPr>
      <w:docPartBody>
        <w:p w:rsidR="00852A08" w:rsidRDefault="000460F1" w:rsidP="000460F1">
          <w:pPr>
            <w:pStyle w:val="6841182FE76F4A88BAC0432D74EB2F1F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B45916CFEBFE42D8A4536416EA8AF7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B5EC8-0FA5-4175-B9E6-4FE91B9E8490}"/>
      </w:docPartPr>
      <w:docPartBody>
        <w:p w:rsidR="00852A08" w:rsidRDefault="000460F1" w:rsidP="000460F1">
          <w:pPr>
            <w:pStyle w:val="B45916CFEBFE42D8A4536416EA8AF714"/>
          </w:pPr>
          <w:r w:rsidRPr="00693436">
            <w:rPr>
              <w:rStyle w:val="Tekstvantijdelijkeaanduiding"/>
              <w:lang w:val="nl-NL"/>
            </w:rPr>
            <w:t>Activiteit</w:t>
          </w:r>
        </w:p>
      </w:docPartBody>
    </w:docPart>
    <w:docPart>
      <w:docPartPr>
        <w:name w:val="9D948D948FAA47C09A8A9495011FC7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738F2-5B7B-4F5C-B9B9-2C496E586B5C}"/>
      </w:docPartPr>
      <w:docPartBody>
        <w:p w:rsidR="00852A08" w:rsidRDefault="000460F1" w:rsidP="000460F1">
          <w:pPr>
            <w:pStyle w:val="9D948D948FAA47C09A8A9495011FC714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94EF48DD93A34A6AAA689D9527CE19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60F12-B659-4F27-A3C5-5CB381C682E6}"/>
      </w:docPartPr>
      <w:docPartBody>
        <w:p w:rsidR="00852A08" w:rsidRDefault="000460F1" w:rsidP="000460F1">
          <w:pPr>
            <w:pStyle w:val="94EF48DD93A34A6AAA689D9527CE19D6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EA0F48D56BEA40CB9C3AC604E9209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D2454-037D-4F30-A51F-89DE6724CEA4}"/>
      </w:docPartPr>
      <w:docPartBody>
        <w:p w:rsidR="00852A08" w:rsidRDefault="000460F1" w:rsidP="000460F1">
          <w:pPr>
            <w:pStyle w:val="EA0F48D56BEA40CB9C3AC604E9209341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0C01EDF46224A6C8A8873B2A1F18E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488E08-3C3D-46DC-92CA-544A1CA413AE}"/>
      </w:docPartPr>
      <w:docPartBody>
        <w:p w:rsidR="00852A08" w:rsidRDefault="000460F1" w:rsidP="000460F1">
          <w:pPr>
            <w:pStyle w:val="80C01EDF46224A6C8A8873B2A1F18EDE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CEC7329644B542438CD2980BA4FF1B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1C0653-15E8-428A-BCDC-C42CC9A812A6}"/>
      </w:docPartPr>
      <w:docPartBody>
        <w:p w:rsidR="00852A08" w:rsidRDefault="000460F1" w:rsidP="000460F1">
          <w:pPr>
            <w:pStyle w:val="CEC7329644B542438CD2980BA4FF1B96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727667BDCE524606A9AC8DB6CE7AD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A6DA3C-414E-4B81-8D10-3E44543495DE}"/>
      </w:docPartPr>
      <w:docPartBody>
        <w:p w:rsidR="00852A08" w:rsidRDefault="000460F1" w:rsidP="000460F1">
          <w:pPr>
            <w:pStyle w:val="727667BDCE524606A9AC8DB6CE7ADA2D"/>
          </w:pPr>
          <w:r w:rsidRPr="00693436">
            <w:rPr>
              <w:rStyle w:val="Tekstvantijdelijkeaanduiding"/>
              <w:lang w:val="nl-NL"/>
            </w:rPr>
            <w:t>Activiteit</w:t>
          </w:r>
        </w:p>
      </w:docPartBody>
    </w:docPart>
    <w:docPart>
      <w:docPartPr>
        <w:name w:val="AA1C8E52E6AB4359A201F879C7F355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5E66C-CDCA-42F5-894F-30BE4920668E}"/>
      </w:docPartPr>
      <w:docPartBody>
        <w:p w:rsidR="00852A08" w:rsidRDefault="000460F1" w:rsidP="000460F1">
          <w:pPr>
            <w:pStyle w:val="AA1C8E52E6AB4359A201F879C7F35560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B927CBA67E1404CAD6C4AE008702B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8B712-2099-4707-B4BD-A49FF4B0D28A}"/>
      </w:docPartPr>
      <w:docPartBody>
        <w:p w:rsidR="00852A08" w:rsidRDefault="000460F1" w:rsidP="000460F1">
          <w:pPr>
            <w:pStyle w:val="8B927CBA67E1404CAD6C4AE008702BAA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824C3C523983439282362DEA36D85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271B6-79AF-48BF-8F61-A7206B73ACCD}"/>
      </w:docPartPr>
      <w:docPartBody>
        <w:p w:rsidR="00852A08" w:rsidRDefault="000460F1" w:rsidP="000460F1">
          <w:pPr>
            <w:pStyle w:val="824C3C523983439282362DEA36D85908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A221A8B5ABA4F82AE92484C0D1F7A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7DF46D-10FC-453F-9A78-7D23EB6C5124}"/>
      </w:docPartPr>
      <w:docPartBody>
        <w:p w:rsidR="00852A08" w:rsidRDefault="000460F1" w:rsidP="000460F1">
          <w:pPr>
            <w:pStyle w:val="AA221A8B5ABA4F82AE92484C0D1F7A6C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F5866934F44144779DD99612C9272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8DCE5-C52B-454C-BDD9-9D078943E3F7}"/>
      </w:docPartPr>
      <w:docPartBody>
        <w:p w:rsidR="00852A08" w:rsidRDefault="000460F1" w:rsidP="000460F1">
          <w:pPr>
            <w:pStyle w:val="F5866934F44144779DD99612C92720BF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D7AFFEF872C149BA83E52CE8A6A59B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FC30B4-4353-4ECA-8B40-5972458FA724}"/>
      </w:docPartPr>
      <w:docPartBody>
        <w:p w:rsidR="00852A08" w:rsidRDefault="000460F1" w:rsidP="000460F1">
          <w:pPr>
            <w:pStyle w:val="D7AFFEF872C149BA83E52CE8A6A59B3D"/>
          </w:pPr>
          <w:r w:rsidRPr="00693436">
            <w:rPr>
              <w:rStyle w:val="Tekstvantijdelijkeaanduiding"/>
              <w:lang w:val="nl-NL"/>
            </w:rPr>
            <w:t>Activiteit</w:t>
          </w:r>
        </w:p>
      </w:docPartBody>
    </w:docPart>
    <w:docPart>
      <w:docPartPr>
        <w:name w:val="754EB4083BBC4BA380A9054696792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40FAFB-574E-490B-9081-FE1E91C01B3C}"/>
      </w:docPartPr>
      <w:docPartBody>
        <w:p w:rsidR="00852A08" w:rsidRDefault="000460F1" w:rsidP="000460F1">
          <w:pPr>
            <w:pStyle w:val="754EB4083BBC4BA380A9054696792109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1D8B49CE67A345C6848C98BFB9A0D1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59B921-0D88-4366-BDAA-93B3E0782E5C}"/>
      </w:docPartPr>
      <w:docPartBody>
        <w:p w:rsidR="00852A08" w:rsidRDefault="000460F1" w:rsidP="000460F1">
          <w:pPr>
            <w:pStyle w:val="1D8B49CE67A345C6848C98BFB9A0D190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956E2D064C6C4C988001996AFA8E2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0A5DF-B99D-4DB4-AF56-1A3CC056EA26}"/>
      </w:docPartPr>
      <w:docPartBody>
        <w:p w:rsidR="00852A08" w:rsidRDefault="000460F1" w:rsidP="000460F1">
          <w:pPr>
            <w:pStyle w:val="956E2D064C6C4C988001996AFA8E2976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CC274B89945746FC945E9BEBD4669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20A1F-4319-4895-BBC6-82EFA0E299E8}"/>
      </w:docPartPr>
      <w:docPartBody>
        <w:p w:rsidR="00852A08" w:rsidRDefault="000460F1" w:rsidP="000460F1">
          <w:pPr>
            <w:pStyle w:val="CC274B89945746FC945E9BEBD4669841"/>
          </w:pPr>
          <w:r w:rsidRPr="00693436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1A05BE8E75C6453BBF29B7ADF70C9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6E5CF-FADB-41DB-B4ED-667448392F9B}"/>
      </w:docPartPr>
      <w:docPartBody>
        <w:p w:rsidR="00852A08" w:rsidRDefault="000460F1" w:rsidP="000460F1">
          <w:pPr>
            <w:pStyle w:val="1A05BE8E75C6453BBF29B7ADF70C9C18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3E068EC15A1E477EA84AEE2281CBBE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2073B-FC64-4424-9263-9FA88103DB09}"/>
      </w:docPartPr>
      <w:docPartBody>
        <w:p w:rsidR="00852A08" w:rsidRDefault="000460F1" w:rsidP="000460F1">
          <w:pPr>
            <w:pStyle w:val="3E068EC15A1E477EA84AEE2281CBBEE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F9133B1D9114FABB88955803B650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057865-33BD-4812-ABD4-A0CBFC11FA4E}"/>
      </w:docPartPr>
      <w:docPartBody>
        <w:p w:rsidR="00852A08" w:rsidRDefault="000460F1" w:rsidP="000460F1">
          <w:pPr>
            <w:pStyle w:val="EF9133B1D9114FABB88955803B650D4D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CD7F0ACE7684932A88659D2B5DDDD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B9AE79-D061-4828-98A5-80BCA478630F}"/>
      </w:docPartPr>
      <w:docPartBody>
        <w:p w:rsidR="00852A08" w:rsidRDefault="000460F1" w:rsidP="000460F1">
          <w:pPr>
            <w:pStyle w:val="ECD7F0ACE7684932A88659D2B5DDDD6C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BF0C69D4C654834BCCFA092751897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008E5D-116E-4C87-8348-0CD3D9D77032}"/>
      </w:docPartPr>
      <w:docPartBody>
        <w:p w:rsidR="00852A08" w:rsidRDefault="000460F1" w:rsidP="000460F1">
          <w:pPr>
            <w:pStyle w:val="EBF0C69D4C654834BCCFA0927518975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F67FF0CA72C41949772D73ACA990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262608-FC66-4B85-8553-93DE21D903E9}"/>
      </w:docPartPr>
      <w:docPartBody>
        <w:p w:rsidR="00852A08" w:rsidRDefault="000460F1" w:rsidP="000460F1">
          <w:pPr>
            <w:pStyle w:val="7F67FF0CA72C41949772D73ACA9904E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69920E0A8674D2A946920F2B71F93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82CAA3-D3A6-4748-AA2A-7B00BFD9EBAA}"/>
      </w:docPartPr>
      <w:docPartBody>
        <w:p w:rsidR="00852A08" w:rsidRDefault="000460F1" w:rsidP="000460F1">
          <w:pPr>
            <w:pStyle w:val="769920E0A8674D2A946920F2B71F93EC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32A6AAA332844A51846BA7DE15DEE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ECC4D6-51A8-48B1-865C-C3CB975090D9}"/>
      </w:docPartPr>
      <w:docPartBody>
        <w:p w:rsidR="00852A08" w:rsidRDefault="000460F1" w:rsidP="000460F1">
          <w:pPr>
            <w:pStyle w:val="32A6AAA332844A51846BA7DE15DEEA6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7EE6710F3A54DB680780FE2090DFF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65FFC4-8274-4885-9E23-2BDDF5EE26D9}"/>
      </w:docPartPr>
      <w:docPartBody>
        <w:p w:rsidR="00852A08" w:rsidRDefault="000460F1" w:rsidP="000460F1">
          <w:pPr>
            <w:pStyle w:val="A7EE6710F3A54DB680780FE2090DFF3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87D13B9B9B7425DA4124532730392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DED1E-A0AF-4F37-AFA1-8B6D40B54A03}"/>
      </w:docPartPr>
      <w:docPartBody>
        <w:p w:rsidR="00852A08" w:rsidRDefault="000460F1" w:rsidP="000460F1">
          <w:pPr>
            <w:pStyle w:val="C87D13B9B9B7425DA41245327303921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0C12CB13D0249E2A4E16BFA27A9A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A43B60-F28C-45F1-AC10-3083AA636423}"/>
      </w:docPartPr>
      <w:docPartBody>
        <w:p w:rsidR="00852A08" w:rsidRDefault="000460F1" w:rsidP="000460F1">
          <w:pPr>
            <w:pStyle w:val="10C12CB13D0249E2A4E16BFA27A9A39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4F7BCC854F24378B0ADE3A5E506EE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DDDE9-B1DE-4884-82FF-E18A42C39DD3}"/>
      </w:docPartPr>
      <w:docPartBody>
        <w:p w:rsidR="00852A08" w:rsidRDefault="000460F1" w:rsidP="000460F1">
          <w:pPr>
            <w:pStyle w:val="24F7BCC854F24378B0ADE3A5E506EE94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A77B51F9CE4473798AA4C24FE378B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EA681-E8AD-4961-B4AA-4F405CA881ED}"/>
      </w:docPartPr>
      <w:docPartBody>
        <w:p w:rsidR="00852A08" w:rsidRDefault="000460F1" w:rsidP="000460F1">
          <w:pPr>
            <w:pStyle w:val="0A77B51F9CE4473798AA4C24FE378BC3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2A0F5D864F34D92BFE5123B795B99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FE1F5-84EA-43D1-BC1D-988441D1C06F}"/>
      </w:docPartPr>
      <w:docPartBody>
        <w:p w:rsidR="00852A08" w:rsidRDefault="000460F1" w:rsidP="000460F1">
          <w:pPr>
            <w:pStyle w:val="D2A0F5D864F34D92BFE5123B795B99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76E196D4E9142B3AE51FA21C019D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CC9946-F3A8-4396-A691-25C6DE1BB27D}"/>
      </w:docPartPr>
      <w:docPartBody>
        <w:p w:rsidR="00852A08" w:rsidRDefault="000460F1" w:rsidP="000460F1">
          <w:pPr>
            <w:pStyle w:val="C76E196D4E9142B3AE51FA21C019D6D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7EB9233211B4EAD83684D2BBE20E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8C8AB1-EB17-4C22-BB09-FB02D385CE20}"/>
      </w:docPartPr>
      <w:docPartBody>
        <w:p w:rsidR="00852A08" w:rsidRDefault="000460F1" w:rsidP="000460F1">
          <w:pPr>
            <w:pStyle w:val="67EB9233211B4EAD83684D2BBE20E2A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12643D5958D4B69873931C7FFDD80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80729-D10E-4D61-ACBD-C53AFC61F3C4}"/>
      </w:docPartPr>
      <w:docPartBody>
        <w:p w:rsidR="00852A08" w:rsidRDefault="000460F1" w:rsidP="000460F1">
          <w:pPr>
            <w:pStyle w:val="912643D5958D4B69873931C7FFDD800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FE81ECFEE924B06865123FF871B8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98E9C-EF0F-499C-B4BB-700BC1FF50B7}"/>
      </w:docPartPr>
      <w:docPartBody>
        <w:p w:rsidR="00852A08" w:rsidRDefault="000460F1" w:rsidP="000460F1">
          <w:pPr>
            <w:pStyle w:val="DFE81ECFEE924B06865123FF871B8D77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29BB9329A4C4E53918F0A5558802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3973F-91FA-48B0-A912-A5A62B31BDC7}"/>
      </w:docPartPr>
      <w:docPartBody>
        <w:p w:rsidR="00852A08" w:rsidRDefault="000460F1" w:rsidP="000460F1">
          <w:pPr>
            <w:pStyle w:val="929BB9329A4C4E53918F0A555880212D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2ABAAE8AC7449A5B2A1FFABD8FED6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311770-763F-4409-8F65-C704E7E59C70}"/>
      </w:docPartPr>
      <w:docPartBody>
        <w:p w:rsidR="00852A08" w:rsidRDefault="000460F1" w:rsidP="000460F1">
          <w:pPr>
            <w:pStyle w:val="22ABAAE8AC7449A5B2A1FFABD8FED6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23222E0C50A4A29AAA6286C768A2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CB924E-11F4-4A88-9F11-40F5AE8554BE}"/>
      </w:docPartPr>
      <w:docPartBody>
        <w:p w:rsidR="00852A08" w:rsidRDefault="000460F1" w:rsidP="000460F1">
          <w:pPr>
            <w:pStyle w:val="E23222E0C50A4A29AAA6286C768A2FEE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FB5315D482E944DA8BE7E6EB83D7F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4EA6DB-0854-4A72-9063-20C96EF02262}"/>
      </w:docPartPr>
      <w:docPartBody>
        <w:p w:rsidR="00852A08" w:rsidRDefault="000460F1" w:rsidP="000460F1">
          <w:pPr>
            <w:pStyle w:val="FB5315D482E944DA8BE7E6EB83D7FDA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59A96FAB86746CEA2D0773FA46B9C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CD440F-8868-4777-9AB0-E22455E2168D}"/>
      </w:docPartPr>
      <w:docPartBody>
        <w:p w:rsidR="00852A08" w:rsidRDefault="000460F1" w:rsidP="000460F1">
          <w:pPr>
            <w:pStyle w:val="059A96FAB86746CEA2D0773FA46B9C54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AE1E341F71C4FDE935DA897EC21E2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3615E4-2906-4229-A423-33E342983938}"/>
      </w:docPartPr>
      <w:docPartBody>
        <w:p w:rsidR="00852A08" w:rsidRDefault="000460F1" w:rsidP="000460F1">
          <w:pPr>
            <w:pStyle w:val="5AE1E341F71C4FDE935DA897EC21E22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34D13AEAC524DBF907938027BB7E2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41591E-9807-4ED7-810B-8EA4ABB32DAF}"/>
      </w:docPartPr>
      <w:docPartBody>
        <w:p w:rsidR="00852A08" w:rsidRDefault="000460F1" w:rsidP="000460F1">
          <w:pPr>
            <w:pStyle w:val="834D13AEAC524DBF907938027BB7E247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746B5131FD04237A0A611AB976301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56F15A-BAEE-4907-8E28-4A537351B66E}"/>
      </w:docPartPr>
      <w:docPartBody>
        <w:p w:rsidR="00852A08" w:rsidRDefault="000460F1" w:rsidP="000460F1">
          <w:pPr>
            <w:pStyle w:val="D746B5131FD04237A0A611AB9763017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AF7B2147538462995A4C0134F0175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BCD24-3F0E-47F9-B618-1AD9F8643724}"/>
      </w:docPartPr>
      <w:docPartBody>
        <w:p w:rsidR="00852A08" w:rsidRDefault="000460F1" w:rsidP="000460F1">
          <w:pPr>
            <w:pStyle w:val="DAF7B2147538462995A4C0134F0175F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6753C2DD14A418D931F368559830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E47A08-5751-4806-B0D9-1BCFA2B44347}"/>
      </w:docPartPr>
      <w:docPartBody>
        <w:p w:rsidR="00852A08" w:rsidRDefault="000460F1" w:rsidP="000460F1">
          <w:pPr>
            <w:pStyle w:val="56753C2DD14A418D931F368559830594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07BB1F666FF4660B4C9B12D474C41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B54582-91C9-4306-AF8B-6A9F331C3CCA}"/>
      </w:docPartPr>
      <w:docPartBody>
        <w:p w:rsidR="00852A08" w:rsidRDefault="000460F1" w:rsidP="000460F1">
          <w:pPr>
            <w:pStyle w:val="507BB1F666FF4660B4C9B12D474C41C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B0901493AA34341BA60066007B565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5DBF7-E0E5-49FD-BAE7-9F659599CF26}"/>
      </w:docPartPr>
      <w:docPartBody>
        <w:p w:rsidR="00852A08" w:rsidRDefault="000460F1" w:rsidP="000460F1">
          <w:pPr>
            <w:pStyle w:val="6B0901493AA34341BA60066007B565C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FAF9CEE78624538BF93C08875F21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060E60-05D6-4A38-BF4B-ABB42BA4B2D4}"/>
      </w:docPartPr>
      <w:docPartBody>
        <w:p w:rsidR="00852A08" w:rsidRDefault="000460F1" w:rsidP="000460F1">
          <w:pPr>
            <w:pStyle w:val="1FAF9CEE78624538BF93C08875F21236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0A6C9B6C488482E85E61C6A6A87AC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EA972-46F4-4DCE-8FC0-ECA842FD2E0E}"/>
      </w:docPartPr>
      <w:docPartBody>
        <w:p w:rsidR="00852A08" w:rsidRDefault="000460F1" w:rsidP="000460F1">
          <w:pPr>
            <w:pStyle w:val="70A6C9B6C488482E85E61C6A6A87AC6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B970C1B554F4A76B4EC1B950DE2FC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AECECE-016A-4564-8D38-C27187A3E79A}"/>
      </w:docPartPr>
      <w:docPartBody>
        <w:p w:rsidR="00852A08" w:rsidRDefault="000460F1" w:rsidP="000460F1">
          <w:pPr>
            <w:pStyle w:val="2B970C1B554F4A76B4EC1B950DE2FCB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902B09FA5514B22B851C917C0BC1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DE397E-596C-4FB0-B272-FF220D0DE7B2}"/>
      </w:docPartPr>
      <w:docPartBody>
        <w:p w:rsidR="00852A08" w:rsidRDefault="000460F1" w:rsidP="000460F1">
          <w:pPr>
            <w:pStyle w:val="1902B09FA5514B22B851C917C0BC1B4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54140BEAF8C484DA7C6931BA81D33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EDA55-0783-4856-B5B9-2F82D3D9A522}"/>
      </w:docPartPr>
      <w:docPartBody>
        <w:p w:rsidR="00852A08" w:rsidRDefault="000460F1" w:rsidP="000460F1">
          <w:pPr>
            <w:pStyle w:val="A54140BEAF8C484DA7C6931BA81D331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842DFA632BC4C29B8F57607DBFB51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1C3FDF-5E95-463F-B483-62F842F3CCEA}"/>
      </w:docPartPr>
      <w:docPartBody>
        <w:p w:rsidR="00852A08" w:rsidRDefault="000460F1" w:rsidP="000460F1">
          <w:pPr>
            <w:pStyle w:val="2842DFA632BC4C29B8F57607DBFB5117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1E477EAF5064E67B708DE23835C3D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258C7D-EABE-4ADC-8502-4A1A9F28642B}"/>
      </w:docPartPr>
      <w:docPartBody>
        <w:p w:rsidR="00852A08" w:rsidRDefault="000460F1" w:rsidP="000460F1">
          <w:pPr>
            <w:pStyle w:val="A1E477EAF5064E67B708DE23835C3D3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A2CF15D6B62462B85835499D10981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52D08-4922-43DF-A00D-613DB4631ACE}"/>
      </w:docPartPr>
      <w:docPartBody>
        <w:p w:rsidR="00852A08" w:rsidRDefault="000460F1" w:rsidP="000460F1">
          <w:pPr>
            <w:pStyle w:val="BA2CF15D6B62462B85835499D10981B6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5AE4350FC964D3CA51B2565ED5E3D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DE61E-2558-49EF-A49B-D53FACB47B39}"/>
      </w:docPartPr>
      <w:docPartBody>
        <w:p w:rsidR="00852A08" w:rsidRDefault="000460F1" w:rsidP="000460F1">
          <w:pPr>
            <w:pStyle w:val="B5AE4350FC964D3CA51B2565ED5E3D60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B890ED7EB664044B9D65248C0993E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28241C-D617-489B-8E44-F2914221B3E6}"/>
      </w:docPartPr>
      <w:docPartBody>
        <w:p w:rsidR="00852A08" w:rsidRDefault="000460F1" w:rsidP="000460F1">
          <w:pPr>
            <w:pStyle w:val="1B890ED7EB664044B9D65248C0993EDC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64E1D03670E46728C1CE3F9CA27A6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F1FB75-43E7-4B39-A471-5F7DD2452DDE}"/>
      </w:docPartPr>
      <w:docPartBody>
        <w:p w:rsidR="00852A08" w:rsidRDefault="000460F1" w:rsidP="000460F1">
          <w:pPr>
            <w:pStyle w:val="A64E1D03670E46728C1CE3F9CA27A6D6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3F547ACCF9E349EFB5CCBD872CB48C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A2880-E994-4299-9D8B-7CD74CE7A7F4}"/>
      </w:docPartPr>
      <w:docPartBody>
        <w:p w:rsidR="00852A08" w:rsidRDefault="000460F1" w:rsidP="000460F1">
          <w:pPr>
            <w:pStyle w:val="3F547ACCF9E349EFB5CCBD872CB48C33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213F724694F4EAF999794E5111D14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896695-FD5C-4A31-B331-B05C17ADD3D6}"/>
      </w:docPartPr>
      <w:docPartBody>
        <w:p w:rsidR="00852A08" w:rsidRDefault="000460F1" w:rsidP="000460F1">
          <w:pPr>
            <w:pStyle w:val="B213F724694F4EAF999794E5111D14E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456DABB345649F18713D5B1ADCC6A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C173A-2C43-4C30-8313-C488BAF1682A}"/>
      </w:docPartPr>
      <w:docPartBody>
        <w:p w:rsidR="00852A08" w:rsidRDefault="000460F1" w:rsidP="000460F1">
          <w:pPr>
            <w:pStyle w:val="D456DABB345649F18713D5B1ADCC6ABC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5A7DFD6DC304F0CBB7144FF93DF1C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CC62D9-A2CF-4A04-9E74-5B1C11D84AA4}"/>
      </w:docPartPr>
      <w:docPartBody>
        <w:p w:rsidR="00852A08" w:rsidRDefault="000460F1" w:rsidP="000460F1">
          <w:pPr>
            <w:pStyle w:val="A5A7DFD6DC304F0CBB7144FF93DF1CE6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966A381D4394ED3AD5B58A87CEDDE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4AC82-5C6F-4D58-A3E8-F611B742BF04}"/>
      </w:docPartPr>
      <w:docPartBody>
        <w:p w:rsidR="00852A08" w:rsidRDefault="000460F1" w:rsidP="000460F1">
          <w:pPr>
            <w:pStyle w:val="2966A381D4394ED3AD5B58A87CEDDE8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6DF27F51F84498C91D7C8962711E3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D195F3-8252-4EB2-B106-D6ABF0AAD758}"/>
      </w:docPartPr>
      <w:docPartBody>
        <w:p w:rsidR="00852A08" w:rsidRDefault="000460F1" w:rsidP="000460F1">
          <w:pPr>
            <w:pStyle w:val="A6DF27F51F84498C91D7C8962711E3F4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87EE7C562EB482780770F9CC2F848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768BFD-5D41-42D8-AD52-99A9C351CD45}"/>
      </w:docPartPr>
      <w:docPartBody>
        <w:p w:rsidR="00852A08" w:rsidRDefault="000460F1" w:rsidP="000460F1">
          <w:pPr>
            <w:pStyle w:val="C87EE7C562EB482780770F9CC2F8487D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A980E3A6FC44021BBC5F8660F6AD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E05CC3-2563-45D2-8C32-1B60C6FD469D}"/>
      </w:docPartPr>
      <w:docPartBody>
        <w:p w:rsidR="00852A08" w:rsidRDefault="000460F1" w:rsidP="000460F1">
          <w:pPr>
            <w:pStyle w:val="DA980E3A6FC44021BBC5F8660F6AD36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B13996990F74F198560B3F83F16AF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19C1F-4C29-41AD-80FC-13510C393B8B}"/>
      </w:docPartPr>
      <w:docPartBody>
        <w:p w:rsidR="00852A08" w:rsidRDefault="000460F1" w:rsidP="000460F1">
          <w:pPr>
            <w:pStyle w:val="EB13996990F74F198560B3F83F16AF1E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494F56C83EA424FA730DB37C321EF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C45A2B-8E55-4327-B0CD-4E2B9E28187F}"/>
      </w:docPartPr>
      <w:docPartBody>
        <w:p w:rsidR="00852A08" w:rsidRDefault="000460F1" w:rsidP="000460F1">
          <w:pPr>
            <w:pStyle w:val="D494F56C83EA424FA730DB37C321EF7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DB420FF6CD449D18216825BE02D0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0E5A89-9ABE-4722-98F7-DFEC94B3567F}"/>
      </w:docPartPr>
      <w:docPartBody>
        <w:p w:rsidR="00852A08" w:rsidRDefault="000460F1" w:rsidP="000460F1">
          <w:pPr>
            <w:pStyle w:val="EDB420FF6CD449D18216825BE02D0399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514A27F9A0D48918CFA93E7DE151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DAA85C-F9B8-4B67-9BA0-A8503084E330}"/>
      </w:docPartPr>
      <w:docPartBody>
        <w:p w:rsidR="00852A08" w:rsidRDefault="000460F1" w:rsidP="000460F1">
          <w:pPr>
            <w:pStyle w:val="2514A27F9A0D48918CFA93E7DE151036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5A1B847E3E645038F418FC0C95B6E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222096-6E23-4C7E-AF42-027083BA42BA}"/>
      </w:docPartPr>
      <w:docPartBody>
        <w:p w:rsidR="00852A08" w:rsidRDefault="000460F1" w:rsidP="000460F1">
          <w:pPr>
            <w:pStyle w:val="65A1B847E3E645038F418FC0C95B6E0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29733B5D5B294650816ED7EB22ACF1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2D721-8932-4D2F-B7DE-D301A6496C7B}"/>
      </w:docPartPr>
      <w:docPartBody>
        <w:p w:rsidR="00852A08" w:rsidRDefault="000460F1" w:rsidP="000460F1">
          <w:pPr>
            <w:pStyle w:val="29733B5D5B294650816ED7EB22ACF1E6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35D04F3CAB04CEFB31EDB53ADD3FA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9C074-8089-48E5-B0E3-A3D2F9BBB714}"/>
      </w:docPartPr>
      <w:docPartBody>
        <w:p w:rsidR="00852A08" w:rsidRDefault="000460F1" w:rsidP="000460F1">
          <w:pPr>
            <w:pStyle w:val="C35D04F3CAB04CEFB31EDB53ADD3FA1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30D7CF2B8B7F4EAEA74CBD9109A2C9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BA45D0-D74C-4A89-92B8-DB541437109A}"/>
      </w:docPartPr>
      <w:docPartBody>
        <w:p w:rsidR="00852A08" w:rsidRDefault="000460F1" w:rsidP="000460F1">
          <w:pPr>
            <w:pStyle w:val="30D7CF2B8B7F4EAEA74CBD9109A2C93E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F5B2B8AD966C4C3E9FE3148115FBD1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093707-F06C-4791-B752-F75B7EE929F2}"/>
      </w:docPartPr>
      <w:docPartBody>
        <w:p w:rsidR="00852A08" w:rsidRDefault="000460F1" w:rsidP="000460F1">
          <w:pPr>
            <w:pStyle w:val="F5B2B8AD966C4C3E9FE3148115FBD19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6FCF4C8864243DF8DB7EF9FB75BC5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28240-27B7-43B9-903D-194337A71A9F}"/>
      </w:docPartPr>
      <w:docPartBody>
        <w:p w:rsidR="00852A08" w:rsidRDefault="000460F1" w:rsidP="000460F1">
          <w:pPr>
            <w:pStyle w:val="B6FCF4C8864243DF8DB7EF9FB75BC5A3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C245273260445D1AD97B5EFE917A9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8B981-E741-4525-ACC8-7A84E8211237}"/>
      </w:docPartPr>
      <w:docPartBody>
        <w:p w:rsidR="00852A08" w:rsidRDefault="000460F1" w:rsidP="000460F1">
          <w:pPr>
            <w:pStyle w:val="CC245273260445D1AD97B5EFE917A92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88178D4B5354EC4B13CCC187FEAC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E83E8-7E0D-4105-BC2F-F4649D78F3F9}"/>
      </w:docPartPr>
      <w:docPartBody>
        <w:p w:rsidR="00852A08" w:rsidRDefault="000460F1" w:rsidP="000460F1">
          <w:pPr>
            <w:pStyle w:val="888178D4B5354EC4B13CCC187FEAC8FC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2787801D255413BA36AE2B7D795A9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43905-33F5-4633-9A36-5B1FB88F01C6}"/>
      </w:docPartPr>
      <w:docPartBody>
        <w:p w:rsidR="00852A08" w:rsidRDefault="000460F1" w:rsidP="000460F1">
          <w:pPr>
            <w:pStyle w:val="B2787801D255413BA36AE2B7D795A9C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8FBD926FCC044699E7808B221241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FCFC0-2F41-47F9-A683-42DE9AD5FA56}"/>
      </w:docPartPr>
      <w:docPartBody>
        <w:p w:rsidR="00852A08" w:rsidRDefault="000460F1" w:rsidP="000460F1">
          <w:pPr>
            <w:pStyle w:val="88FBD926FCC044699E7808B221241E8C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32EB856D66B41BC85177C049DEEB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FA58C8-BA1A-44A6-B0E4-30EC751BE743}"/>
      </w:docPartPr>
      <w:docPartBody>
        <w:p w:rsidR="00852A08" w:rsidRDefault="000460F1" w:rsidP="000460F1">
          <w:pPr>
            <w:pStyle w:val="732EB856D66B41BC85177C049DEEB90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F733178676245F599C8FA3D31B757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E257AF-A9A6-4A0E-912A-09FBC06151DA}"/>
      </w:docPartPr>
      <w:docPartBody>
        <w:p w:rsidR="00852A08" w:rsidRDefault="000460F1" w:rsidP="000460F1">
          <w:pPr>
            <w:pStyle w:val="AF733178676245F599C8FA3D31B75797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FDB5939B9B54E17AB1F6A81CF9794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AEE51-25CD-4272-975E-FCA79A3207A6}"/>
      </w:docPartPr>
      <w:docPartBody>
        <w:p w:rsidR="00852A08" w:rsidRDefault="000460F1" w:rsidP="000460F1">
          <w:pPr>
            <w:pStyle w:val="0FDB5939B9B54E17AB1F6A81CF9794C6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175EF44468F43E68AC99EEC00FA94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7C16D-90D3-4A3C-917F-05E6C42C618A}"/>
      </w:docPartPr>
      <w:docPartBody>
        <w:p w:rsidR="00852A08" w:rsidRDefault="000460F1" w:rsidP="000460F1">
          <w:pPr>
            <w:pStyle w:val="4175EF44468F43E68AC99EEC00FA948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FB5F41C47714891999249B339EB52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C0786-98F2-4DAF-9D83-171FA9E90146}"/>
      </w:docPartPr>
      <w:docPartBody>
        <w:p w:rsidR="00852A08" w:rsidRDefault="000460F1" w:rsidP="000460F1">
          <w:pPr>
            <w:pStyle w:val="CFB5F41C47714891999249B339EB527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1B4AC81D35844BCADDC8261A10D15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1C3A47-A6AF-4461-9DAD-3CBA4857C6CB}"/>
      </w:docPartPr>
      <w:docPartBody>
        <w:p w:rsidR="00852A08" w:rsidRDefault="000460F1" w:rsidP="000460F1">
          <w:pPr>
            <w:pStyle w:val="01B4AC81D35844BCADDC8261A10D151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9740B2D2C1A45349293A867C2F85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9658E-226E-4EE4-B75E-F0BE49E69B7C}"/>
      </w:docPartPr>
      <w:docPartBody>
        <w:p w:rsidR="00852A08" w:rsidRDefault="000460F1" w:rsidP="000460F1">
          <w:pPr>
            <w:pStyle w:val="09740B2D2C1A45349293A867C2F85D7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31D16D1D85A542D0BC14AC9947D862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89B978-EAB7-4963-BDBA-00DDCB585A12}"/>
      </w:docPartPr>
      <w:docPartBody>
        <w:p w:rsidR="00852A08" w:rsidRDefault="000460F1" w:rsidP="000460F1">
          <w:pPr>
            <w:pStyle w:val="31D16D1D85A542D0BC14AC9947D86274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2E57E34F56647348912303082947A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72464F-F90F-42E6-A26B-AC699C9EAD26}"/>
      </w:docPartPr>
      <w:docPartBody>
        <w:p w:rsidR="00852A08" w:rsidRDefault="000460F1" w:rsidP="000460F1">
          <w:pPr>
            <w:pStyle w:val="B2E57E34F56647348912303082947A3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049A4AC2DC24A8C83FE974B08E774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58045-E2FE-402B-AD2C-64C0CA894A2F}"/>
      </w:docPartPr>
      <w:docPartBody>
        <w:p w:rsidR="00852A08" w:rsidRDefault="000460F1" w:rsidP="000460F1">
          <w:pPr>
            <w:pStyle w:val="0049A4AC2DC24A8C83FE974B08E77480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288EFAD71324EC697DE7DD9AE1EB5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CB48C-20CC-4B51-8A73-A09F3EE8AEF8}"/>
      </w:docPartPr>
      <w:docPartBody>
        <w:p w:rsidR="00852A08" w:rsidRDefault="000460F1" w:rsidP="000460F1">
          <w:pPr>
            <w:pStyle w:val="6288EFAD71324EC697DE7DD9AE1EB5E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FB4D876F4594446593E6482B31DCCB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76DFB6-93BC-44E9-8062-7DB08C391075}"/>
      </w:docPartPr>
      <w:docPartBody>
        <w:p w:rsidR="00852A08" w:rsidRDefault="000460F1" w:rsidP="000460F1">
          <w:pPr>
            <w:pStyle w:val="FB4D876F4594446593E6482B31DCCB21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A5C5B35EB3C4F52A0ACAA773E0F66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40175F-EB84-4A8D-A40F-D810148060D2}"/>
      </w:docPartPr>
      <w:docPartBody>
        <w:p w:rsidR="00852A08" w:rsidRDefault="000460F1" w:rsidP="000460F1">
          <w:pPr>
            <w:pStyle w:val="8A5C5B35EB3C4F52A0ACAA773E0F6688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A435D076DB8B4921B44222B214BAD4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96EFBB-EF94-4851-ACE2-A11913980524}"/>
      </w:docPartPr>
      <w:docPartBody>
        <w:p w:rsidR="00852A08" w:rsidRDefault="000460F1" w:rsidP="000460F1">
          <w:pPr>
            <w:pStyle w:val="A435D076DB8B4921B44222B214BAD4D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6634F5108A3544FF8619FA4B93008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C0D72B-75B7-4E02-B32A-1E1903565DA7}"/>
      </w:docPartPr>
      <w:docPartBody>
        <w:p w:rsidR="00852A08" w:rsidRDefault="000460F1" w:rsidP="000460F1">
          <w:pPr>
            <w:pStyle w:val="6634F5108A3544FF8619FA4B9300812D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B498782E2934744B2771F80EB7ECB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9B3C31-420D-4B7A-AEDC-15366ABCCAD3}"/>
      </w:docPartPr>
      <w:docPartBody>
        <w:p w:rsidR="00852A08" w:rsidRDefault="000460F1" w:rsidP="000460F1">
          <w:pPr>
            <w:pStyle w:val="1B498782E2934744B2771F80EB7ECB09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F8F299A6E0F544ACB5FF82F549BC30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4047A3-70A1-4892-888E-7B695035B7A2}"/>
      </w:docPartPr>
      <w:docPartBody>
        <w:p w:rsidR="00852A08" w:rsidRDefault="000460F1" w:rsidP="000460F1">
          <w:pPr>
            <w:pStyle w:val="F8F299A6E0F544ACB5FF82F549BC3057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71DAED61DDD4F289B4C47D77CDD16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31CF9-C95F-45F7-ABE9-0337F44B7EA1}"/>
      </w:docPartPr>
      <w:docPartBody>
        <w:p w:rsidR="00852A08" w:rsidRDefault="000460F1" w:rsidP="000460F1">
          <w:pPr>
            <w:pStyle w:val="571DAED61DDD4F289B4C47D77CDD166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64421563F3B41B199E5702E6E7A1C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677D1-90CC-43B5-B2EF-FD3A1902D138}"/>
      </w:docPartPr>
      <w:docPartBody>
        <w:p w:rsidR="00852A08" w:rsidRDefault="000460F1" w:rsidP="000460F1">
          <w:pPr>
            <w:pStyle w:val="964421563F3B41B199E5702E6E7A1C3D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0C36CF2C834A4158ADDF34E3754FF6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FBBF13-47D7-4A8E-B323-5895780054A8}"/>
      </w:docPartPr>
      <w:docPartBody>
        <w:p w:rsidR="00852A08" w:rsidRDefault="000460F1" w:rsidP="000460F1">
          <w:pPr>
            <w:pStyle w:val="0C36CF2C834A4158ADDF34E3754FF64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F8C988B3D25487E81ACCDDA29D28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2BC-BC4D-4ACD-A6EE-0F8424FBA27F}"/>
      </w:docPartPr>
      <w:docPartBody>
        <w:p w:rsidR="00852A08" w:rsidRDefault="000460F1" w:rsidP="000460F1">
          <w:pPr>
            <w:pStyle w:val="1F8C988B3D25487E81ACCDDA29D28AF9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CD38A56F56F459F853306A0869A93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D3B061-D74D-4F84-80D9-7D955B10B8A5}"/>
      </w:docPartPr>
      <w:docPartBody>
        <w:p w:rsidR="00852A08" w:rsidRDefault="000460F1" w:rsidP="000460F1">
          <w:pPr>
            <w:pStyle w:val="4CD38A56F56F459F853306A0869A935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CA4956C8FBB4406BFE096DF40A9B0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F457B-DD3B-4CA5-883C-E41F7585C584}"/>
      </w:docPartPr>
      <w:docPartBody>
        <w:p w:rsidR="00852A08" w:rsidRDefault="000460F1" w:rsidP="000460F1">
          <w:pPr>
            <w:pStyle w:val="8CA4956C8FBB4406BFE096DF40A9B05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478A27F2734B4D4590A27CE0C7A83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7AA7EB-6BB6-43EF-AFB4-5713681933FD}"/>
      </w:docPartPr>
      <w:docPartBody>
        <w:p w:rsidR="00852A08" w:rsidRDefault="000460F1" w:rsidP="000460F1">
          <w:pPr>
            <w:pStyle w:val="478A27F2734B4D4590A27CE0C7A83EA1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07E8FB510A442CAA275B8A1DC29E7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F5130-240A-4B6D-A526-69E0FF664CB9}"/>
      </w:docPartPr>
      <w:docPartBody>
        <w:p w:rsidR="00852A08" w:rsidRDefault="000460F1" w:rsidP="000460F1">
          <w:pPr>
            <w:pStyle w:val="107E8FB510A442CAA275B8A1DC29E7B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CB710CDB734943A9A3C77A50D1D27C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AFA68A-F1B7-4D31-9700-6C89D0396E82}"/>
      </w:docPartPr>
      <w:docPartBody>
        <w:p w:rsidR="00852A08" w:rsidRDefault="000460F1" w:rsidP="000460F1">
          <w:pPr>
            <w:pStyle w:val="CB710CDB734943A9A3C77A50D1D27CED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9A63D3268E0447FABD52850B3426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03EA39-1630-4EBB-833C-06C485E3221B}"/>
      </w:docPartPr>
      <w:docPartBody>
        <w:p w:rsidR="00852A08" w:rsidRDefault="000460F1" w:rsidP="000460F1">
          <w:pPr>
            <w:pStyle w:val="B9A63D3268E0447FABD52850B3426D6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346FC263D23461A8EFB413BD7D0E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6AF853-1498-4FA6-8331-B18324EA8A33}"/>
      </w:docPartPr>
      <w:docPartBody>
        <w:p w:rsidR="00852A08" w:rsidRDefault="000460F1" w:rsidP="000460F1">
          <w:pPr>
            <w:pStyle w:val="D346FC263D23461A8EFB413BD7D0EA1B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9011B4D009DA46018784D17F9605D4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9B26E-4FA1-4215-81AD-33337BC202CA}"/>
      </w:docPartPr>
      <w:docPartBody>
        <w:p w:rsidR="00852A08" w:rsidRDefault="000460F1" w:rsidP="000460F1">
          <w:pPr>
            <w:pStyle w:val="9011B4D009DA46018784D17F9605D4EA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B0F4DACACF9D45E9A764A5F3D47C44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EAA806-CEF7-4A0C-B407-3CB906DD11DD}"/>
      </w:docPartPr>
      <w:docPartBody>
        <w:p w:rsidR="00852A08" w:rsidRDefault="000460F1" w:rsidP="000460F1">
          <w:pPr>
            <w:pStyle w:val="B0F4DACACF9D45E9A764A5F3D47C4479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25C9EE4E91046A08E01A034778BE7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CFEB3-EEB3-444B-8505-1EB5F6C9ADF2}"/>
      </w:docPartPr>
      <w:docPartBody>
        <w:p w:rsidR="00852A08" w:rsidRDefault="000460F1" w:rsidP="000460F1">
          <w:pPr>
            <w:pStyle w:val="125C9EE4E91046A08E01A034778BE74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9F9A2C82C174CF386209223929450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53BA88-ADDF-421C-8DF4-265164345F08}"/>
      </w:docPartPr>
      <w:docPartBody>
        <w:p w:rsidR="00852A08" w:rsidRDefault="000460F1" w:rsidP="000460F1">
          <w:pPr>
            <w:pStyle w:val="59F9A2C82C174CF386209223929450F5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134DC1C67D824BE6879931071B36A4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1E815-8BDB-4837-AD6C-24652B9F1238}"/>
      </w:docPartPr>
      <w:docPartBody>
        <w:p w:rsidR="00852A08" w:rsidRDefault="000460F1" w:rsidP="000460F1">
          <w:pPr>
            <w:pStyle w:val="134DC1C67D824BE6879931071B36A4BD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E0809353EB41423C9E061C0ADE6A7B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32138B-B620-4CE6-A50F-382E3BA86E12}"/>
      </w:docPartPr>
      <w:docPartBody>
        <w:p w:rsidR="00852A08" w:rsidRDefault="000460F1" w:rsidP="000460F1">
          <w:pPr>
            <w:pStyle w:val="E0809353EB41423C9E061C0ADE6A7BD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73BBEDD0122D4FCD9F6B9D1FD252C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62937-26F6-4430-9D46-E4ADA71BA67A}"/>
      </w:docPartPr>
      <w:docPartBody>
        <w:p w:rsidR="00852A08" w:rsidRDefault="000460F1" w:rsidP="000460F1">
          <w:pPr>
            <w:pStyle w:val="73BBEDD0122D4FCD9F6B9D1FD252CDE1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D5F4CDC9108F4A97B713CAA69F4C12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75D9FE-C79F-4EC8-B554-33E0423D19BD}"/>
      </w:docPartPr>
      <w:docPartBody>
        <w:p w:rsidR="00852A08" w:rsidRDefault="000460F1" w:rsidP="000460F1">
          <w:pPr>
            <w:pStyle w:val="D5F4CDC9108F4A97B713CAA69F4C1202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5A5355B6B58C4CF79BD67F5491FF37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50D654-3DA7-4001-AE57-D595A7CFC36A}"/>
      </w:docPartPr>
      <w:docPartBody>
        <w:p w:rsidR="00852A08" w:rsidRDefault="000460F1" w:rsidP="000460F1">
          <w:pPr>
            <w:pStyle w:val="5A5355B6B58C4CF79BD67F5491FF373F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BE36D3BAE404BA5BFC941920A1339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CC49DD-9871-4F16-8CFA-073E18D3EA00}"/>
      </w:docPartPr>
      <w:docPartBody>
        <w:p w:rsidR="00852A08" w:rsidRDefault="000460F1" w:rsidP="000460F1">
          <w:pPr>
            <w:pStyle w:val="8BE36D3BAE404BA5BFC941920A133939"/>
          </w:pPr>
          <w:r w:rsidRPr="002E738E">
            <w:rPr>
              <w:rStyle w:val="Tekstvantijdelijkeaanduiding"/>
              <w:sz w:val="20"/>
              <w:szCs w:val="20"/>
            </w:rPr>
            <w:t>0</w:t>
          </w:r>
        </w:p>
      </w:docPartBody>
    </w:docPart>
    <w:docPart>
      <w:docPartPr>
        <w:name w:val="8F1E4E98BAE74BC88C4DB4DCF08380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99E0D-FA8D-427A-9CA0-60B5DBAEBFB7}"/>
      </w:docPartPr>
      <w:docPartBody>
        <w:p w:rsidR="00852A08" w:rsidRDefault="000460F1" w:rsidP="000460F1">
          <w:pPr>
            <w:pStyle w:val="8F1E4E98BAE74BC88C4DB4DCF08380D0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BB76305EBD1E403594E33D5278B9D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8FF8FE-19D7-46F1-AC63-741F13F7E23D}"/>
      </w:docPartPr>
      <w:docPartBody>
        <w:p w:rsidR="00852A08" w:rsidRDefault="000460F1" w:rsidP="000460F1">
          <w:pPr>
            <w:pStyle w:val="BB76305EBD1E403594E33D5278B9D58E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C31360CD4164452DBF227DAF014EB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44B55-829A-4C5D-8A6E-0CF563E66783}"/>
      </w:docPartPr>
      <w:docPartBody>
        <w:p w:rsidR="00852A08" w:rsidRDefault="000460F1" w:rsidP="000460F1">
          <w:pPr>
            <w:pStyle w:val="C31360CD4164452DBF227DAF014EBA9D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8C969AF7A91A43589D0FCB11ED3365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B92664-28DB-4A07-B47C-55FF86EC49B1}"/>
      </w:docPartPr>
      <w:docPartBody>
        <w:p w:rsidR="00852A08" w:rsidRDefault="000460F1" w:rsidP="000460F1">
          <w:pPr>
            <w:pStyle w:val="8C969AF7A91A43589D0FCB11ED336560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412D36099BE640F9B606ADE229A0C4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27A251-1381-4411-B7B1-A2F9A9A8CE75}"/>
      </w:docPartPr>
      <w:docPartBody>
        <w:p w:rsidR="00852A08" w:rsidRDefault="000460F1" w:rsidP="000460F1">
          <w:pPr>
            <w:pStyle w:val="412D36099BE640F9B606ADE229A0C468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DFFDEC12605E4A918C863236E8867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6BFF01-7CF7-4C4B-B6E2-0D9D233AA03E}"/>
      </w:docPartPr>
      <w:docPartBody>
        <w:p w:rsidR="00852A08" w:rsidRDefault="000460F1" w:rsidP="000460F1">
          <w:pPr>
            <w:pStyle w:val="DFFDEC12605E4A918C863236E88670A5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DCB2023B7E8D4541894583271D4DD5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4B6855-DDAC-4EDD-90D2-14EC9BB99F6C}"/>
      </w:docPartPr>
      <w:docPartBody>
        <w:p w:rsidR="00852A08" w:rsidRDefault="000460F1" w:rsidP="000460F1">
          <w:pPr>
            <w:pStyle w:val="DCB2023B7E8D4541894583271D4DD53A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C9B9D648F8F24CD1BF6AA1E4DE06F3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A68BBD-F589-4C3A-8D98-2DC4E7214862}"/>
      </w:docPartPr>
      <w:docPartBody>
        <w:p w:rsidR="00852A08" w:rsidRDefault="000460F1" w:rsidP="000460F1">
          <w:pPr>
            <w:pStyle w:val="C9B9D648F8F24CD1BF6AA1E4DE06F3A6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485F78CB6CED475F8C77E6F96E18E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6B416F-298B-44E4-9E50-0F314CA16CA0}"/>
      </w:docPartPr>
      <w:docPartBody>
        <w:p w:rsidR="00852A08" w:rsidRDefault="000460F1" w:rsidP="000460F1">
          <w:pPr>
            <w:pStyle w:val="485F78CB6CED475F8C77E6F96E18EEE0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14584C85911E49BE80CAC857DAEC6B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3996D-D8DA-4160-9309-A2E1983691D7}"/>
      </w:docPartPr>
      <w:docPartBody>
        <w:p w:rsidR="00852A08" w:rsidRDefault="000460F1" w:rsidP="000460F1">
          <w:pPr>
            <w:pStyle w:val="14584C85911E49BE80CAC857DAEC6B35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C4F60558F19A4775A3FF1F5AF8CAF8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980FE-679E-4C65-81B2-46B87FFE8F0D}"/>
      </w:docPartPr>
      <w:docPartBody>
        <w:p w:rsidR="00852A08" w:rsidRDefault="000460F1" w:rsidP="000460F1">
          <w:pPr>
            <w:pStyle w:val="C4F60558F19A4775A3FF1F5AF8CAF820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7B4C44ECE8E64F189E90FBB93A7B9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A85BD8-465B-4AA4-A4F5-8FA9211ED9A0}"/>
      </w:docPartPr>
      <w:docPartBody>
        <w:p w:rsidR="00852A08" w:rsidRDefault="000460F1" w:rsidP="000460F1">
          <w:pPr>
            <w:pStyle w:val="7B4C44ECE8E64F189E90FBB93A7B9F2C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74533F2DD4CC43EC8AE4F10D1F5DA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3ACA7-CC7E-4D91-B549-32173B6739C6}"/>
      </w:docPartPr>
      <w:docPartBody>
        <w:p w:rsidR="00852A08" w:rsidRDefault="000460F1" w:rsidP="000460F1">
          <w:pPr>
            <w:pStyle w:val="74533F2DD4CC43EC8AE4F10D1F5DABDD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C49D9523AF7947F3AB1A124EF69CEE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7D6654-14C1-424D-AEB0-D52F9A9BF98D}"/>
      </w:docPartPr>
      <w:docPartBody>
        <w:p w:rsidR="00852A08" w:rsidRDefault="000460F1" w:rsidP="000460F1">
          <w:pPr>
            <w:pStyle w:val="C49D9523AF7947F3AB1A124EF69CEE9A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040ACDFDE0684FC591AA776D42D879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2188B-9574-476E-9ED9-811D6811659F}"/>
      </w:docPartPr>
      <w:docPartBody>
        <w:p w:rsidR="00852A08" w:rsidRDefault="000460F1" w:rsidP="000460F1">
          <w:pPr>
            <w:pStyle w:val="040ACDFDE0684FC591AA776D42D879D0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77714BB1BA6D4EAEBC0FD0D7B2C46C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1A650-F63E-4741-B927-D0099CC655E4}"/>
      </w:docPartPr>
      <w:docPartBody>
        <w:p w:rsidR="00852A08" w:rsidRDefault="000460F1" w:rsidP="000460F1">
          <w:pPr>
            <w:pStyle w:val="77714BB1BA6D4EAEBC0FD0D7B2C46C64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3629B402DC7949F899C2F58518EF7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48F04F-74CB-4448-B163-752D6DB70EAA}"/>
      </w:docPartPr>
      <w:docPartBody>
        <w:p w:rsidR="00852A08" w:rsidRDefault="000460F1" w:rsidP="000460F1">
          <w:pPr>
            <w:pStyle w:val="3629B402DC7949F899C2F58518EF787B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00A1E6610B7F429280CC8B020CA96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DD8E2-BFD2-4367-80B1-7CF33E3C0734}"/>
      </w:docPartPr>
      <w:docPartBody>
        <w:p w:rsidR="00852A08" w:rsidRDefault="000460F1" w:rsidP="000460F1">
          <w:pPr>
            <w:pStyle w:val="00A1E6610B7F429280CC8B020CA963FB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EA1D139FB4374B22B79236C0329C4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2ECC9-27A8-4AE6-9B1C-E5775AFBE794}"/>
      </w:docPartPr>
      <w:docPartBody>
        <w:p w:rsidR="00852A08" w:rsidRDefault="000460F1" w:rsidP="000460F1">
          <w:pPr>
            <w:pStyle w:val="EA1D139FB4374B22B79236C0329C40D9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1355696842A54113AE7137C03E62B5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314C1-9D9D-4AF1-9F1E-D1707CEDACCB}"/>
      </w:docPartPr>
      <w:docPartBody>
        <w:p w:rsidR="00852A08" w:rsidRDefault="000460F1" w:rsidP="000460F1">
          <w:pPr>
            <w:pStyle w:val="1355696842A54113AE7137C03E62B5AC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67024FC6BE164F33957C9D11736C2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DB6733-80F2-4855-B790-2A9EC5857C27}"/>
      </w:docPartPr>
      <w:docPartBody>
        <w:p w:rsidR="00852A08" w:rsidRDefault="000460F1" w:rsidP="000460F1">
          <w:pPr>
            <w:pStyle w:val="67024FC6BE164F33957C9D11736C24ED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54DFADC5177F44CC89E29929162F7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CAEA4-143E-4EAE-8C25-0E73A4A86522}"/>
      </w:docPartPr>
      <w:docPartBody>
        <w:p w:rsidR="00852A08" w:rsidRDefault="000460F1" w:rsidP="000460F1">
          <w:pPr>
            <w:pStyle w:val="54DFADC5177F44CC89E29929162F7353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AAD34E6442864AC39C90CFAFB25A7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9652D-F2F7-4A00-8FBE-266893DD64A9}"/>
      </w:docPartPr>
      <w:docPartBody>
        <w:p w:rsidR="00852A08" w:rsidRDefault="000460F1" w:rsidP="000460F1">
          <w:pPr>
            <w:pStyle w:val="AAD34E6442864AC39C90CFAFB25A7FD9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A756A07F7A241EF9F4E92493699F2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3BC93A-AC3B-4D3A-8DF7-43AD22EAA702}"/>
      </w:docPartPr>
      <w:docPartBody>
        <w:p w:rsidR="00852A08" w:rsidRDefault="000460F1" w:rsidP="000460F1">
          <w:pPr>
            <w:pStyle w:val="DA756A07F7A241EF9F4E92493699F254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9A428323B633466D86677B45908319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57225-2785-46F6-8E12-39524F0F5E2D}"/>
      </w:docPartPr>
      <w:docPartBody>
        <w:p w:rsidR="00852A08" w:rsidRDefault="000460F1" w:rsidP="000460F1">
          <w:pPr>
            <w:pStyle w:val="9A428323B633466D86677B45908319DE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326918B05D6E40888EBDB0742679DB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41BFB6-86F6-4A4D-8D82-BF5F8CB08263}"/>
      </w:docPartPr>
      <w:docPartBody>
        <w:p w:rsidR="00852A08" w:rsidRDefault="000460F1" w:rsidP="000460F1">
          <w:pPr>
            <w:pStyle w:val="326918B05D6E40888EBDB0742679DBAC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1D99403770BC49E8981D0B46AF4FB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9595C-60C9-4B49-996F-9EC87FE5A4AD}"/>
      </w:docPartPr>
      <w:docPartBody>
        <w:p w:rsidR="00852A08" w:rsidRDefault="000460F1" w:rsidP="000460F1">
          <w:pPr>
            <w:pStyle w:val="1D99403770BC49E8981D0B46AF4FB02F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089D190278D14E2EB1DAC9C6438161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B6A7E-47F4-4DBE-A2DD-E7C9B83205CE}"/>
      </w:docPartPr>
      <w:docPartBody>
        <w:p w:rsidR="00852A08" w:rsidRDefault="000460F1" w:rsidP="000460F1">
          <w:pPr>
            <w:pStyle w:val="089D190278D14E2EB1DAC9C64381615B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247EEFCCC84F4E1981DB62A665AE2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2DD60-FBDD-426D-8AC4-90FD1C939844}"/>
      </w:docPartPr>
      <w:docPartBody>
        <w:p w:rsidR="00852A08" w:rsidRDefault="000460F1" w:rsidP="000460F1">
          <w:pPr>
            <w:pStyle w:val="247EEFCCC84F4E1981DB62A665AE2B43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323EC6DF751A40929CAEACB0FA44C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99BC95-83E4-4EB5-889B-79D8B2D5889C}"/>
      </w:docPartPr>
      <w:docPartBody>
        <w:p w:rsidR="00852A08" w:rsidRDefault="000460F1" w:rsidP="000460F1">
          <w:pPr>
            <w:pStyle w:val="323EC6DF751A40929CAEACB0FA44CF8B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C2ED46E617A74BFF8E552093E16301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4328AA-36F1-460C-B7A6-460AA6E34184}"/>
      </w:docPartPr>
      <w:docPartBody>
        <w:p w:rsidR="00852A08" w:rsidRDefault="000460F1" w:rsidP="000460F1">
          <w:pPr>
            <w:pStyle w:val="C2ED46E617A74BFF8E552093E16301FA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62F12003BF9D4031B0F7BB667DBD8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05A3F0-670A-4A8A-8A9C-63CFE1A0F8C5}"/>
      </w:docPartPr>
      <w:docPartBody>
        <w:p w:rsidR="00852A08" w:rsidRDefault="000460F1" w:rsidP="000460F1">
          <w:pPr>
            <w:pStyle w:val="62F12003BF9D4031B0F7BB667DBD852C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CAFA9D395FE94C428F818A12B49B81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A496A1-2C5C-4341-B048-0216A857E931}"/>
      </w:docPartPr>
      <w:docPartBody>
        <w:p w:rsidR="00852A08" w:rsidRDefault="000460F1" w:rsidP="000460F1">
          <w:pPr>
            <w:pStyle w:val="CAFA9D395FE94C428F818A12B49B8173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0A20FFDF5D1C4C33B5AEB17331895A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2A831-407B-4539-840D-2DEE8A05703D}"/>
      </w:docPartPr>
      <w:docPartBody>
        <w:p w:rsidR="00852A08" w:rsidRDefault="000460F1" w:rsidP="000460F1">
          <w:pPr>
            <w:pStyle w:val="0A20FFDF5D1C4C33B5AEB17331895A29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B6A1FE25A3D74207934620B2FB055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391CA0-A32A-4A85-8991-D2B2E35C18F9}"/>
      </w:docPartPr>
      <w:docPartBody>
        <w:p w:rsidR="00852A08" w:rsidRDefault="000460F1" w:rsidP="000460F1">
          <w:pPr>
            <w:pStyle w:val="B6A1FE25A3D74207934620B2FB05542D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16862AEE95FB4B96875BC6ACBEBA8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104758-A221-4DD1-92AD-7C671ABD1236}"/>
      </w:docPartPr>
      <w:docPartBody>
        <w:p w:rsidR="00852A08" w:rsidRDefault="000460F1" w:rsidP="000460F1">
          <w:pPr>
            <w:pStyle w:val="16862AEE95FB4B96875BC6ACBEBA89F6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AD4F0E3C23874AFEA737D65C821256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AD4786-B71C-44B2-A741-F7B2EE6C2AE3}"/>
      </w:docPartPr>
      <w:docPartBody>
        <w:p w:rsidR="00852A08" w:rsidRDefault="000460F1" w:rsidP="000460F1">
          <w:pPr>
            <w:pStyle w:val="AD4F0E3C23874AFEA737D65C82125617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BCA7109F2652400E97D6F92116D2BC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86C75-F8B5-4B23-8775-D92B5D8F2F2D}"/>
      </w:docPartPr>
      <w:docPartBody>
        <w:p w:rsidR="00852A08" w:rsidRDefault="000460F1" w:rsidP="000460F1">
          <w:pPr>
            <w:pStyle w:val="BCA7109F2652400E97D6F92116D2BC88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AA6662AA622F453EA847857BE7796E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AC72D-E2A3-4122-A95C-2DB2A6694784}"/>
      </w:docPartPr>
      <w:docPartBody>
        <w:p w:rsidR="00852A08" w:rsidRDefault="000460F1" w:rsidP="000460F1">
          <w:pPr>
            <w:pStyle w:val="AA6662AA622F453EA847857BE7796E6B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4AAE4ADB230B474FA75E06226C3346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BEFAA6-DC47-49F4-87EA-BC1EAE1334D4}"/>
      </w:docPartPr>
      <w:docPartBody>
        <w:p w:rsidR="00852A08" w:rsidRDefault="000460F1" w:rsidP="000460F1">
          <w:pPr>
            <w:pStyle w:val="4AAE4ADB230B474FA75E06226C33468B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3F79B421279C47199D3FB357DDB697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016D2-77D3-4AC0-9B2A-8ACF8F503BD4}"/>
      </w:docPartPr>
      <w:docPartBody>
        <w:p w:rsidR="00852A08" w:rsidRDefault="000460F1" w:rsidP="000460F1">
          <w:pPr>
            <w:pStyle w:val="3F79B421279C47199D3FB357DDB697F7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F0369CE0BFFC43659EEC791D37680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97CE6-807D-4A46-AC33-16DD7AE797F7}"/>
      </w:docPartPr>
      <w:docPartBody>
        <w:p w:rsidR="00852A08" w:rsidRDefault="000460F1" w:rsidP="000460F1">
          <w:pPr>
            <w:pStyle w:val="F0369CE0BFFC43659EEC791D37680500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61FB358D48B842CA8AE4685FD72BF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FAB4FE-B38F-4787-A233-A96E796EEAB2}"/>
      </w:docPartPr>
      <w:docPartBody>
        <w:p w:rsidR="00852A08" w:rsidRDefault="000460F1" w:rsidP="000460F1">
          <w:pPr>
            <w:pStyle w:val="61FB358D48B842CA8AE4685FD72BF368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85CD68B276EF4A5097BA09322A4F4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2AD8C-EDF2-4335-933E-AE2BAF593C99}"/>
      </w:docPartPr>
      <w:docPartBody>
        <w:p w:rsidR="00852A08" w:rsidRDefault="000460F1" w:rsidP="000460F1">
          <w:pPr>
            <w:pStyle w:val="85CD68B276EF4A5097BA09322A4F4199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7FF2545E90E94DCE909826CFD61D1D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88AFE-5993-431F-979B-F87BB4D5CBAE}"/>
      </w:docPartPr>
      <w:docPartBody>
        <w:p w:rsidR="00852A08" w:rsidRDefault="000460F1" w:rsidP="000460F1">
          <w:pPr>
            <w:pStyle w:val="7FF2545E90E94DCE909826CFD61D1D31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B9B060879E5747FE86F5D76F5EFFCF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DCFB4F-FB49-4BFD-803A-A484627501E7}"/>
      </w:docPartPr>
      <w:docPartBody>
        <w:p w:rsidR="00F427D1" w:rsidRDefault="000460F1" w:rsidP="000460F1">
          <w:pPr>
            <w:pStyle w:val="B9B060879E5747FE86F5D76F5EFFCFB7"/>
          </w:pPr>
          <w:r w:rsidRPr="00693436">
            <w:rPr>
              <w:rStyle w:val="Tekstvantijdelijkeaanduiding"/>
              <w:lang w:val="nl-NL"/>
            </w:rPr>
            <w:t>Functie</w:t>
          </w:r>
        </w:p>
      </w:docPartBody>
    </w:docPart>
    <w:docPart>
      <w:docPartPr>
        <w:name w:val="610DD0550A574331ABD9CDF751CE80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C3742C-1136-40C3-8C65-2347B1A8CE03}"/>
      </w:docPartPr>
      <w:docPartBody>
        <w:p w:rsidR="00F427D1" w:rsidRDefault="000460F1" w:rsidP="000460F1">
          <w:pPr>
            <w:pStyle w:val="610DD0550A574331ABD9CDF751CE80AC"/>
          </w:pPr>
          <w:r w:rsidRPr="00693436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5E3B973D997B4EEE9795EA358A49AC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950182-E193-42EB-B632-89CDBC46422A}"/>
      </w:docPartPr>
      <w:docPartBody>
        <w:p w:rsidR="00F427D1" w:rsidRDefault="000460F1" w:rsidP="000460F1">
          <w:pPr>
            <w:pStyle w:val="5E3B973D997B4EEE9795EA358A49AC2B"/>
          </w:pPr>
          <w:r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F43E0DAE99DE4D059FCCE63330CA4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126C06-E535-47BB-9CDA-0F6E12EF22A0}"/>
      </w:docPartPr>
      <w:docPartBody>
        <w:p w:rsidR="00F427D1" w:rsidRDefault="000460F1" w:rsidP="000460F1">
          <w:pPr>
            <w:pStyle w:val="F43E0DAE99DE4D059FCCE63330CA43AF"/>
          </w:pPr>
          <w:r w:rsidRPr="00693436">
            <w:rPr>
              <w:rStyle w:val="Tekstvantijdelijkeaanduiding"/>
              <w:lang w:val="nl-NL"/>
            </w:rPr>
            <w:t>Bedrijf/Org.</w:t>
          </w:r>
        </w:p>
      </w:docPartBody>
    </w:docPart>
    <w:docPart>
      <w:docPartPr>
        <w:name w:val="5BA49882A1774EB0A377CC3AEE211A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7FA57-5AE0-4D1E-B6AD-8C340EF51535}"/>
      </w:docPartPr>
      <w:docPartBody>
        <w:p w:rsidR="00F427D1" w:rsidRDefault="000460F1" w:rsidP="000460F1">
          <w:pPr>
            <w:pStyle w:val="5BA49882A1774EB0A377CC3AEE211A6C"/>
          </w:pPr>
          <w:r w:rsidRPr="00693436">
            <w:rPr>
              <w:rStyle w:val="Tekstvantijdelijkeaanduiding"/>
              <w:lang w:val="nl-NL"/>
            </w:rPr>
            <w:t>Branche</w:t>
          </w:r>
        </w:p>
      </w:docPartBody>
    </w:docPart>
    <w:docPart>
      <w:docPartPr>
        <w:name w:val="AB64BBF8B28F442981F3DA8746823F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75F30E-4FFB-4C74-A28B-FD565C24CB0E}"/>
      </w:docPartPr>
      <w:docPartBody>
        <w:p w:rsidR="008863D9" w:rsidRDefault="000460F1" w:rsidP="000460F1">
          <w:pPr>
            <w:pStyle w:val="AB64BBF8B28F442981F3DA8746823FD5"/>
          </w:pPr>
          <w:r w:rsidRPr="008C6246">
            <w:rPr>
              <w:rStyle w:val="Tekstvantijdelijkeaanduiding"/>
              <w:lang w:val="nl-NL"/>
            </w:rPr>
            <w:t>dd-mm-jjjj</w:t>
          </w:r>
        </w:p>
      </w:docPartBody>
    </w:docPart>
    <w:docPart>
      <w:docPartPr>
        <w:name w:val="8E3D3991297F4C8488993D5B1AF6D6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668D9-45C5-43FA-AEDD-811026A093B6}"/>
      </w:docPartPr>
      <w:docPartBody>
        <w:p w:rsidR="008863D9" w:rsidRDefault="000460F1" w:rsidP="000460F1">
          <w:pPr>
            <w:pStyle w:val="8E3D3991297F4C8488993D5B1AF6D63A"/>
          </w:pPr>
          <w:r w:rsidRPr="008C6246">
            <w:rPr>
              <w:rStyle w:val="Tekstvantijdelijkeaanduiding"/>
            </w:rPr>
            <w:t>Kies certificeringsniveau.</w:t>
          </w:r>
        </w:p>
      </w:docPartBody>
    </w:docPart>
    <w:docPart>
      <w:docPartPr>
        <w:name w:val="C20E9EF8977440B08E2BBCF27C037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322BD-4026-41BE-914D-B3B49235E49F}"/>
      </w:docPartPr>
      <w:docPartBody>
        <w:p w:rsidR="00954093" w:rsidRDefault="000460F1" w:rsidP="000460F1">
          <w:pPr>
            <w:pStyle w:val="C20E9EF8977440B08E2BBCF27C03720C"/>
          </w:pPr>
          <w:r>
            <w:rPr>
              <w:rStyle w:val="Tekstvantijdelijkeaanduiding"/>
              <w:lang w:val="nl-NL"/>
            </w:rPr>
            <w:t>Achternaam</w:t>
          </w:r>
        </w:p>
      </w:docPartBody>
    </w:docPart>
    <w:docPart>
      <w:docPartPr>
        <w:name w:val="75AA3BAD9BA14E1FA38B841C21660E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7963E-85C0-44E8-954B-935CAA76420E}"/>
      </w:docPartPr>
      <w:docPartBody>
        <w:p w:rsidR="00954093" w:rsidRDefault="000460F1" w:rsidP="000460F1">
          <w:pPr>
            <w:pStyle w:val="75AA3BAD9BA14E1FA38B841C21660ED9"/>
          </w:pPr>
          <w:r>
            <w:rPr>
              <w:rStyle w:val="Tekstvantijdelijkeaanduiding"/>
              <w:lang w:val="nl-NL"/>
            </w:rPr>
            <w:t>Voorletters</w:t>
          </w:r>
        </w:p>
      </w:docPartBody>
    </w:docPart>
    <w:docPart>
      <w:docPartPr>
        <w:name w:val="B75A2CEBED6446E4A22E281B7B730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E2164E-9F05-4D44-A44B-7A9D3C8E6C7D}"/>
      </w:docPartPr>
      <w:docPartBody>
        <w:p w:rsidR="00954093" w:rsidRDefault="000460F1" w:rsidP="000460F1">
          <w:pPr>
            <w:pStyle w:val="B75A2CEBED6446E4A22E281B7B730B1E"/>
          </w:pPr>
          <w:r>
            <w:rPr>
              <w:rStyle w:val="Tekstvantijdelijkeaanduiding"/>
              <w:lang w:val="nl-NL"/>
            </w:rPr>
            <w:t>Voornaam</w:t>
          </w:r>
        </w:p>
      </w:docPartBody>
    </w:docPart>
    <w:docPart>
      <w:docPartPr>
        <w:name w:val="7C820814C6954E6B95F955F46D8247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BC8B29-66F7-47EF-B22B-EC29968CF5D2}"/>
      </w:docPartPr>
      <w:docPartBody>
        <w:p w:rsidR="00954093" w:rsidRDefault="000460F1" w:rsidP="000460F1">
          <w:pPr>
            <w:pStyle w:val="7C820814C6954E6B95F955F46D8247F5"/>
          </w:pPr>
          <w:r>
            <w:rPr>
              <w:rStyle w:val="Tekstvantijdelijkeaanduiding"/>
            </w:rPr>
            <w:t>Geslacht</w:t>
          </w:r>
        </w:p>
      </w:docPartBody>
    </w:docPart>
    <w:docPart>
      <w:docPartPr>
        <w:name w:val="A80AF73B5CE8436E826C2400BC750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034CA-13AC-4710-A0A5-2B89D9955902}"/>
      </w:docPartPr>
      <w:docPartBody>
        <w:p w:rsidR="00954093" w:rsidRDefault="000460F1" w:rsidP="000460F1">
          <w:pPr>
            <w:pStyle w:val="A80AF73B5CE8436E826C2400BC750F0D"/>
          </w:pPr>
          <w:r>
            <w:rPr>
              <w:rStyle w:val="Tekstvantijdelijkeaanduiding"/>
              <w:lang w:val="nl-NL"/>
            </w:rPr>
            <w:t>e-mailadres</w:t>
          </w:r>
        </w:p>
      </w:docPartBody>
    </w:docPart>
    <w:docPart>
      <w:docPartPr>
        <w:name w:val="9C40B9EBCD44447F821FAAF43C237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A9D70-E21F-4DDC-B43D-94B1B66B8D63}"/>
      </w:docPartPr>
      <w:docPartBody>
        <w:p w:rsidR="00A0347A" w:rsidRDefault="000460F1" w:rsidP="000460F1">
          <w:pPr>
            <w:pStyle w:val="9C40B9EBCD44447F821FAAF43C237AF3"/>
          </w:pPr>
          <w:r>
            <w:rPr>
              <w:rStyle w:val="Tekstvantijdelijkeaanduiding"/>
              <w:lang w:val="nl-NL"/>
            </w:rPr>
            <w:t>telefoonnummer</w:t>
          </w:r>
        </w:p>
      </w:docPartBody>
    </w:docPart>
    <w:docPart>
      <w:docPartPr>
        <w:name w:val="69D78A7E27984A10832F7FEE33872D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41C583-68B2-4989-B5CF-BA8085BD8B7D}"/>
      </w:docPartPr>
      <w:docPartBody>
        <w:p w:rsidR="00A0347A" w:rsidRDefault="000460F1" w:rsidP="000460F1">
          <w:pPr>
            <w:pStyle w:val="69D78A7E27984A10832F7FEE33872D7A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14E40E70A705484185FB6E62E3A66A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14253-5F0A-4115-B5C0-5CF535255058}"/>
      </w:docPartPr>
      <w:docPartBody>
        <w:p w:rsidR="00A0347A" w:rsidRDefault="000460F1" w:rsidP="000460F1">
          <w:pPr>
            <w:pStyle w:val="14E40E70A705484185FB6E62E3A66ACB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0111E8235FC44669A62DC8CEB01881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00A68C-B7E6-416E-9B19-6626D2D4D996}"/>
      </w:docPartPr>
      <w:docPartBody>
        <w:p w:rsidR="00A0347A" w:rsidRDefault="000460F1" w:rsidP="000460F1">
          <w:pPr>
            <w:pStyle w:val="0111E8235FC44669A62DC8CEB018816C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D67BF533EDA0434D9808AF1D587A3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150A55-092D-4976-A567-F0D601D72858}"/>
      </w:docPartPr>
      <w:docPartBody>
        <w:p w:rsidR="00A0347A" w:rsidRDefault="000460F1" w:rsidP="000460F1">
          <w:pPr>
            <w:pStyle w:val="D67BF533EDA0434D9808AF1D587A3AC1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CAE464D46E444EFF978BDEF6815D66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F0F5CD-7E1F-4D9A-9814-ADC7E60CC8D3}"/>
      </w:docPartPr>
      <w:docPartBody>
        <w:p w:rsidR="00A0347A" w:rsidRDefault="000460F1" w:rsidP="000460F1">
          <w:pPr>
            <w:pStyle w:val="CAE464D46E444EFF978BDEF6815D6623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0BDA6C598C5E46698436ABECEB442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810FBC-977D-48DF-9517-890770C0C872}"/>
      </w:docPartPr>
      <w:docPartBody>
        <w:p w:rsidR="00A0347A" w:rsidRDefault="000460F1" w:rsidP="000460F1">
          <w:pPr>
            <w:pStyle w:val="0BDA6C598C5E46698436ABECEB442AD3"/>
          </w:pPr>
          <w:r w:rsidRPr="00E412ED">
            <w:rPr>
              <w:rStyle w:val="Tekstvantijdelijkeaanduiding"/>
              <w:lang w:val="nl-NL"/>
            </w:rPr>
            <w:t>Rol referent</w:t>
          </w:r>
        </w:p>
      </w:docPartBody>
    </w:docPart>
    <w:docPart>
      <w:docPartPr>
        <w:name w:val="B9B385C32651474BB4FF4F69C2266D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DDB283-6023-4B44-9164-2CBEEF550152}"/>
      </w:docPartPr>
      <w:docPartBody>
        <w:p w:rsidR="00A0347A" w:rsidRDefault="000460F1" w:rsidP="000460F1">
          <w:pPr>
            <w:pStyle w:val="B9B385C32651474BB4FF4F69C2266D27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97F5778D05DB473FAFF4696F3EC161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C568C0-EFA8-42AF-8730-97D98E0B5118}"/>
      </w:docPartPr>
      <w:docPartBody>
        <w:p w:rsidR="00A0347A" w:rsidRDefault="000460F1" w:rsidP="000460F1">
          <w:pPr>
            <w:pStyle w:val="97F5778D05DB473FAFF4696F3EC1615A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858F3CFEB774499BA527ED417F451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43F851-3CB0-4FC6-A547-AAE9BACA7550}"/>
      </w:docPartPr>
      <w:docPartBody>
        <w:p w:rsidR="00A0347A" w:rsidRDefault="000460F1" w:rsidP="000460F1">
          <w:pPr>
            <w:pStyle w:val="858F3CFEB774499BA527ED417F451B36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42BAB211856F4465AE085FB1EC51C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45105E-1FCB-48E1-9FB1-8824FFD42D65}"/>
      </w:docPartPr>
      <w:docPartBody>
        <w:p w:rsidR="00A0347A" w:rsidRDefault="000460F1" w:rsidP="000460F1">
          <w:pPr>
            <w:pStyle w:val="42BAB211856F4465AE085FB1EC51C1F4"/>
          </w:pPr>
          <w:r w:rsidRPr="00E412ED">
            <w:rPr>
              <w:rStyle w:val="Tekstvantijdelijkeaanduiding"/>
              <w:lang w:val="nl-NL"/>
            </w:rPr>
            <w:t>Rol referent</w:t>
          </w:r>
        </w:p>
      </w:docPartBody>
    </w:docPart>
    <w:docPart>
      <w:docPartPr>
        <w:name w:val="96CFAAE18BD54A4BB9B651FAE68C19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90B67C-7817-464C-AC25-24B295D24E9E}"/>
      </w:docPartPr>
      <w:docPartBody>
        <w:p w:rsidR="00A0347A" w:rsidRDefault="000460F1" w:rsidP="000460F1">
          <w:pPr>
            <w:pStyle w:val="96CFAAE18BD54A4BB9B651FAE68C193B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CCEA1BF6838C4BF9B54D58C905B15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7A918-4DFC-439B-B5D7-D8B6FDB09172}"/>
      </w:docPartPr>
      <w:docPartBody>
        <w:p w:rsidR="00A0347A" w:rsidRDefault="000460F1" w:rsidP="000460F1">
          <w:pPr>
            <w:pStyle w:val="CCEA1BF6838C4BF9B54D58C905B15906"/>
          </w:pPr>
          <w:r w:rsidRPr="00876926">
            <w:rPr>
              <w:rStyle w:val="Tekstvantijdelijkeaanduiding"/>
            </w:rPr>
            <w:t>uu:mm</w:t>
          </w:r>
        </w:p>
      </w:docPartBody>
    </w:docPart>
    <w:docPart>
      <w:docPartPr>
        <w:name w:val="D066716DE6774925A66559777EF60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6DC322-0583-4464-8DA3-E5DD3D396E56}"/>
      </w:docPartPr>
      <w:docPartBody>
        <w:p w:rsidR="00A0347A" w:rsidRDefault="000460F1" w:rsidP="000460F1">
          <w:pPr>
            <w:pStyle w:val="D066716DE6774925A66559777EF60DA1"/>
          </w:pPr>
          <w:r w:rsidRPr="00E412ED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B81874E801774E90A6294FDBEE4F24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22515E-75FE-4464-9DF4-241B56B6CDB6}"/>
      </w:docPartPr>
      <w:docPartBody>
        <w:p w:rsidR="00A0347A" w:rsidRDefault="000460F1" w:rsidP="000460F1">
          <w:pPr>
            <w:pStyle w:val="B81874E801774E90A6294FDBEE4F24B8"/>
          </w:pPr>
          <w:r w:rsidRPr="00E412ED">
            <w:rPr>
              <w:rStyle w:val="Tekstvantijdelijkeaanduiding"/>
              <w:lang w:val="nl-NL"/>
            </w:rPr>
            <w:t>Rol referent</w:t>
          </w:r>
        </w:p>
      </w:docPartBody>
    </w:docPart>
    <w:docPart>
      <w:docPartPr>
        <w:name w:val="F0B1B41AAE2C4C8AA5D2FBEE2B8A29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4D33F-B0A2-42CE-BB32-9F69E447C483}"/>
      </w:docPartPr>
      <w:docPartBody>
        <w:p w:rsidR="00A0347A" w:rsidRDefault="000460F1" w:rsidP="000460F1">
          <w:pPr>
            <w:pStyle w:val="F0B1B41AAE2C4C8AA5D2FBEE2B8A2998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D8DA191BA51145D39F8AAC9FBA9BCE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30DA5B-5951-4DF2-9012-6DD56AFD0BC6}"/>
      </w:docPartPr>
      <w:docPartBody>
        <w:p w:rsidR="00A0347A" w:rsidRDefault="000460F1" w:rsidP="000460F1">
          <w:pPr>
            <w:pStyle w:val="D8DA191BA51145D39F8AAC9FBA9BCEC4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9A422CED7E6847CBA4A728890FCD9F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9BAE8-502C-4339-95B5-D86B7F62938C}"/>
      </w:docPartPr>
      <w:docPartBody>
        <w:p w:rsidR="0081152E" w:rsidRDefault="000460F1" w:rsidP="000460F1">
          <w:pPr>
            <w:pStyle w:val="9A422CED7E6847CBA4A728890FCD9F7D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8F09290B47DD483A9DF1593C43E60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AB86A-2030-4017-A665-F3F3393944B7}"/>
      </w:docPartPr>
      <w:docPartBody>
        <w:p w:rsidR="0081152E" w:rsidRDefault="000460F1" w:rsidP="000460F1">
          <w:pPr>
            <w:pStyle w:val="8F09290B47DD483A9DF1593C43E60827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D914E3E0DBF449DEAAE64CAACFA49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E5202-8F14-4201-BD18-8D9D89489980}"/>
      </w:docPartPr>
      <w:docPartBody>
        <w:p w:rsidR="0081152E" w:rsidRDefault="000460F1" w:rsidP="000460F1">
          <w:pPr>
            <w:pStyle w:val="D914E3E0DBF449DEAAE64CAACFA49D77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FE6EA5ED0E7C46548FC128D986FC24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895E39-D9BD-45B8-AE6A-0D9EC95FAA80}"/>
      </w:docPartPr>
      <w:docPartBody>
        <w:p w:rsidR="0081152E" w:rsidRDefault="000460F1" w:rsidP="000460F1">
          <w:pPr>
            <w:pStyle w:val="FE6EA5ED0E7C46548FC128D986FC2492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C3942545625845CA9AFCC72E2D516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4C5A94-3ADB-4524-9E06-9A683852EEB7}"/>
      </w:docPartPr>
      <w:docPartBody>
        <w:p w:rsidR="0081152E" w:rsidRDefault="000460F1" w:rsidP="000460F1">
          <w:pPr>
            <w:pStyle w:val="C3942545625845CA9AFCC72E2D516794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CD0E6DDC58874CF3AE8CB77A48D063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DBAC0-DCD7-49B0-A109-F04682FDAC1D}"/>
      </w:docPartPr>
      <w:docPartBody>
        <w:p w:rsidR="0081152E" w:rsidRDefault="000460F1" w:rsidP="000460F1">
          <w:pPr>
            <w:pStyle w:val="CD0E6DDC58874CF3AE8CB77A48D06344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336F859AFA07418F9C0369A7162551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5FFD49-7089-425F-A2CE-12F733963E8C}"/>
      </w:docPartPr>
      <w:docPartBody>
        <w:p w:rsidR="0081152E" w:rsidRDefault="000460F1" w:rsidP="000460F1">
          <w:pPr>
            <w:pStyle w:val="336F859AFA07418F9C0369A716255184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1D25E86F949D45CB8F6E766C4AAA0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4423E-F0AB-4A69-AF89-8CB3687806A9}"/>
      </w:docPartPr>
      <w:docPartBody>
        <w:p w:rsidR="0081152E" w:rsidRDefault="000460F1" w:rsidP="000460F1">
          <w:pPr>
            <w:pStyle w:val="1D25E86F949D45CB8F6E766C4AAA0D74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DBD2FFA5B4794D18BE19D21AC52B9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9EC145-A71E-439E-BC28-9A53E5955092}"/>
      </w:docPartPr>
      <w:docPartBody>
        <w:p w:rsidR="0081152E" w:rsidRDefault="000460F1" w:rsidP="000460F1">
          <w:pPr>
            <w:pStyle w:val="DBD2FFA5B4794D18BE19D21AC52B9130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C86F9249E6054CEDBE1333F20F5C8C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F67D50-AC29-412E-89B1-9BE5094EFDDB}"/>
      </w:docPartPr>
      <w:docPartBody>
        <w:p w:rsidR="0081152E" w:rsidRDefault="000460F1" w:rsidP="000460F1">
          <w:pPr>
            <w:pStyle w:val="C86F9249E6054CEDBE1333F20F5C8C4A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C7C5E5146FC94B99B0BF1D689E6D7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F17B56-A14F-4F18-BB7B-CD310B77235B}"/>
      </w:docPartPr>
      <w:docPartBody>
        <w:p w:rsidR="0081152E" w:rsidRDefault="000460F1" w:rsidP="000460F1">
          <w:pPr>
            <w:pStyle w:val="C7C5E5146FC94B99B0BF1D689E6D7D32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9CE6D923F97544869304A8E8F9F3A9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A668F0-EB33-4586-9E42-BEE3B0EB9698}"/>
      </w:docPartPr>
      <w:docPartBody>
        <w:p w:rsidR="0081152E" w:rsidRDefault="000460F1" w:rsidP="000460F1">
          <w:pPr>
            <w:pStyle w:val="9CE6D923F97544869304A8E8F9F3A9D4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E96DDEBEBA8F4ECE8D1F9D608F124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E337C7-3FCB-4735-8A25-1A7046DD8F35}"/>
      </w:docPartPr>
      <w:docPartBody>
        <w:p w:rsidR="0081152E" w:rsidRDefault="000460F1" w:rsidP="000460F1">
          <w:pPr>
            <w:pStyle w:val="E96DDEBEBA8F4ECE8D1F9D608F124701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6D217DDA3E7A4039B25417C8C6643B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3A4DB-D543-4788-BA0E-F2D39279711D}"/>
      </w:docPartPr>
      <w:docPartBody>
        <w:p w:rsidR="0081152E" w:rsidRDefault="000460F1" w:rsidP="000460F1">
          <w:pPr>
            <w:pStyle w:val="6D217DDA3E7A4039B25417C8C6643BE0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86B8FD710EEE4CA1A1E0A96353597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18815-2DE1-4188-A65A-1F68872E6AAF}"/>
      </w:docPartPr>
      <w:docPartBody>
        <w:p w:rsidR="0081152E" w:rsidRDefault="000460F1" w:rsidP="000460F1">
          <w:pPr>
            <w:pStyle w:val="86B8FD710EEE4CA1A1E0A96353597193"/>
          </w:pPr>
          <w:r w:rsidRPr="008C6246">
            <w:rPr>
              <w:rStyle w:val="Tekstvantijdelijkeaanduiding"/>
              <w:lang w:val="nl-NL"/>
            </w:rPr>
            <w:t>Opleiding</w:t>
          </w:r>
        </w:p>
      </w:docPartBody>
    </w:docPart>
    <w:docPart>
      <w:docPartPr>
        <w:name w:val="A081732AB172411C946AA643C26C34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B0216-5374-4451-A286-7D46D3698BFA}"/>
      </w:docPartPr>
      <w:docPartBody>
        <w:p w:rsidR="0081152E" w:rsidRDefault="000460F1" w:rsidP="000460F1">
          <w:pPr>
            <w:pStyle w:val="A081732AB172411C946AA643C26C34FC"/>
          </w:pPr>
          <w:r w:rsidRPr="008C6246">
            <w:rPr>
              <w:rStyle w:val="Tekstvantijdelijkeaanduiding"/>
              <w:lang w:val="nl-NL"/>
            </w:rPr>
            <w:t>Instituut</w:t>
          </w:r>
        </w:p>
      </w:docPartBody>
    </w:docPart>
    <w:docPart>
      <w:docPartPr>
        <w:name w:val="FCEC3142946E4A99ADDFDEA756006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38E8E9-1644-4EB6-9D35-0E3FCE8D525C}"/>
      </w:docPartPr>
      <w:docPartBody>
        <w:p w:rsidR="0081152E" w:rsidRDefault="000460F1" w:rsidP="000460F1">
          <w:pPr>
            <w:pStyle w:val="FCEC3142946E4A99ADDFDEA75600642D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9AC7BF3E359A41559285C510C4366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421AD-E76D-4A55-9CE7-8BA48644F0DE}"/>
      </w:docPartPr>
      <w:docPartBody>
        <w:p w:rsidR="0081152E" w:rsidRDefault="000460F1" w:rsidP="000460F1">
          <w:pPr>
            <w:pStyle w:val="9AC7BF3E359A41559285C510C4366856"/>
          </w:pPr>
          <w:r>
            <w:rPr>
              <w:rStyle w:val="Tekstvantijdelijkeaanduiding"/>
              <w:lang w:val="nl-NL"/>
            </w:rPr>
            <w:t>jjjj</w:t>
          </w:r>
        </w:p>
      </w:docPartBody>
    </w:docPart>
    <w:docPart>
      <w:docPartPr>
        <w:name w:val="F5DB924256E548F1AAD8599EA2CCFE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89CE24-5C1D-4602-98F2-F85BA5A3C5F2}"/>
      </w:docPartPr>
      <w:docPartBody>
        <w:p w:rsidR="0081152E" w:rsidRDefault="000460F1" w:rsidP="000460F1">
          <w:pPr>
            <w:pStyle w:val="F5DB924256E548F1AAD8599EA2CCFEC8"/>
          </w:pPr>
          <w:r>
            <w:rPr>
              <w:rStyle w:val="Tekstvantijdelijkeaanduiding"/>
            </w:rPr>
            <w:t>Keuze</w:t>
          </w:r>
        </w:p>
      </w:docPartBody>
    </w:docPart>
    <w:docPart>
      <w:docPartPr>
        <w:name w:val="4507C0EBBFE5443382E1AA61FD1AF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4B814-CF8F-4410-A79F-922A4B7F6A4C}"/>
      </w:docPartPr>
      <w:docPartBody>
        <w:p w:rsidR="00637615" w:rsidRDefault="000460F1" w:rsidP="000460F1">
          <w:pPr>
            <w:pStyle w:val="4507C0EBBFE5443382E1AA61FD1AFCC6"/>
          </w:pPr>
          <w:r>
            <w:rPr>
              <w:rStyle w:val="Tekstvantijdelijkeaanduiding"/>
              <w:lang w:val="nl-NL"/>
            </w:rPr>
            <w:t>dd-mm-jjjj</w:t>
          </w:r>
        </w:p>
      </w:docPartBody>
    </w:docPart>
    <w:docPart>
      <w:docPartPr>
        <w:name w:val="CD0F4C9D17C14BA4B19C6237F45F8A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B6B59-6CF2-4CF6-9EB5-7ED301EB04FA}"/>
      </w:docPartPr>
      <w:docPartBody>
        <w:p w:rsidR="00637615" w:rsidRDefault="000460F1" w:rsidP="000460F1">
          <w:pPr>
            <w:pStyle w:val="CD0F4C9D17C14BA4B19C6237F45F8A1F"/>
          </w:pPr>
          <w:r>
            <w:rPr>
              <w:rStyle w:val="Tekstvantijdelijkeaanduiding"/>
            </w:rPr>
            <w:t>Opleiding</w:t>
          </w:r>
        </w:p>
      </w:docPartBody>
    </w:docPart>
    <w:docPart>
      <w:docPartPr>
        <w:name w:val="0CE660D653A8416FA40C947072AA2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25457-D5DB-4942-8C37-85ABDECB6466}"/>
      </w:docPartPr>
      <w:docPartBody>
        <w:p w:rsidR="000460F1" w:rsidRDefault="000460F1" w:rsidP="000460F1">
          <w:pPr>
            <w:pStyle w:val="0CE660D653A8416FA40C947072AA201D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A85DAF1630E24D57BF5A1765BEB08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2779E-AF43-4B51-A74B-EB63D81B3BBC}"/>
      </w:docPartPr>
      <w:docPartBody>
        <w:p w:rsidR="000460F1" w:rsidRDefault="000460F1" w:rsidP="000460F1">
          <w:pPr>
            <w:pStyle w:val="A85DAF1630E24D57BF5A1765BEB08BD6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F7BF274C5189464AB23455897B145B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6FB7DB-F5C8-4E9C-958F-F87876B2CE86}"/>
      </w:docPartPr>
      <w:docPartBody>
        <w:p w:rsidR="000460F1" w:rsidRDefault="000460F1" w:rsidP="000460F1">
          <w:pPr>
            <w:pStyle w:val="F7BF274C5189464AB23455897B145BE8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CB77FFA6B3F44E50937ECC4EF8FB1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F0589-B6B7-425F-A8F1-8FC0226C6DE6}"/>
      </w:docPartPr>
      <w:docPartBody>
        <w:p w:rsidR="000460F1" w:rsidRDefault="000460F1" w:rsidP="000460F1">
          <w:pPr>
            <w:pStyle w:val="CB77FFA6B3F44E50937ECC4EF8FB1A7F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F63127C0917E43A4BD0CB33A46447D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CBF44B-F6E7-499B-9F62-9799CE02104E}"/>
      </w:docPartPr>
      <w:docPartBody>
        <w:p w:rsidR="000460F1" w:rsidRDefault="000460F1" w:rsidP="000460F1">
          <w:pPr>
            <w:pStyle w:val="F63127C0917E43A4BD0CB33A46447DFB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1B1DFCA7FB4E4D968AB6F820D298FC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1C05EC-D6E1-46E0-BD8E-B2D8FF82A8A0}"/>
      </w:docPartPr>
      <w:docPartBody>
        <w:p w:rsidR="000460F1" w:rsidRDefault="000460F1" w:rsidP="000460F1">
          <w:pPr>
            <w:pStyle w:val="1B1DFCA7FB4E4D968AB6F820D298FCF7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C00E896458B04BDB86360DBE58F47C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4D871-CD16-4AF1-AA63-B44C2B965712}"/>
      </w:docPartPr>
      <w:docPartBody>
        <w:p w:rsidR="000460F1" w:rsidRDefault="000460F1" w:rsidP="000460F1">
          <w:pPr>
            <w:pStyle w:val="C00E896458B04BDB86360DBE58F47CE7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97623466BD3B4C30BBF38B9216DE3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D49CE6-6502-46FE-A4A8-62F9AE82763B}"/>
      </w:docPartPr>
      <w:docPartBody>
        <w:p w:rsidR="000460F1" w:rsidRDefault="000460F1" w:rsidP="000460F1">
          <w:pPr>
            <w:pStyle w:val="97623466BD3B4C30BBF38B9216DE333D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95069CB2936D4C42B96145BB34718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491282-AF47-4996-A2F6-E26D54E35E77}"/>
      </w:docPartPr>
      <w:docPartBody>
        <w:p w:rsidR="000460F1" w:rsidRDefault="000460F1" w:rsidP="000460F1">
          <w:pPr>
            <w:pStyle w:val="95069CB2936D4C42B96145BB3471840F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C18F02387E484CAC3DF3F9511BBD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FA0F6C-C991-4174-9329-3B8C6BC34738}"/>
      </w:docPartPr>
      <w:docPartBody>
        <w:p w:rsidR="000460F1" w:rsidRDefault="000460F1" w:rsidP="000460F1">
          <w:pPr>
            <w:pStyle w:val="46C18F02387E484CAC3DF3F9511BBD4B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E12D457737A481B9E7804B21F5F11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E39A1-FCEA-486C-90C2-6BCDA39DDDF4}"/>
      </w:docPartPr>
      <w:docPartBody>
        <w:p w:rsidR="000460F1" w:rsidRDefault="000460F1" w:rsidP="000460F1">
          <w:pPr>
            <w:pStyle w:val="AE12D457737A481B9E7804B21F5F11F8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C31045E4280A40F98E542231C74E7B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922B69-A9A6-4738-9F98-91100B6246E2}"/>
      </w:docPartPr>
      <w:docPartBody>
        <w:p w:rsidR="000460F1" w:rsidRDefault="000460F1" w:rsidP="000460F1">
          <w:pPr>
            <w:pStyle w:val="C31045E4280A40F98E542231C74E7B4C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A0332BBE40D46F783B803F11E3CA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FD519-CF40-4D02-9BBE-42B7F13D0C9F}"/>
      </w:docPartPr>
      <w:docPartBody>
        <w:p w:rsidR="000460F1" w:rsidRDefault="000460F1" w:rsidP="000460F1">
          <w:pPr>
            <w:pStyle w:val="8A0332BBE40D46F783B803F11E3CAEC1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635FF1DD1023412A85C990C39135A2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55190E-0E23-4CE8-809A-30B5CE72677F}"/>
      </w:docPartPr>
      <w:docPartBody>
        <w:p w:rsidR="000460F1" w:rsidRDefault="000460F1" w:rsidP="000460F1">
          <w:pPr>
            <w:pStyle w:val="635FF1DD1023412A85C990C39135A244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29EC7F2FF3974F719BB061CBA62F45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C5B75A-1E4C-4F6C-B011-8B9FE2800F44}"/>
      </w:docPartPr>
      <w:docPartBody>
        <w:p w:rsidR="000460F1" w:rsidRDefault="000460F1" w:rsidP="000460F1">
          <w:pPr>
            <w:pStyle w:val="29EC7F2FF3974F719BB061CBA62F4575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A73F3832B0A34AED87A13540BBE7C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BDAB58-D8AB-468F-8735-25003919B423}"/>
      </w:docPartPr>
      <w:docPartBody>
        <w:p w:rsidR="000460F1" w:rsidRDefault="000460F1" w:rsidP="000460F1">
          <w:pPr>
            <w:pStyle w:val="A73F3832B0A34AED87A13540BBE7C70B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7828CAD1F1F042FAB2F6089B72A1C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2C1963-EA21-4136-8387-D98B86F578B6}"/>
      </w:docPartPr>
      <w:docPartBody>
        <w:p w:rsidR="000460F1" w:rsidRDefault="000460F1" w:rsidP="000460F1">
          <w:pPr>
            <w:pStyle w:val="7828CAD1F1F042FAB2F6089B72A1C738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8B953B43BA4B4F508A0D26910922E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38DF6-E472-4B4B-B3AB-049D6AC95C79}"/>
      </w:docPartPr>
      <w:docPartBody>
        <w:p w:rsidR="000460F1" w:rsidRDefault="000460F1" w:rsidP="000460F1">
          <w:pPr>
            <w:pStyle w:val="8B953B43BA4B4F508A0D26910922E6CE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AA2F6555366C46D1911AA6C34593B3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A47FA-1B46-4751-A031-9DF2B2517527}"/>
      </w:docPartPr>
      <w:docPartBody>
        <w:p w:rsidR="000460F1" w:rsidRDefault="000460F1" w:rsidP="000460F1">
          <w:pPr>
            <w:pStyle w:val="AA2F6555366C46D1911AA6C34593B383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640542E67573435DB5FB5A47D76F36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03A48-08A9-45CD-9297-224B3E8464BD}"/>
      </w:docPartPr>
      <w:docPartBody>
        <w:p w:rsidR="000460F1" w:rsidRDefault="000460F1" w:rsidP="000460F1">
          <w:pPr>
            <w:pStyle w:val="640542E67573435DB5FB5A47D76F365B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E9122FF9F0CD426BB7A1BF17B68DC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814EB-D53C-4D12-9CB8-E9F77890E682}"/>
      </w:docPartPr>
      <w:docPartBody>
        <w:p w:rsidR="000460F1" w:rsidRDefault="000460F1" w:rsidP="000460F1">
          <w:pPr>
            <w:pStyle w:val="E9122FF9F0CD426BB7A1BF17B68DC99D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F1761C96CE54488C888B63BAA83441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3B4E1-8A83-48C3-9A08-9AFDAE2E2688}"/>
      </w:docPartPr>
      <w:docPartBody>
        <w:p w:rsidR="000460F1" w:rsidRDefault="000460F1" w:rsidP="000460F1">
          <w:pPr>
            <w:pStyle w:val="F1761C96CE54488C888B63BAA8344165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25BDD5D5DB044C8E9BB73E014CFB7C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7F32B-EEB5-4F27-906B-535F1D90DD22}"/>
      </w:docPartPr>
      <w:docPartBody>
        <w:p w:rsidR="000460F1" w:rsidRDefault="000460F1" w:rsidP="000460F1">
          <w:pPr>
            <w:pStyle w:val="25BDD5D5DB044C8E9BB73E014CFB7CA9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5421BED95E274868A7E625AC7E74D2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689F9B-2748-40EC-8D58-BB6303E95D01}"/>
      </w:docPartPr>
      <w:docPartBody>
        <w:p w:rsidR="000460F1" w:rsidRDefault="000460F1" w:rsidP="000460F1">
          <w:pPr>
            <w:pStyle w:val="5421BED95E274868A7E625AC7E74D2CD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726B9257A7774638A53E28F838EC99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54C969-2DCA-419C-A131-C0DE333BF6FC}"/>
      </w:docPartPr>
      <w:docPartBody>
        <w:p w:rsidR="000460F1" w:rsidRDefault="000460F1" w:rsidP="000460F1">
          <w:pPr>
            <w:pStyle w:val="726B9257A7774638A53E28F838EC99DD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EBED45BF0949B991017459369AEF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B24962-EFBD-49CD-8A0A-4F2E13E3A134}"/>
      </w:docPartPr>
      <w:docPartBody>
        <w:p w:rsidR="000460F1" w:rsidRDefault="000460F1" w:rsidP="000460F1">
          <w:pPr>
            <w:pStyle w:val="1AEBED45BF0949B991017459369AEFE8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4E5354A038824967A96F19F47615C2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8ABEBF-B61C-4A46-B220-F347C3956E06}"/>
      </w:docPartPr>
      <w:docPartBody>
        <w:p w:rsidR="000460F1" w:rsidRDefault="000460F1" w:rsidP="000460F1">
          <w:pPr>
            <w:pStyle w:val="4E5354A038824967A96F19F47615C20A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65E447BC967044B0BA7A704E64C8C4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6F1DDC-62B4-424C-8048-DCF50B795F5A}"/>
      </w:docPartPr>
      <w:docPartBody>
        <w:p w:rsidR="000460F1" w:rsidRDefault="000460F1" w:rsidP="000460F1">
          <w:pPr>
            <w:pStyle w:val="65E447BC967044B0BA7A704E64C8C454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2F94C430BE024F0681CFC3841A470E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A05A12-AC26-49B0-BC1A-C4D2F68F662F}"/>
      </w:docPartPr>
      <w:docPartBody>
        <w:p w:rsidR="000460F1" w:rsidRDefault="000460F1" w:rsidP="000460F1">
          <w:pPr>
            <w:pStyle w:val="2F94C430BE024F0681CFC3841A470E1F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CB571FE0A5FB4C7484DAF33B27178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8FC6F2-4FA9-45C6-BE51-54993440FF1F}"/>
      </w:docPartPr>
      <w:docPartBody>
        <w:p w:rsidR="000460F1" w:rsidRDefault="000460F1" w:rsidP="000460F1">
          <w:pPr>
            <w:pStyle w:val="CB571FE0A5FB4C7484DAF33B27178428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B66CEFA4F43E413F8A2A0518A451B0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B1EA81-F595-4E39-9D16-7277ED87DE89}"/>
      </w:docPartPr>
      <w:docPartBody>
        <w:p w:rsidR="000460F1" w:rsidRDefault="000460F1" w:rsidP="000460F1">
          <w:pPr>
            <w:pStyle w:val="B66CEFA4F43E413F8A2A0518A451B025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E9099F4EEC194379B21B564F91B2D7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CA6502-19C3-4340-A98F-F3C2C56CBEA2}"/>
      </w:docPartPr>
      <w:docPartBody>
        <w:p w:rsidR="000460F1" w:rsidRDefault="000460F1" w:rsidP="000460F1">
          <w:pPr>
            <w:pStyle w:val="E9099F4EEC194379B21B564F91B2D7E9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84201C3D45E64E3EA78C6132716B2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418C7-BA88-45D0-8444-A33B6A858BA8}"/>
      </w:docPartPr>
      <w:docPartBody>
        <w:p w:rsidR="000460F1" w:rsidRDefault="000460F1" w:rsidP="000460F1">
          <w:pPr>
            <w:pStyle w:val="84201C3D45E64E3EA78C6132716B215E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C4CF136CC1D3410F97FAE1D9FB53D0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8262BE-0FA3-490A-B0E1-6462D59A26B0}"/>
      </w:docPartPr>
      <w:docPartBody>
        <w:p w:rsidR="000460F1" w:rsidRDefault="000460F1" w:rsidP="000460F1">
          <w:pPr>
            <w:pStyle w:val="C4CF136CC1D3410F97FAE1D9FB53D07F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D059DD93FE714D5FB29AB07A1000B7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D98E89-0659-42DF-A23E-9ABA41F391B1}"/>
      </w:docPartPr>
      <w:docPartBody>
        <w:p w:rsidR="000460F1" w:rsidRDefault="000460F1" w:rsidP="000460F1">
          <w:pPr>
            <w:pStyle w:val="D059DD93FE714D5FB29AB07A1000B747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2EB786B5D1F34084A229C7D747449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5F8E02-7EE8-44D2-996C-6A124D84E91D}"/>
      </w:docPartPr>
      <w:docPartBody>
        <w:p w:rsidR="000460F1" w:rsidRDefault="000460F1" w:rsidP="000460F1">
          <w:pPr>
            <w:pStyle w:val="2EB786B5D1F34084A229C7D747449E13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583C768A2DD84AE88BE0D8F898B00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6DF0FA-C143-4AB8-A0B6-D69304A0A9B6}"/>
      </w:docPartPr>
      <w:docPartBody>
        <w:p w:rsidR="000460F1" w:rsidRDefault="000460F1" w:rsidP="000460F1">
          <w:pPr>
            <w:pStyle w:val="583C768A2DD84AE88BE0D8F898B006BA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7759DF5EE1DE4666A2E19F7FB1F84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A0403-DD3E-443C-A067-E21C4AA40928}"/>
      </w:docPartPr>
      <w:docPartBody>
        <w:p w:rsidR="000460F1" w:rsidRDefault="000460F1" w:rsidP="000460F1">
          <w:pPr>
            <w:pStyle w:val="7759DF5EE1DE4666A2E19F7FB1F84E90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32EC75833345436DBBED0B421EB68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5EF425-E052-45DF-A943-3BC88BEACC9A}"/>
      </w:docPartPr>
      <w:docPartBody>
        <w:p w:rsidR="000460F1" w:rsidRDefault="000460F1" w:rsidP="000460F1">
          <w:pPr>
            <w:pStyle w:val="32EC75833345436DBBED0B421EB685DF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EFA17006DA514EF8B9C26B89295E1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1A737B-1D0B-4343-A549-4D8D6BB518D0}"/>
      </w:docPartPr>
      <w:docPartBody>
        <w:p w:rsidR="000460F1" w:rsidRDefault="000460F1" w:rsidP="000460F1">
          <w:pPr>
            <w:pStyle w:val="EFA17006DA514EF8B9C26B89295E120C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4AD82C14C61B4622867061A080155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1216B0-2355-4EDA-B9A2-F48BFD85E023}"/>
      </w:docPartPr>
      <w:docPartBody>
        <w:p w:rsidR="000460F1" w:rsidRDefault="000460F1" w:rsidP="000460F1">
          <w:pPr>
            <w:pStyle w:val="4AD82C14C61B4622867061A080155793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B6A9B1DE069C42E49EC4AF57230B6E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BC5540-750F-441C-A307-9A8987E8F9BE}"/>
      </w:docPartPr>
      <w:docPartBody>
        <w:p w:rsidR="000460F1" w:rsidRDefault="000460F1" w:rsidP="000460F1">
          <w:pPr>
            <w:pStyle w:val="B6A9B1DE069C42E49EC4AF57230B6EB7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743318A1CEE248009FA9F57D61434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A7F0D6-446A-4EDD-A86B-839A766627EB}"/>
      </w:docPartPr>
      <w:docPartBody>
        <w:p w:rsidR="000460F1" w:rsidRDefault="000460F1" w:rsidP="000460F1">
          <w:pPr>
            <w:pStyle w:val="743318A1CEE248009FA9F57D614346FC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791EA4E18F76497DB73391A67DBB9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EEAED-F307-4453-B195-1A2FF52E1B0B}"/>
      </w:docPartPr>
      <w:docPartBody>
        <w:p w:rsidR="000460F1" w:rsidRDefault="000460F1" w:rsidP="000460F1">
          <w:pPr>
            <w:pStyle w:val="791EA4E18F76497DB73391A67DBB9366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26E6F2AE0D7E41468AAD1C8565CE0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DFC51-19DA-434E-9AB5-0216ADD08958}"/>
      </w:docPartPr>
      <w:docPartBody>
        <w:p w:rsidR="000460F1" w:rsidRDefault="000460F1" w:rsidP="000460F1">
          <w:pPr>
            <w:pStyle w:val="26E6F2AE0D7E41468AAD1C8565CE02F5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17D3FE24CB1C493CB62262B3AEFE10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62A8AB-A8F2-4B3E-BB05-8AE4AE4BBAB6}"/>
      </w:docPartPr>
      <w:docPartBody>
        <w:p w:rsidR="000460F1" w:rsidRDefault="000460F1" w:rsidP="000460F1">
          <w:pPr>
            <w:pStyle w:val="17D3FE24CB1C493CB62262B3AEFE107E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629EBB5B49B34C3C890269D26041C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2EC8A-0861-425E-AA67-0DE0F4F6E23E}"/>
      </w:docPartPr>
      <w:docPartBody>
        <w:p w:rsidR="000460F1" w:rsidRDefault="000460F1" w:rsidP="000460F1">
          <w:pPr>
            <w:pStyle w:val="629EBB5B49B34C3C890269D26041CF0E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300EE0342742C78E07953B7F508F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E0DB69-9DFA-4F5E-85CA-116CD5AE4D50}"/>
      </w:docPartPr>
      <w:docPartBody>
        <w:p w:rsidR="000460F1" w:rsidRDefault="000460F1" w:rsidP="000460F1">
          <w:pPr>
            <w:pStyle w:val="4C300EE0342742C78E07953B7F508F59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E3A9563D2C6141E0A8D242FAB0945C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27E1-7719-48BD-9668-1F94D7DD9CA4}"/>
      </w:docPartPr>
      <w:docPartBody>
        <w:p w:rsidR="000460F1" w:rsidRDefault="000460F1" w:rsidP="000460F1">
          <w:pPr>
            <w:pStyle w:val="E3A9563D2C6141E0A8D242FAB0945C33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010F9569EA214CFAA080476172569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498B6-95D4-4C91-8AB4-B47B011DEDDF}"/>
      </w:docPartPr>
      <w:docPartBody>
        <w:p w:rsidR="000460F1" w:rsidRDefault="000460F1" w:rsidP="000460F1">
          <w:pPr>
            <w:pStyle w:val="010F9569EA214CFAA080476172569FB4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9637CD29AF604608A4BEA9252EAE26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76C90-E908-432C-9AE1-0FAE0CFA93D6}"/>
      </w:docPartPr>
      <w:docPartBody>
        <w:p w:rsidR="000460F1" w:rsidRDefault="000460F1" w:rsidP="000460F1">
          <w:pPr>
            <w:pStyle w:val="9637CD29AF604608A4BEA9252EAE26C2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8164E621DCE5468EAE1BF2BF02EBF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148274-AD72-41F7-9163-EA2CCAED6BDE}"/>
      </w:docPartPr>
      <w:docPartBody>
        <w:p w:rsidR="000460F1" w:rsidRDefault="000460F1" w:rsidP="000460F1">
          <w:pPr>
            <w:pStyle w:val="8164E621DCE5468EAE1BF2BF02EBFFAF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C009E275713400184A0D212A7EC6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B497C-C8C5-4B8B-9819-CA55D90DF4B8}"/>
      </w:docPartPr>
      <w:docPartBody>
        <w:p w:rsidR="000460F1" w:rsidRDefault="000460F1" w:rsidP="000460F1">
          <w:pPr>
            <w:pStyle w:val="AC009E275713400184A0D212A7EC6AF2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C2DC5E9710264BC981AAF9D8FBA1F5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B44AE-0903-4ED1-9A38-F8154D51E623}"/>
      </w:docPartPr>
      <w:docPartBody>
        <w:p w:rsidR="000460F1" w:rsidRDefault="000460F1" w:rsidP="000460F1">
          <w:pPr>
            <w:pStyle w:val="C2DC5E9710264BC981AAF9D8FBA1F5B8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E46C149E934B47FD934DA9353C6D1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4A4A6B-C30E-4E6E-BA9B-A8E7C5BD4847}"/>
      </w:docPartPr>
      <w:docPartBody>
        <w:p w:rsidR="000460F1" w:rsidRDefault="000460F1" w:rsidP="000460F1">
          <w:pPr>
            <w:pStyle w:val="E46C149E934B47FD934DA9353C6D1DAD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1DC2D6D033394A229562BBD475FD88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A8E823-179D-41AC-B88B-6C5023E49362}"/>
      </w:docPartPr>
      <w:docPartBody>
        <w:p w:rsidR="000460F1" w:rsidRDefault="000460F1" w:rsidP="000460F1">
          <w:pPr>
            <w:pStyle w:val="1DC2D6D033394A229562BBD475FD8825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D349BA82BEF24533B7FC391D16E5E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D094FD-4E0B-4535-A970-6FD72D661158}"/>
      </w:docPartPr>
      <w:docPartBody>
        <w:p w:rsidR="000460F1" w:rsidRDefault="000460F1" w:rsidP="000460F1">
          <w:pPr>
            <w:pStyle w:val="D349BA82BEF24533B7FC391D16E5E863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C7F66E3A80A044688D3C1EA9D1594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577AC-07E4-45DD-A4E2-9B52C9B11FDE}"/>
      </w:docPartPr>
      <w:docPartBody>
        <w:p w:rsidR="000460F1" w:rsidRDefault="000460F1" w:rsidP="000460F1">
          <w:pPr>
            <w:pStyle w:val="C7F66E3A80A044688D3C1EA9D1594B89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D44F0CBC81B74D43A27C41A30200C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01702-83F1-479D-A29A-4413C9AC8E5E}"/>
      </w:docPartPr>
      <w:docPartBody>
        <w:p w:rsidR="000460F1" w:rsidRDefault="000460F1" w:rsidP="000460F1">
          <w:pPr>
            <w:pStyle w:val="D44F0CBC81B74D43A27C41A30200C2AD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6BCE5491F1B2413D8E3CEA8DC160A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E370BD-2671-4C35-9E24-B7DD4658D2A5}"/>
      </w:docPartPr>
      <w:docPartBody>
        <w:p w:rsidR="000460F1" w:rsidRDefault="000460F1" w:rsidP="000460F1">
          <w:pPr>
            <w:pStyle w:val="6BCE5491F1B2413D8E3CEA8DC160A5AB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99BCA1D7845444D09B3B13A32B6F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CF286-3834-4A1F-ABD4-841765CD9A59}"/>
      </w:docPartPr>
      <w:docPartBody>
        <w:p w:rsidR="000460F1" w:rsidRDefault="000460F1" w:rsidP="000460F1">
          <w:pPr>
            <w:pStyle w:val="99BCA1D7845444D09B3B13A32B6F9BB7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E81330D47A6B4CCFB3959125189777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4843E-3137-4333-929D-7AC52ED57600}"/>
      </w:docPartPr>
      <w:docPartBody>
        <w:p w:rsidR="000460F1" w:rsidRDefault="000460F1" w:rsidP="000460F1">
          <w:pPr>
            <w:pStyle w:val="E81330D47A6B4CCFB395912518977770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66570C14989548C19277DDAED3841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048C-FD63-4C4B-890F-E68EA694D155}"/>
      </w:docPartPr>
      <w:docPartBody>
        <w:p w:rsidR="000460F1" w:rsidRDefault="000460F1" w:rsidP="000460F1">
          <w:pPr>
            <w:pStyle w:val="66570C14989548C19277DDAED38410F6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DA83C3B688BC4F31AC257E57E54C0D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69B20A-8FC4-4152-9ED9-78B158E409C9}"/>
      </w:docPartPr>
      <w:docPartBody>
        <w:p w:rsidR="000460F1" w:rsidRDefault="000460F1" w:rsidP="000460F1">
          <w:pPr>
            <w:pStyle w:val="DA83C3B688BC4F31AC257E57E54C0D23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BC79F939D2D74CF3AD76C414A0C332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4F586-4CE3-471B-8A16-C87567D7B46D}"/>
      </w:docPartPr>
      <w:docPartBody>
        <w:p w:rsidR="000460F1" w:rsidRDefault="000460F1" w:rsidP="000460F1">
          <w:pPr>
            <w:pStyle w:val="BC79F939D2D74CF3AD76C414A0C33271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6E60AA2DBA49C9AA99AB7BD7886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3753EF-243E-427E-A062-151E7DF8B4D5}"/>
      </w:docPartPr>
      <w:docPartBody>
        <w:p w:rsidR="000460F1" w:rsidRDefault="000460F1" w:rsidP="000460F1">
          <w:pPr>
            <w:pStyle w:val="E66E60AA2DBA49C9AA99AB7BD7886B19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EA6DF40966C349FA8B33AFA8F30A85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68007F-562E-4FC7-8E47-C35187C2B5B4}"/>
      </w:docPartPr>
      <w:docPartBody>
        <w:p w:rsidR="000460F1" w:rsidRDefault="000460F1" w:rsidP="000460F1">
          <w:pPr>
            <w:pStyle w:val="EA6DF40966C349FA8B33AFA8F30A85BE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2978304981064A8C9DD3686C5182F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E5748-D8C7-43C8-AE2F-BC820B74E02D}"/>
      </w:docPartPr>
      <w:docPartBody>
        <w:p w:rsidR="000460F1" w:rsidRDefault="000460F1" w:rsidP="000460F1">
          <w:pPr>
            <w:pStyle w:val="2978304981064A8C9DD3686C5182F6A7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9F8BBF2F3DB342119E83D708167048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EE8731-42AE-434C-A1B3-8DE98621814A}"/>
      </w:docPartPr>
      <w:docPartBody>
        <w:p w:rsidR="000460F1" w:rsidRDefault="000460F1" w:rsidP="000460F1">
          <w:pPr>
            <w:pStyle w:val="9F8BBF2F3DB342119E83D708167048D8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7FC8942EE5F241BAA3251CF7359AB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FC95B8-634F-4B9A-9FAC-A656F40D3218}"/>
      </w:docPartPr>
      <w:docPartBody>
        <w:p w:rsidR="000460F1" w:rsidRDefault="000460F1" w:rsidP="000460F1">
          <w:pPr>
            <w:pStyle w:val="7FC8942EE5F241BAA3251CF7359AB75C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9C400A1E1B274499B2765FA93DFA6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2BCA5-6C7F-476F-8E37-5CF926AE8EC2}"/>
      </w:docPartPr>
      <w:docPartBody>
        <w:p w:rsidR="000460F1" w:rsidRDefault="000460F1" w:rsidP="000460F1">
          <w:pPr>
            <w:pStyle w:val="9C400A1E1B274499B2765FA93DFA6C9B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48AC98C455544991ACC4F04244B77C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501E63-9759-4B28-B575-E7A52EED8CC0}"/>
      </w:docPartPr>
      <w:docPartBody>
        <w:p w:rsidR="000460F1" w:rsidRDefault="000460F1" w:rsidP="000460F1">
          <w:pPr>
            <w:pStyle w:val="48AC98C455544991ACC4F04244B77CE2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33B25495D4C84C719E73E4E82C22B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8B1314-C6A9-4700-A534-8BF3DA0CBA62}"/>
      </w:docPartPr>
      <w:docPartBody>
        <w:p w:rsidR="000460F1" w:rsidRDefault="000460F1" w:rsidP="000460F1">
          <w:pPr>
            <w:pStyle w:val="33B25495D4C84C719E73E4E82C22BA1E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0797D3CFB2144EFB8A00304D9C472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C12E4-AAD7-4802-9B12-DE550F8172D3}"/>
      </w:docPartPr>
      <w:docPartBody>
        <w:p w:rsidR="000460F1" w:rsidRDefault="000460F1" w:rsidP="000460F1">
          <w:pPr>
            <w:pStyle w:val="0797D3CFB2144EFB8A00304D9C472074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BA0FE771B2F149C3A7243A4107EB16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774AA-6AE4-473B-8393-C1ABA47FF743}"/>
      </w:docPartPr>
      <w:docPartBody>
        <w:p w:rsidR="000460F1" w:rsidRDefault="000460F1" w:rsidP="000460F1">
          <w:pPr>
            <w:pStyle w:val="BA0FE771B2F149C3A7243A4107EB1623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3902422A14C84E38B423747298249F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E84D7-E948-43EC-802B-BF662F9C9D03}"/>
      </w:docPartPr>
      <w:docPartBody>
        <w:p w:rsidR="000460F1" w:rsidRDefault="000460F1" w:rsidP="000460F1">
          <w:pPr>
            <w:pStyle w:val="3902422A14C84E38B423747298249F52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89DB7F7522A74BBFBC15C4ED344E9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8FA263-17B7-4A4A-BC4C-2A9E6419F804}"/>
      </w:docPartPr>
      <w:docPartBody>
        <w:p w:rsidR="000460F1" w:rsidRDefault="000460F1" w:rsidP="000460F1">
          <w:pPr>
            <w:pStyle w:val="89DB7F7522A74BBFBC15C4ED344E97DF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C2234B19B50344718867B06258DE75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213C8A-EAA3-444F-B780-1B5FED6BD99A}"/>
      </w:docPartPr>
      <w:docPartBody>
        <w:p w:rsidR="000460F1" w:rsidRDefault="000460F1" w:rsidP="000460F1">
          <w:pPr>
            <w:pStyle w:val="C2234B19B50344718867B06258DE7561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2665EC3B1D684E35A7686E2A7D2A97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96D5F2-C9E9-4D92-8055-B0F64A4F01DE}"/>
      </w:docPartPr>
      <w:docPartBody>
        <w:p w:rsidR="000460F1" w:rsidRDefault="000460F1" w:rsidP="000460F1">
          <w:pPr>
            <w:pStyle w:val="2665EC3B1D684E35A7686E2A7D2A9725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588E1E8AB70A445F927EFD25DFC9E9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FC796-C72A-4EAF-AAC0-D2A5E4628CF5}"/>
      </w:docPartPr>
      <w:docPartBody>
        <w:p w:rsidR="000460F1" w:rsidRDefault="000460F1" w:rsidP="000460F1">
          <w:pPr>
            <w:pStyle w:val="588E1E8AB70A445F927EFD25DFC9E9E7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7A03ED2B6E0442E8B435443FCE8016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E190A4-29B5-4622-856F-34043C47A618}"/>
      </w:docPartPr>
      <w:docPartBody>
        <w:p w:rsidR="000460F1" w:rsidRDefault="000460F1" w:rsidP="000460F1">
          <w:pPr>
            <w:pStyle w:val="7A03ED2B6E0442E8B435443FCE80164C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8A69CEA77D3D482ABE2EB686E25835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C3484-2336-4FD6-AEE0-DDAA841BA440}"/>
      </w:docPartPr>
      <w:docPartBody>
        <w:p w:rsidR="000460F1" w:rsidRDefault="000460F1" w:rsidP="000460F1">
          <w:pPr>
            <w:pStyle w:val="8A69CEA77D3D482ABE2EB686E25835B0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49ED30A2F0064B87ADC99325C7835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78821-816A-45E1-997C-50C0EAE8E729}"/>
      </w:docPartPr>
      <w:docPartBody>
        <w:p w:rsidR="000460F1" w:rsidRDefault="000460F1" w:rsidP="000460F1">
          <w:pPr>
            <w:pStyle w:val="49ED30A2F0064B87ADC99325C7835903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7F6F2224344A9BBE40AD1EA35FE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B465B-CB83-433E-A98D-198AA59C04A2}"/>
      </w:docPartPr>
      <w:docPartBody>
        <w:p w:rsidR="000460F1" w:rsidRDefault="000460F1" w:rsidP="000460F1">
          <w:pPr>
            <w:pStyle w:val="057F6F2224344A9BBE40AD1EA35FE890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239D0FC13A45425FB7BA94B4903C45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6EDA0-2539-41DE-B095-91EE85CF3E90}"/>
      </w:docPartPr>
      <w:docPartBody>
        <w:p w:rsidR="000460F1" w:rsidRDefault="000460F1" w:rsidP="000460F1">
          <w:pPr>
            <w:pStyle w:val="239D0FC13A45425FB7BA94B4903C4568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7B1F2EC70BA241D9A53D2A24E77767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A92B05-5FA9-4F2C-A2D1-BE2856EE91F2}"/>
      </w:docPartPr>
      <w:docPartBody>
        <w:p w:rsidR="000460F1" w:rsidRDefault="000460F1" w:rsidP="000460F1">
          <w:pPr>
            <w:pStyle w:val="7B1F2EC70BA241D9A53D2A24E77767E8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03AA95BC88C4BBBB7F43BBF3E447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80099-04CB-41A0-80FA-E104C75FE092}"/>
      </w:docPartPr>
      <w:docPartBody>
        <w:p w:rsidR="000460F1" w:rsidRDefault="000460F1" w:rsidP="000460F1">
          <w:pPr>
            <w:pStyle w:val="803AA95BC88C4BBBB7F43BBF3E4476FF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B3EE09F979374EFF93BFB6D136D96E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7BA45D-F214-4169-A71E-E33A9E8B8842}"/>
      </w:docPartPr>
      <w:docPartBody>
        <w:p w:rsidR="000460F1" w:rsidRDefault="000460F1" w:rsidP="000460F1">
          <w:pPr>
            <w:pStyle w:val="B3EE09F979374EFF93BFB6D136D96E50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D5C0ABCBF2924F77A2CCEFBEBBD43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891EF4-49A6-480D-B4BA-3E73AE3F8F25}"/>
      </w:docPartPr>
      <w:docPartBody>
        <w:p w:rsidR="000460F1" w:rsidRDefault="000460F1" w:rsidP="000460F1">
          <w:pPr>
            <w:pStyle w:val="D5C0ABCBF2924F77A2CCEFBEBBD43947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338040CCD7814C699476CD66051DB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E395C4-4F59-44EF-BE1F-40EA7E0DEFFD}"/>
      </w:docPartPr>
      <w:docPartBody>
        <w:p w:rsidR="000460F1" w:rsidRDefault="000460F1" w:rsidP="000460F1">
          <w:pPr>
            <w:pStyle w:val="338040CCD7814C699476CD66051DBF67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0E24B05FFD214D3EABA7A3D603310A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55B71-978D-479C-AB6E-F41CCC658401}"/>
      </w:docPartPr>
      <w:docPartBody>
        <w:p w:rsidR="000460F1" w:rsidRDefault="000460F1" w:rsidP="000460F1">
          <w:pPr>
            <w:pStyle w:val="0E24B05FFD214D3EABA7A3D603310A0F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A624BEC7F77045F189182F5D72ACC8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E6852E-6118-4E10-96E2-695D52ABE32F}"/>
      </w:docPartPr>
      <w:docPartBody>
        <w:p w:rsidR="000460F1" w:rsidRDefault="000460F1" w:rsidP="000460F1">
          <w:pPr>
            <w:pStyle w:val="A624BEC7F77045F189182F5D72ACC82B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7E10D59B3A934844BF6185FF69E7AF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59B6F-077E-4F79-A604-D38193AB97C3}"/>
      </w:docPartPr>
      <w:docPartBody>
        <w:p w:rsidR="000460F1" w:rsidRDefault="000460F1" w:rsidP="000460F1">
          <w:pPr>
            <w:pStyle w:val="7E10D59B3A934844BF6185FF69E7AFE9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5103539C67B44775BDEDC7D98692E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C6EDF-7E72-4648-ABA6-3F2E81080876}"/>
      </w:docPartPr>
      <w:docPartBody>
        <w:p w:rsidR="000460F1" w:rsidRDefault="000460F1" w:rsidP="000460F1">
          <w:pPr>
            <w:pStyle w:val="5103539C67B44775BDEDC7D98692EA81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8D671BA5ACFE4C13932F4E61FB324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B7A28E-2AC1-49C1-8414-FEEA20BA118B}"/>
      </w:docPartPr>
      <w:docPartBody>
        <w:p w:rsidR="000460F1" w:rsidRDefault="000460F1" w:rsidP="000460F1">
          <w:pPr>
            <w:pStyle w:val="8D671BA5ACFE4C13932F4E61FB324E5F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1D73583186FE4AE4B22A2D05ADAAD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2C6DD-B06F-474A-9E06-51483EC9D9DC}"/>
      </w:docPartPr>
      <w:docPartBody>
        <w:p w:rsidR="000460F1" w:rsidRDefault="000460F1" w:rsidP="000460F1">
          <w:pPr>
            <w:pStyle w:val="1D73583186FE4AE4B22A2D05ADAAD658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511720DBD67E422FA84FE610A14B94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947CE5-CEF9-4503-B014-C258972BEFCD}"/>
      </w:docPartPr>
      <w:docPartBody>
        <w:p w:rsidR="000460F1" w:rsidRDefault="000460F1" w:rsidP="000460F1">
          <w:pPr>
            <w:pStyle w:val="511720DBD67E422FA84FE610A14B9400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E6965B8A393840F991B3E4D10B7333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324A8-B44B-4161-9262-CFD2288E0111}"/>
      </w:docPartPr>
      <w:docPartBody>
        <w:p w:rsidR="000460F1" w:rsidRDefault="000460F1" w:rsidP="000460F1">
          <w:pPr>
            <w:pStyle w:val="E6965B8A393840F991B3E4D10B733359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A00681C130F54062A58B849807A91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CC2D84-15F0-44CF-B33B-C246A84483FB}"/>
      </w:docPartPr>
      <w:docPartBody>
        <w:p w:rsidR="000460F1" w:rsidRDefault="000460F1" w:rsidP="000460F1">
          <w:pPr>
            <w:pStyle w:val="A00681C130F54062A58B849807A918BE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EC3812B7DE974FC18FD35BE284E87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D6758-E1BA-4208-87EA-98D3F8ED8D39}"/>
      </w:docPartPr>
      <w:docPartBody>
        <w:p w:rsidR="000460F1" w:rsidRDefault="000460F1" w:rsidP="000460F1">
          <w:pPr>
            <w:pStyle w:val="EC3812B7DE974FC18FD35BE284E87B68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10A2CA307AFB4FEC8CFFA1EA592D15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F7604-259E-4E77-974A-169FF276BF60}"/>
      </w:docPartPr>
      <w:docPartBody>
        <w:p w:rsidR="000460F1" w:rsidRDefault="000460F1" w:rsidP="000460F1">
          <w:pPr>
            <w:pStyle w:val="10A2CA307AFB4FEC8CFFA1EA592D150F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1CD35EE3614CBBB9A70EB08139A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A46F98-C008-4B13-9883-5E662BFBF94E}"/>
      </w:docPartPr>
      <w:docPartBody>
        <w:p w:rsidR="000460F1" w:rsidRDefault="000460F1" w:rsidP="000460F1">
          <w:pPr>
            <w:pStyle w:val="A31CD35EE3614CBBB9A70EB08139A921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0BF7116982074C41894EDD073633A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FD50A-743C-42D8-AD99-27949006FE72}"/>
      </w:docPartPr>
      <w:docPartBody>
        <w:p w:rsidR="000460F1" w:rsidRDefault="000460F1" w:rsidP="000460F1">
          <w:pPr>
            <w:pStyle w:val="0BF7116982074C41894EDD073633AAB1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E94C1D31D2F043CEAF96A9830597B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87B23B-53DD-4B8D-8A87-CA1C54E68AA9}"/>
      </w:docPartPr>
      <w:docPartBody>
        <w:p w:rsidR="000460F1" w:rsidRDefault="000460F1" w:rsidP="000460F1">
          <w:pPr>
            <w:pStyle w:val="E94C1D31D2F043CEAF96A9830597B868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81977683EC6E4C71806209DB0FD35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36DBA-B4A0-4646-9072-EADEF563C03B}"/>
      </w:docPartPr>
      <w:docPartBody>
        <w:p w:rsidR="000460F1" w:rsidRDefault="000460F1" w:rsidP="000460F1">
          <w:pPr>
            <w:pStyle w:val="81977683EC6E4C71806209DB0FD358A4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5656340CF5BA475AAF80A7AE5444D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43FC2D-5551-48E1-AF1B-079943DE6847}"/>
      </w:docPartPr>
      <w:docPartBody>
        <w:p w:rsidR="000460F1" w:rsidRDefault="000460F1" w:rsidP="000460F1">
          <w:pPr>
            <w:pStyle w:val="5656340CF5BA475AAF80A7AE5444DE72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3AE884D1E50E4AACB97BB45F610CED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6503F9-A0EB-4880-9532-873F941EC5FA}"/>
      </w:docPartPr>
      <w:docPartBody>
        <w:p w:rsidR="000460F1" w:rsidRDefault="000460F1" w:rsidP="000460F1">
          <w:pPr>
            <w:pStyle w:val="3AE884D1E50E4AACB97BB45F610CED51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4B7A5D76FAC1491F92F29D6367110E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6C593-AA38-4F3F-B5CB-9E452447FA90}"/>
      </w:docPartPr>
      <w:docPartBody>
        <w:p w:rsidR="000460F1" w:rsidRDefault="000460F1" w:rsidP="000460F1">
          <w:pPr>
            <w:pStyle w:val="4B7A5D76FAC1491F92F29D6367110E68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E4E6400A3C9742979F87823D6C9170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04FED-46AC-408F-A88A-33142DBF865E}"/>
      </w:docPartPr>
      <w:docPartBody>
        <w:p w:rsidR="000460F1" w:rsidRDefault="000460F1" w:rsidP="000460F1">
          <w:pPr>
            <w:pStyle w:val="E4E6400A3C9742979F87823D6C9170CB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19515A1B634948D3A24353F8E2C702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086C3-B452-45E0-8F31-68FBFCA5E2A2}"/>
      </w:docPartPr>
      <w:docPartBody>
        <w:p w:rsidR="000460F1" w:rsidRDefault="000460F1" w:rsidP="000460F1">
          <w:pPr>
            <w:pStyle w:val="19515A1B634948D3A24353F8E2C70205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5BACA063E74744F4BC5A7A157018D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EA3751-81A2-4491-A2E2-20E44E2D0EDF}"/>
      </w:docPartPr>
      <w:docPartBody>
        <w:p w:rsidR="000460F1" w:rsidRDefault="000460F1" w:rsidP="000460F1">
          <w:pPr>
            <w:pStyle w:val="5BACA063E74744F4BC5A7A157018D99F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48D8CEAD4B85423B92D7CBC1578133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2BC0BA-47C6-473F-BC9A-C775AB114197}"/>
      </w:docPartPr>
      <w:docPartBody>
        <w:p w:rsidR="000460F1" w:rsidRDefault="000460F1" w:rsidP="000460F1">
          <w:pPr>
            <w:pStyle w:val="48D8CEAD4B85423B92D7CBC157813337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A39DFC88EAFA4FAF99B910C6169CD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6EEC2-DAC7-4D83-A52A-B66E38018A5B}"/>
      </w:docPartPr>
      <w:docPartBody>
        <w:p w:rsidR="000460F1" w:rsidRDefault="000460F1" w:rsidP="000460F1">
          <w:pPr>
            <w:pStyle w:val="A39DFC88EAFA4FAF99B910C6169CD830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BE5BE71C50984688A03DF17E99BF4B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0FC019-C6EA-4A1F-9534-3E4746788F64}"/>
      </w:docPartPr>
      <w:docPartBody>
        <w:p w:rsidR="000460F1" w:rsidRDefault="000460F1" w:rsidP="000460F1">
          <w:pPr>
            <w:pStyle w:val="BE5BE71C50984688A03DF17E99BF4BA4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95BA67D2CB774B22BC2937B7BFA99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3A3425-B02A-48C0-9635-B971228879F3}"/>
      </w:docPartPr>
      <w:docPartBody>
        <w:p w:rsidR="000460F1" w:rsidRDefault="000460F1" w:rsidP="000460F1">
          <w:pPr>
            <w:pStyle w:val="95BA67D2CB774B22BC2937B7BFA9953D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0D13CE88DFD44299AA99AE428B7E58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20A5F-E2DC-409A-949F-7F7BE1E1955E}"/>
      </w:docPartPr>
      <w:docPartBody>
        <w:p w:rsidR="000460F1" w:rsidRDefault="000460F1" w:rsidP="000460F1">
          <w:pPr>
            <w:pStyle w:val="0D13CE88DFD44299AA99AE428B7E5842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9715BD2022A94265A3FB4B2A0C02F8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10124C-486F-4975-95CA-6613008E1B92}"/>
      </w:docPartPr>
      <w:docPartBody>
        <w:p w:rsidR="000460F1" w:rsidRDefault="000460F1" w:rsidP="000460F1">
          <w:pPr>
            <w:pStyle w:val="9715BD2022A94265A3FB4B2A0C02F86C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E61562B142124E9BA55E01D0F2D1F6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781E21-EDC9-4FF8-AEDD-B2F72EFC6B57}"/>
      </w:docPartPr>
      <w:docPartBody>
        <w:p w:rsidR="000460F1" w:rsidRDefault="000460F1" w:rsidP="000460F1">
          <w:pPr>
            <w:pStyle w:val="E61562B142124E9BA55E01D0F2D1F69E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D1BA47A5242443FDA825E3CE120E5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A1D75-5BE6-452C-BAEF-C27515DCA4EE}"/>
      </w:docPartPr>
      <w:docPartBody>
        <w:p w:rsidR="000460F1" w:rsidRDefault="000460F1" w:rsidP="000460F1">
          <w:pPr>
            <w:pStyle w:val="D1BA47A5242443FDA825E3CE120E51E4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890433E813467F969226A177320D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ECAD2-A5AE-4D4E-9759-E92DA86F2D04}"/>
      </w:docPartPr>
      <w:docPartBody>
        <w:p w:rsidR="000460F1" w:rsidRDefault="000460F1" w:rsidP="000460F1">
          <w:pPr>
            <w:pStyle w:val="17890433E813467F969226A177320D6C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92823736E24D46298BC876DE4C1FB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6FA98B-BBA0-4179-95A0-1355F1D77C0F}"/>
      </w:docPartPr>
      <w:docPartBody>
        <w:p w:rsidR="000460F1" w:rsidRDefault="000460F1" w:rsidP="000460F1">
          <w:pPr>
            <w:pStyle w:val="92823736E24D46298BC876DE4C1FB654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3E4A0A5C0EE949C78282F6CD18B042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EF9571-452C-4131-AC1E-7F2A6DF5D718}"/>
      </w:docPartPr>
      <w:docPartBody>
        <w:p w:rsidR="000460F1" w:rsidRDefault="000460F1" w:rsidP="000460F1">
          <w:pPr>
            <w:pStyle w:val="3E4A0A5C0EE949C78282F6CD18B042B9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403D6F0F8DB94CBBAE33373D3883AE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9D1C80-B048-40EE-89B4-31297B92ED12}"/>
      </w:docPartPr>
      <w:docPartBody>
        <w:p w:rsidR="000460F1" w:rsidRDefault="000460F1" w:rsidP="000460F1">
          <w:pPr>
            <w:pStyle w:val="403D6F0F8DB94CBBAE33373D3883AED0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DFC700168D8A4B2FA39FE0CDDBC09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DEF55E-42C5-415D-918A-B28BD0920B40}"/>
      </w:docPartPr>
      <w:docPartBody>
        <w:p w:rsidR="000460F1" w:rsidRDefault="000460F1" w:rsidP="000460F1">
          <w:pPr>
            <w:pStyle w:val="DFC700168D8A4B2FA39FE0CDDBC09E47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44783B5750694DF0B2803E1FF3204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A7AF1-CEAF-482E-AF75-9192879135AD}"/>
      </w:docPartPr>
      <w:docPartBody>
        <w:p w:rsidR="000460F1" w:rsidRDefault="000460F1" w:rsidP="000460F1">
          <w:pPr>
            <w:pStyle w:val="44783B5750694DF0B2803E1FF3204439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1B3FA5C0F02C4802A3C452EC490AB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7BB36-66AC-422F-92F4-9440FE9BE110}"/>
      </w:docPartPr>
      <w:docPartBody>
        <w:p w:rsidR="000460F1" w:rsidRDefault="000460F1" w:rsidP="000460F1">
          <w:pPr>
            <w:pStyle w:val="1B3FA5C0F02C4802A3C452EC490AB017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A150F7EF93734A14A7FDBC97165DFB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71E645-40A1-4149-883A-FB1FAFAEDC66}"/>
      </w:docPartPr>
      <w:docPartBody>
        <w:p w:rsidR="000460F1" w:rsidRDefault="000460F1" w:rsidP="000460F1">
          <w:pPr>
            <w:pStyle w:val="A150F7EF93734A14A7FDBC97165DFBAD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F2C9C11601154EF8AEDE2B5927C717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AA9A8D-1405-4138-92CA-71CEECEF2B04}"/>
      </w:docPartPr>
      <w:docPartBody>
        <w:p w:rsidR="000460F1" w:rsidRDefault="000460F1" w:rsidP="000460F1">
          <w:pPr>
            <w:pStyle w:val="F2C9C11601154EF8AEDE2B5927C717F9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30E79FAB8BA2423CB25DAF5D3B9CF5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E2C55B-38EE-4F86-8DA7-51390DE42A59}"/>
      </w:docPartPr>
      <w:docPartBody>
        <w:p w:rsidR="000460F1" w:rsidRDefault="000460F1" w:rsidP="000460F1">
          <w:pPr>
            <w:pStyle w:val="30E79FAB8BA2423CB25DAF5D3B9CF566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2B60654F4E3D455D978C7F6851C89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3ACD12-E17E-45BD-A205-E969F12DABDF}"/>
      </w:docPartPr>
      <w:docPartBody>
        <w:p w:rsidR="000460F1" w:rsidRDefault="000460F1" w:rsidP="000460F1">
          <w:pPr>
            <w:pStyle w:val="2B60654F4E3D455D978C7F6851C89CF5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5F3A6EBBCA4246E793536EC7D6E5C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61CFE-01F4-43C9-9613-DE02241316A3}"/>
      </w:docPartPr>
      <w:docPartBody>
        <w:p w:rsidR="000460F1" w:rsidRDefault="000460F1" w:rsidP="000460F1">
          <w:pPr>
            <w:pStyle w:val="5F3A6EBBCA4246E793536EC7D6E5CFA1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7FC9F9787FB14EE9AE013E3FA18D5B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F881BC-8F2E-4ACB-A40E-47DA3F883195}"/>
      </w:docPartPr>
      <w:docPartBody>
        <w:p w:rsidR="000460F1" w:rsidRDefault="000460F1" w:rsidP="000460F1">
          <w:pPr>
            <w:pStyle w:val="7FC9F9787FB14EE9AE013E3FA18D5BF4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7BCCAE03633F49E2A81BA15A58BE6E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AA9165-B81E-434E-99E4-4EEB711E3D18}"/>
      </w:docPartPr>
      <w:docPartBody>
        <w:p w:rsidR="000460F1" w:rsidRDefault="000460F1" w:rsidP="000460F1">
          <w:pPr>
            <w:pStyle w:val="7BCCAE03633F49E2A81BA15A58BE6E84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83815AB150CE47D086857B6ABFAAAF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30D3E-EF8B-4516-BEAA-8B6FB09AA51E}"/>
      </w:docPartPr>
      <w:docPartBody>
        <w:p w:rsidR="000460F1" w:rsidRDefault="000460F1" w:rsidP="000460F1">
          <w:pPr>
            <w:pStyle w:val="83815AB150CE47D086857B6ABFAAAFEB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603867D8374B4C6FBD9F4DB3DFC9D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8A2DB-DC72-4C28-A8BF-AEB230AA5BD2}"/>
      </w:docPartPr>
      <w:docPartBody>
        <w:p w:rsidR="000460F1" w:rsidRDefault="000460F1" w:rsidP="000460F1">
          <w:pPr>
            <w:pStyle w:val="603867D8374B4C6FBD9F4DB3DFC9D14F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417B3528266F43AA82B7B19650A94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5FC56-3340-42D0-ABF4-7BD0796CC954}"/>
      </w:docPartPr>
      <w:docPartBody>
        <w:p w:rsidR="000460F1" w:rsidRDefault="000460F1" w:rsidP="000460F1">
          <w:pPr>
            <w:pStyle w:val="417B3528266F43AA82B7B19650A9452E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45FAE0C0366E477FBD6AC282054B6C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61D70-B4DE-41C9-8CB2-8D2655B03141}"/>
      </w:docPartPr>
      <w:docPartBody>
        <w:p w:rsidR="000460F1" w:rsidRDefault="000460F1" w:rsidP="000460F1">
          <w:pPr>
            <w:pStyle w:val="45FAE0C0366E477FBD6AC282054B6C72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7082B8957C404CBB4093EC8743B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09482-5326-4182-A7CB-192D7481C8E9}"/>
      </w:docPartPr>
      <w:docPartBody>
        <w:p w:rsidR="000460F1" w:rsidRDefault="000460F1" w:rsidP="000460F1">
          <w:pPr>
            <w:pStyle w:val="777082B8957C404CBB4093EC8743B5F5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5FDA462136FA404F8DE181E21F7CE3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F006A-27BC-4E3F-B4CC-D045F27A7F14}"/>
      </w:docPartPr>
      <w:docPartBody>
        <w:p w:rsidR="000460F1" w:rsidRDefault="000460F1" w:rsidP="000460F1">
          <w:pPr>
            <w:pStyle w:val="5FDA462136FA404F8DE181E21F7CE3F1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6B08ACBEEAA7467E950ADA5ECEB10D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E825FB-48D7-41E3-AB16-82F900BC6FBB}"/>
      </w:docPartPr>
      <w:docPartBody>
        <w:p w:rsidR="000460F1" w:rsidRDefault="000460F1" w:rsidP="000460F1">
          <w:pPr>
            <w:pStyle w:val="6B08ACBEEAA7467E950ADA5ECEB10D3E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0F876C561E4145DD8F7775177D2E0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65B82-42BE-41AA-B9D0-A2F33B447E01}"/>
      </w:docPartPr>
      <w:docPartBody>
        <w:p w:rsidR="000460F1" w:rsidRDefault="000460F1" w:rsidP="000460F1">
          <w:pPr>
            <w:pStyle w:val="0F876C561E4145DD8F7775177D2E080A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FA98EFABCB044B4E93E459CB789763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7CF35C-43BB-4231-A7C7-9CA39556E16E}"/>
      </w:docPartPr>
      <w:docPartBody>
        <w:p w:rsidR="000460F1" w:rsidRDefault="000460F1" w:rsidP="000460F1">
          <w:pPr>
            <w:pStyle w:val="FA98EFABCB044B4E93E459CB789763E9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7C9885823E2648D0BD992DA8B519D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0150C-A18E-4679-A346-8A503E7F4780}"/>
      </w:docPartPr>
      <w:docPartBody>
        <w:p w:rsidR="000460F1" w:rsidRDefault="000460F1" w:rsidP="000460F1">
          <w:pPr>
            <w:pStyle w:val="7C9885823E2648D0BD992DA8B519DC52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9024F2E943B545718978CAB5279504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2D2D6B-7D71-413F-A46B-0DEE21A96945}"/>
      </w:docPartPr>
      <w:docPartBody>
        <w:p w:rsidR="000460F1" w:rsidRDefault="000460F1" w:rsidP="000460F1">
          <w:pPr>
            <w:pStyle w:val="9024F2E943B545718978CAB52795043F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F3655704EDE74A2EB840A8588DEBD6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E9985A-4FA7-451C-9B5B-6172DDB4598C}"/>
      </w:docPartPr>
      <w:docPartBody>
        <w:p w:rsidR="000460F1" w:rsidRDefault="000460F1" w:rsidP="000460F1">
          <w:pPr>
            <w:pStyle w:val="F3655704EDE74A2EB840A8588DEBD664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4A9ABF4B468E4DFC8D9D645E56AF21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48ACD-F9FA-47CC-928A-54C4EB0414DE}"/>
      </w:docPartPr>
      <w:docPartBody>
        <w:p w:rsidR="000460F1" w:rsidRDefault="000460F1" w:rsidP="000460F1">
          <w:pPr>
            <w:pStyle w:val="4A9ABF4B468E4DFC8D9D645E56AF2179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82EB331D481244ABB20F7326C930EF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77988-3165-4A00-8534-78BA82E6CB54}"/>
      </w:docPartPr>
      <w:docPartBody>
        <w:p w:rsidR="000460F1" w:rsidRDefault="000460F1" w:rsidP="000460F1">
          <w:pPr>
            <w:pStyle w:val="82EB331D481244ABB20F7326C930EF3C1"/>
          </w:pPr>
          <w:r w:rsidRPr="00AE1935">
            <w:rPr>
              <w:rStyle w:val="Tekstvantijdelijkeaanduiding"/>
              <w:lang w:val="nl-NL"/>
            </w:rPr>
            <w:t>Naam initiatief</w:t>
          </w:r>
        </w:p>
      </w:docPartBody>
    </w:docPart>
    <w:docPart>
      <w:docPartPr>
        <w:name w:val="811B5908B048436282AC95DEB677B9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25457-4DB2-4966-ACD5-6B80B2EEC544}"/>
      </w:docPartPr>
      <w:docPartBody>
        <w:p w:rsidR="000460F1" w:rsidRDefault="000460F1" w:rsidP="000460F1">
          <w:pPr>
            <w:pStyle w:val="811B5908B048436282AC95DEB677B9E61"/>
          </w:pPr>
          <w:r w:rsidRPr="00AE1935">
            <w:rPr>
              <w:rStyle w:val="Tekstvantijdelijkeaanduiding"/>
              <w:lang w:val="nl-NL"/>
            </w:rPr>
            <w:t>Manager van het initiatief</w:t>
          </w:r>
        </w:p>
      </w:docPartBody>
    </w:docPart>
    <w:docPart>
      <w:docPartPr>
        <w:name w:val="FB26A41607E74A0C807F3517D01FA3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E91BB7-19D7-491A-9DE7-E786C5D46535}"/>
      </w:docPartPr>
      <w:docPartBody>
        <w:p w:rsidR="000460F1" w:rsidRDefault="000460F1" w:rsidP="000460F1">
          <w:pPr>
            <w:pStyle w:val="FB26A41607E74A0C807F3517D01FA35F1"/>
          </w:pPr>
          <w:r w:rsidRPr="00AE1935">
            <w:rPr>
              <w:rStyle w:val="Tekstvantijdelijkeaanduiding"/>
              <w:lang w:val="nl-NL"/>
            </w:rPr>
            <w:t>Naam hoofd PMO</w:t>
          </w:r>
        </w:p>
      </w:docPartBody>
    </w:docPart>
    <w:docPart>
      <w:docPartPr>
        <w:name w:val="AED2E7DD869C4C5B8D4E8AAC62414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2CAF01-8014-4C52-BD7C-4BB7EBCA6F7F}"/>
      </w:docPartPr>
      <w:docPartBody>
        <w:p w:rsidR="000460F1" w:rsidRDefault="000460F1" w:rsidP="000460F1">
          <w:pPr>
            <w:pStyle w:val="AED2E7DD869C4C5B8D4E8AAC624145E31"/>
          </w:pPr>
          <w:r w:rsidRPr="00AE1935">
            <w:rPr>
              <w:rStyle w:val="Tekstvantijdelijkeaanduiding"/>
              <w:lang w:val="nl-NL"/>
            </w:rPr>
            <w:t>Opdrachtgevende organisatie</w:t>
          </w:r>
        </w:p>
      </w:docPartBody>
    </w:docPart>
    <w:docPart>
      <w:docPartPr>
        <w:name w:val="BCC08E86FECC44709A105936155A8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E82252-1CC4-415F-B6DF-9C9F997109E8}"/>
      </w:docPartPr>
      <w:docPartBody>
        <w:p w:rsidR="000460F1" w:rsidRDefault="000460F1" w:rsidP="000460F1">
          <w:pPr>
            <w:pStyle w:val="BCC08E86FECC44709A105936155A80411"/>
          </w:pPr>
          <w:r w:rsidRPr="00AE1935">
            <w:rPr>
              <w:rStyle w:val="Tekstvantijdelijkeaanduiding"/>
              <w:lang w:val="nl-NL"/>
            </w:rPr>
            <w:t>Bedrijf waar u zelf werkt(e)</w:t>
          </w:r>
        </w:p>
      </w:docPartBody>
    </w:docPart>
    <w:docPart>
      <w:docPartPr>
        <w:name w:val="B93584DFB1DE47B78DF8A3FC00CFF6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38310-3076-413F-8CE8-2170C558D92A}"/>
      </w:docPartPr>
      <w:docPartBody>
        <w:p w:rsidR="000460F1" w:rsidRDefault="000460F1" w:rsidP="000460F1">
          <w:pPr>
            <w:pStyle w:val="B93584DFB1DE47B78DF8A3FC00CFF6441"/>
          </w:pPr>
          <w:r w:rsidRPr="00AE1935">
            <w:rPr>
              <w:rStyle w:val="Tekstvantijdelijkeaanduiding"/>
            </w:rPr>
            <w:t>Kies een item.</w:t>
          </w:r>
        </w:p>
      </w:docPartBody>
    </w:docPart>
    <w:docPart>
      <w:docPartPr>
        <w:name w:val="A9B8DAC9876748EE952BF379AAE2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C8B976-03B6-43FF-A78D-C738EC9B1751}"/>
      </w:docPartPr>
      <w:docPartBody>
        <w:p w:rsidR="000460F1" w:rsidRDefault="000460F1" w:rsidP="000460F1">
          <w:pPr>
            <w:pStyle w:val="A9B8DAC9876748EE952BF379AAE25B4B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7E4228D9631E4B1E9F96CFBFD99382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A80B3D-3D27-4AAA-9E77-F7FA8E36E38C}"/>
      </w:docPartPr>
      <w:docPartBody>
        <w:p w:rsidR="000460F1" w:rsidRDefault="000460F1" w:rsidP="000460F1">
          <w:pPr>
            <w:pStyle w:val="7E4228D9631E4B1E9F96CFBFD993826A1"/>
          </w:pPr>
          <w:r w:rsidRPr="00AE1935">
            <w:rPr>
              <w:rStyle w:val="Tekstvantijdelijkeaanduiding"/>
              <w:lang w:val="nl-NL"/>
            </w:rPr>
            <w:t>###.###</w:t>
          </w:r>
        </w:p>
      </w:docPartBody>
    </w:docPart>
    <w:docPart>
      <w:docPartPr>
        <w:name w:val="EDEC0EB6AB5D4E6991FCC709B9121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7612DB-76AD-4404-BF22-A2ACA9A8C6B7}"/>
      </w:docPartPr>
      <w:docPartBody>
        <w:p w:rsidR="000460F1" w:rsidRDefault="000460F1" w:rsidP="000460F1">
          <w:pPr>
            <w:pStyle w:val="EDEC0EB6AB5D4E6991FCC709B912185A1"/>
          </w:pPr>
          <w:r w:rsidRPr="001B03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6D37F328884CE1B8B0BD0735CF1E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5C10A-EA1B-450E-9DF1-CBC88FB7E3F4}"/>
      </w:docPartPr>
      <w:docPartBody>
        <w:p w:rsidR="000460F1" w:rsidRDefault="000460F1" w:rsidP="000460F1">
          <w:pPr>
            <w:pStyle w:val="5D6D37F328884CE1B8B0BD0735CF1E2F1"/>
          </w:pPr>
          <w:r w:rsidRPr="001B03B2">
            <w:rPr>
              <w:rStyle w:val="Tekstvantijdelijkeaanduiding"/>
            </w:rPr>
            <w:t>Kies een item.</w:t>
          </w:r>
        </w:p>
      </w:docPartBody>
    </w:docPart>
    <w:docPart>
      <w:docPartPr>
        <w:name w:val="C9F5769125AD4955960B5CEC23BE2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0E4B16-3BE0-4FAE-8E64-2F5D8FBE7667}"/>
      </w:docPartPr>
      <w:docPartBody>
        <w:p w:rsidR="000460F1" w:rsidRDefault="000460F1" w:rsidP="000460F1">
          <w:pPr>
            <w:pStyle w:val="C9F5769125AD4955960B5CEC23BE2B611"/>
          </w:pPr>
          <w:r>
            <w:rPr>
              <w:rStyle w:val="Tekstvantijdelijkeaanduiding"/>
            </w:rPr>
            <w:t>Overig</w:t>
          </w:r>
        </w:p>
      </w:docPartBody>
    </w:docPart>
    <w:docPart>
      <w:docPartPr>
        <w:name w:val="33015FD0A0E44FDCA1BA75FFBD6388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A88FB2-DDF8-4E41-BA48-FA567EABBEFB}"/>
      </w:docPartPr>
      <w:docPartBody>
        <w:p w:rsidR="000460F1" w:rsidRDefault="000460F1" w:rsidP="000460F1">
          <w:pPr>
            <w:pStyle w:val="33015FD0A0E44FDCA1BA75FFBD638887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AB52406BCB344669ACEC4704A49D4F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C2515-45A0-442C-892B-E68BA8082371}"/>
      </w:docPartPr>
      <w:docPartBody>
        <w:p w:rsidR="000460F1" w:rsidRDefault="000460F1" w:rsidP="000460F1">
          <w:pPr>
            <w:pStyle w:val="AB52406BCB344669ACEC4704A49D4FBB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31B38C911B8A4D768939FB67F6BB3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4E89B-5094-4725-ACCA-7A733C0D54F0}"/>
      </w:docPartPr>
      <w:docPartBody>
        <w:p w:rsidR="000460F1" w:rsidRDefault="000460F1" w:rsidP="000460F1">
          <w:pPr>
            <w:pStyle w:val="31B38C911B8A4D768939FB67F6BB3AEE1"/>
          </w:pPr>
          <w:r w:rsidRPr="009C1710">
            <w:rPr>
              <w:rStyle w:val="Tekstvantijdelijkeaanduiding"/>
              <w:lang w:val="nl-NL"/>
            </w:rPr>
            <w:t>maand</w:t>
          </w:r>
        </w:p>
      </w:docPartBody>
    </w:docPart>
    <w:docPart>
      <w:docPartPr>
        <w:name w:val="16E1402F5A324A67A31CB65F96E4BB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1164B-D0AB-436C-88C0-964577AFBCDD}"/>
      </w:docPartPr>
      <w:docPartBody>
        <w:p w:rsidR="000460F1" w:rsidRDefault="000460F1" w:rsidP="000460F1">
          <w:pPr>
            <w:pStyle w:val="16E1402F5A324A67A31CB65F96E4BB991"/>
          </w:pPr>
          <w:r w:rsidRPr="009C1710">
            <w:rPr>
              <w:rStyle w:val="Tekstvantijdelijkeaanduiding"/>
              <w:lang w:val="nl-NL"/>
            </w:rPr>
            <w:t>jaar</w:t>
          </w:r>
        </w:p>
      </w:docPartBody>
    </w:docPart>
    <w:docPart>
      <w:docPartPr>
        <w:name w:val="2C8611E860E1443FB960B3929B120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6B50AC-277A-4514-9D4E-8559DBC48816}"/>
      </w:docPartPr>
      <w:docPartBody>
        <w:p w:rsidR="000460F1" w:rsidRDefault="000460F1" w:rsidP="000460F1">
          <w:pPr>
            <w:pStyle w:val="2C8611E860E1443FB960B3929B120284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D90F37F77236456C893E0C0436FD4E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C0557-50BD-44BA-8A51-CEAF184111FD}"/>
      </w:docPartPr>
      <w:docPartBody>
        <w:p w:rsidR="000460F1" w:rsidRDefault="000460F1" w:rsidP="000460F1">
          <w:pPr>
            <w:pStyle w:val="D90F37F77236456C893E0C0436FD4E06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  <w:docPart>
      <w:docPartPr>
        <w:name w:val="B50FEB5E7B5C4B33A22B2F189030C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40F9F-D68A-494A-8BE5-8A95C1AB337E}"/>
      </w:docPartPr>
      <w:docPartBody>
        <w:p w:rsidR="000460F1" w:rsidRDefault="000460F1" w:rsidP="000460F1">
          <w:pPr>
            <w:pStyle w:val="B50FEB5E7B5C4B33A22B2F189030C2591"/>
          </w:pPr>
          <w:r w:rsidRPr="009C1710">
            <w:rPr>
              <w:rStyle w:val="Tekstvantijdelijkeaanduiding"/>
              <w:lang w:val="nl-NL"/>
            </w:rPr>
            <w:t>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TLArg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TLArg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0A"/>
    <w:rsid w:val="00005C4E"/>
    <w:rsid w:val="000460F1"/>
    <w:rsid w:val="000715C4"/>
    <w:rsid w:val="000F137B"/>
    <w:rsid w:val="00217AE9"/>
    <w:rsid w:val="002E10FC"/>
    <w:rsid w:val="003172F4"/>
    <w:rsid w:val="00326734"/>
    <w:rsid w:val="0047654E"/>
    <w:rsid w:val="00500D21"/>
    <w:rsid w:val="0051038B"/>
    <w:rsid w:val="00520C33"/>
    <w:rsid w:val="00637615"/>
    <w:rsid w:val="006873E1"/>
    <w:rsid w:val="006A5BAA"/>
    <w:rsid w:val="006C49FB"/>
    <w:rsid w:val="006E6E01"/>
    <w:rsid w:val="0081152E"/>
    <w:rsid w:val="008322B6"/>
    <w:rsid w:val="00833ACD"/>
    <w:rsid w:val="00846E54"/>
    <w:rsid w:val="00852A08"/>
    <w:rsid w:val="008863D9"/>
    <w:rsid w:val="0089041E"/>
    <w:rsid w:val="00905B6D"/>
    <w:rsid w:val="00954093"/>
    <w:rsid w:val="009978C3"/>
    <w:rsid w:val="009A25B6"/>
    <w:rsid w:val="009C630A"/>
    <w:rsid w:val="00A0347A"/>
    <w:rsid w:val="00A369A8"/>
    <w:rsid w:val="00AB2787"/>
    <w:rsid w:val="00AC56E1"/>
    <w:rsid w:val="00AE575E"/>
    <w:rsid w:val="00AF00CB"/>
    <w:rsid w:val="00BF13AE"/>
    <w:rsid w:val="00C7668B"/>
    <w:rsid w:val="00CA7942"/>
    <w:rsid w:val="00CC6B61"/>
    <w:rsid w:val="00CD3936"/>
    <w:rsid w:val="00CF0762"/>
    <w:rsid w:val="00E83BF7"/>
    <w:rsid w:val="00F4221D"/>
    <w:rsid w:val="00F4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0460F1"/>
    <w:rPr>
      <w:color w:val="808080"/>
    </w:rPr>
  </w:style>
  <w:style w:type="paragraph" w:customStyle="1" w:styleId="3EE0DF62D865425D89B8DAFB1723F5982">
    <w:name w:val="3EE0DF62D865425D89B8DAFB1723F5982"/>
    <w:rsid w:val="0051038B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20E9EF8977440B08E2BBCF27C03720C">
    <w:name w:val="C20E9EF8977440B08E2BBCF27C03720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5AA3BAD9BA14E1FA38B841C21660ED9">
    <w:name w:val="75AA3BAD9BA14E1FA38B841C21660ED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75A2CEBED6446E4A22E281B7B730B1E">
    <w:name w:val="B75A2CEBED6446E4A22E281B7B730B1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507C0EBBFE5443382E1AA61FD1AFCC6">
    <w:name w:val="4507C0EBBFE5443382E1AA61FD1AFCC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C820814C6954E6B95F955F46D8247F5">
    <w:name w:val="7C820814C6954E6B95F955F46D8247F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80AF73B5CE8436E826C2400BC750F0D">
    <w:name w:val="A80AF73B5CE8436E826C2400BC750F0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C40B9EBCD44447F821FAAF43C237AF3">
    <w:name w:val="9C40B9EBCD44447F821FAAF43C237AF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B64BBF8B28F442981F3DA8746823FD5">
    <w:name w:val="AB64BBF8B28F442981F3DA8746823FD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E3D3991297F4C8488993D5B1AF6D63A">
    <w:name w:val="8E3D3991297F4C8488993D5B1AF6D63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D0F4C9D17C14BA4B19C6237F45F8A1F">
    <w:name w:val="CD0F4C9D17C14BA4B19C6237F45F8A1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A422CED7E6847CBA4A728890FCD9F7D">
    <w:name w:val="9A422CED7E6847CBA4A728890FCD9F7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F09290B47DD483A9DF1593C43E60827">
    <w:name w:val="8F09290B47DD483A9DF1593C43E6082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914E3E0DBF449DEAAE64CAACFA49D77">
    <w:name w:val="D914E3E0DBF449DEAAE64CAACFA49D7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E6EA5ED0E7C46548FC128D986FC2492">
    <w:name w:val="FE6EA5ED0E7C46548FC128D986FC249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3942545625845CA9AFCC72E2D516794">
    <w:name w:val="C3942545625845CA9AFCC72E2D51679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D0E6DDC58874CF3AE8CB77A48D06344">
    <w:name w:val="CD0E6DDC58874CF3AE8CB77A48D0634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36F859AFA07418F9C0369A716255184">
    <w:name w:val="336F859AFA07418F9C0369A71625518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25E86F949D45CB8F6E766C4AAA0D74">
    <w:name w:val="1D25E86F949D45CB8F6E766C4AAA0D7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BD2FFA5B4794D18BE19D21AC52B9130">
    <w:name w:val="DBD2FFA5B4794D18BE19D21AC52B913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86F9249E6054CEDBE1333F20F5C8C4A">
    <w:name w:val="C86F9249E6054CEDBE1333F20F5C8C4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7C5E5146FC94B99B0BF1D689E6D7D32">
    <w:name w:val="C7C5E5146FC94B99B0BF1D689E6D7D3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CE6D923F97544869304A8E8F9F3A9D4">
    <w:name w:val="9CE6D923F97544869304A8E8F9F3A9D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96DDEBEBA8F4ECE8D1F9D608F124701">
    <w:name w:val="E96DDEBEBA8F4ECE8D1F9D608F12470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D217DDA3E7A4039B25417C8C6643BE0">
    <w:name w:val="6D217DDA3E7A4039B25417C8C6643BE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6B8FD710EEE4CA1A1E0A96353597193">
    <w:name w:val="86B8FD710EEE4CA1A1E0A9635359719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081732AB172411C946AA643C26C34FC">
    <w:name w:val="A081732AB172411C946AA643C26C34F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CEC3142946E4A99ADDFDEA75600642D">
    <w:name w:val="FCEC3142946E4A99ADDFDEA75600642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AC7BF3E359A41559285C510C4366856">
    <w:name w:val="9AC7BF3E359A41559285C510C436685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5DB924256E548F1AAD8599EA2CCFEC8">
    <w:name w:val="F5DB924256E548F1AAD8599EA2CCFEC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F1E4E98BAE74BC88C4DB4DCF08380D0">
    <w:name w:val="8F1E4E98BAE74BC88C4DB4DCF08380D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B76305EBD1E403594E33D5278B9D58E">
    <w:name w:val="BB76305EBD1E403594E33D5278B9D58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31360CD4164452DBF227DAF014EBA9D">
    <w:name w:val="C31360CD4164452DBF227DAF014EBA9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C969AF7A91A43589D0FCB11ED336560">
    <w:name w:val="8C969AF7A91A43589D0FCB11ED33656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12D36099BE640F9B606ADE229A0C468">
    <w:name w:val="412D36099BE640F9B606ADE229A0C46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FFDEC12605E4A918C863236E88670A5">
    <w:name w:val="DFFDEC12605E4A918C863236E88670A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CB2023B7E8D4541894583271D4DD53A">
    <w:name w:val="DCB2023B7E8D4541894583271D4DD53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9B9D648F8F24CD1BF6AA1E4DE06F3A6">
    <w:name w:val="C9B9D648F8F24CD1BF6AA1E4DE06F3A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85F78CB6CED475F8C77E6F96E18EEE0">
    <w:name w:val="485F78CB6CED475F8C77E6F96E18EEE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4584C85911E49BE80CAC857DAEC6B35">
    <w:name w:val="14584C85911E49BE80CAC857DAEC6B3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F60558F19A4775A3FF1F5AF8CAF820">
    <w:name w:val="C4F60558F19A4775A3FF1F5AF8CAF82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B4C44ECE8E64F189E90FBB93A7B9F2C">
    <w:name w:val="7B4C44ECE8E64F189E90FBB93A7B9F2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4533F2DD4CC43EC8AE4F10D1F5DABDD">
    <w:name w:val="74533F2DD4CC43EC8AE4F10D1F5DABD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9D9523AF7947F3AB1A124EF69CEE9A">
    <w:name w:val="C49D9523AF7947F3AB1A124EF69CEE9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40ACDFDE0684FC591AA776D42D879D0">
    <w:name w:val="040ACDFDE0684FC591AA776D42D879D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7714BB1BA6D4EAEBC0FD0D7B2C46C64">
    <w:name w:val="77714BB1BA6D4EAEBC0FD0D7B2C46C6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629B402DC7949F899C2F58518EF787B">
    <w:name w:val="3629B402DC7949F899C2F58518EF787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0A1E6610B7F429280CC8B020CA963FB">
    <w:name w:val="00A1E6610B7F429280CC8B020CA963F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A1D139FB4374B22B79236C0329C40D9">
    <w:name w:val="EA1D139FB4374B22B79236C0329C40D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355696842A54113AE7137C03E62B5AC">
    <w:name w:val="1355696842A54113AE7137C03E62B5A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7024FC6BE164F33957C9D11736C24ED">
    <w:name w:val="67024FC6BE164F33957C9D11736C24E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4DFADC5177F44CC89E29929162F7353">
    <w:name w:val="54DFADC5177F44CC89E29929162F735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AD34E6442864AC39C90CFAFB25A7FD9">
    <w:name w:val="AAD34E6442864AC39C90CFAFB25A7FD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A756A07F7A241EF9F4E92493699F254">
    <w:name w:val="DA756A07F7A241EF9F4E92493699F25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A428323B633466D86677B45908319DE">
    <w:name w:val="9A428323B633466D86677B45908319D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26918B05D6E40888EBDB0742679DBAC">
    <w:name w:val="326918B05D6E40888EBDB0742679DBA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99403770BC49E8981D0B46AF4FB02F">
    <w:name w:val="1D99403770BC49E8981D0B46AF4FB02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89D190278D14E2EB1DAC9C64381615B">
    <w:name w:val="089D190278D14E2EB1DAC9C64381615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47EEFCCC84F4E1981DB62A665AE2B43">
    <w:name w:val="247EEFCCC84F4E1981DB62A665AE2B4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23EC6DF751A40929CAEACB0FA44CF8B">
    <w:name w:val="323EC6DF751A40929CAEACB0FA44CF8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2ED46E617A74BFF8E552093E16301FA">
    <w:name w:val="C2ED46E617A74BFF8E552093E16301F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2F12003BF9D4031B0F7BB667DBD852C">
    <w:name w:val="62F12003BF9D4031B0F7BB667DBD852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AFA9D395FE94C428F818A12B49B8173">
    <w:name w:val="CAFA9D395FE94C428F818A12B49B817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A20FFDF5D1C4C33B5AEB17331895A29">
    <w:name w:val="0A20FFDF5D1C4C33B5AEB17331895A2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6A1FE25A3D74207934620B2FB05542D">
    <w:name w:val="B6A1FE25A3D74207934620B2FB05542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6862AEE95FB4B96875BC6ACBEBA89F6">
    <w:name w:val="16862AEE95FB4B96875BC6ACBEBA89F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D4F0E3C23874AFEA737D65C82125617">
    <w:name w:val="AD4F0E3C23874AFEA737D65C8212561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CA7109F2652400E97D6F92116D2BC88">
    <w:name w:val="BCA7109F2652400E97D6F92116D2BC8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A6662AA622F453EA847857BE7796E6B">
    <w:name w:val="AA6662AA622F453EA847857BE7796E6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AAE4ADB230B474FA75E06226C33468B">
    <w:name w:val="4AAE4ADB230B474FA75E06226C33468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F79B421279C47199D3FB357DDB697F7">
    <w:name w:val="3F79B421279C47199D3FB357DDB697F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0369CE0BFFC43659EEC791D37680500">
    <w:name w:val="F0369CE0BFFC43659EEC791D3768050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1FB358D48B842CA8AE4685FD72BF368">
    <w:name w:val="61FB358D48B842CA8AE4685FD72BF36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5CD68B276EF4A5097BA09322A4F4199">
    <w:name w:val="85CD68B276EF4A5097BA09322A4F419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F2545E90E94DCE909826CFD61D1D31">
    <w:name w:val="7FF2545E90E94DCE909826CFD61D1D3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2F3B5918FE14DF38CA19EF6A3D523BF">
    <w:name w:val="82F3B5918FE14DF38CA19EF6A3D523B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D57B56911304F85998E1E59FD416E97">
    <w:name w:val="AD57B56911304F85998E1E59FD416E9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336A6ED6D6B4CD2BA1DDB5AD8968C53">
    <w:name w:val="7336A6ED6D6B4CD2BA1DDB5AD8968C5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4A86E2DE7894C4FA10AB53EC457B1D2">
    <w:name w:val="74A86E2DE7894C4FA10AB53EC457B1D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693CE69B9BE4D2CABF79159EC7D4730">
    <w:name w:val="E693CE69B9BE4D2CABF79159EC7D473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9B060879E5747FE86F5D76F5EFFCFB7">
    <w:name w:val="B9B060879E5747FE86F5D76F5EFFCFB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10DD0550A574331ABD9CDF751CE80AC">
    <w:name w:val="610DD0550A574331ABD9CDF751CE80A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E3B973D997B4EEE9795EA358A49AC2B">
    <w:name w:val="5E3B973D997B4EEE9795EA358A49AC2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43E0DAE99DE4D059FCCE63330CA43AF">
    <w:name w:val="F43E0DAE99DE4D059FCCE63330CA43A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BA49882A1774EB0A377CC3AEE211A6C">
    <w:name w:val="5BA49882A1774EB0A377CC3AEE211A6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9E907823A6045CA90DC91960AF48226">
    <w:name w:val="69E907823A6045CA90DC91960AF4822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49780DBFA1740299588AE7A4E90D5DA">
    <w:name w:val="149780DBFA1740299588AE7A4E90D5D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61AAD8687A24BD6955EBB5B7EB80DD0">
    <w:name w:val="961AAD8687A24BD6955EBB5B7EB80DD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EAEBC598DC2472F8D573A2BDFF2BB7F">
    <w:name w:val="8EAEBC598DC2472F8D573A2BDFF2BB7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C77092CDD8148F0AA621DE1FE7EC4B4">
    <w:name w:val="CC77092CDD8148F0AA621DE1FE7EC4B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022D15214B1436AAE1E90A6A0AA4860">
    <w:name w:val="C022D15214B1436AAE1E90A6A0AA486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B371A90D5F74E879B0FB3F17616FBBE">
    <w:name w:val="2B371A90D5F74E879B0FB3F17616FBB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60B6BFED06B4FF3B78136C3DA2925B7">
    <w:name w:val="560B6BFED06B4FF3B78136C3DA2925B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F4411ED5A584BCC81E96A7DB415CB82">
    <w:name w:val="2F4411ED5A584BCC81E96A7DB415CB8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AE4067B9865414DBB123563199A0D84">
    <w:name w:val="CAE4067B9865414DBB123563199A0D8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8E10E5F5A4943DC8C5872BA06788120">
    <w:name w:val="B8E10E5F5A4943DC8C5872BA0678812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A40797625FE4C60B8A4C14FBF384A36">
    <w:name w:val="FA40797625FE4C60B8A4C14FBF384A3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AF059DDBC764D50BE90F1EC2D0EE3ED">
    <w:name w:val="7AF059DDBC764D50BE90F1EC2D0EE3E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2488F988495424E95756E6C0E674C9A">
    <w:name w:val="C2488F988495424E95756E6C0E674C9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CEB94C9BFE64B87986A20F6FC18F994">
    <w:name w:val="6CEB94C9BFE64B87986A20F6FC18F99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F0763F19BD54B878CFEBF0ABA67B0F8">
    <w:name w:val="2F0763F19BD54B878CFEBF0ABA67B0F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A7B5AC632F2493C89B4598C8CE6E28F">
    <w:name w:val="BA7B5AC632F2493C89B4598C8CE6E28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4470544AD4642088579D51B64AE8963">
    <w:name w:val="04470544AD4642088579D51B64AE896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D0A0B4BC6104381BFE0AF08B8854CD9">
    <w:name w:val="8D0A0B4BC6104381BFE0AF08B8854CD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A571CA3F10B4068AC2DAA38EE77B6FB">
    <w:name w:val="FA571CA3F10B4068AC2DAA38EE77B6F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62985D01ED441E49713247B05573611">
    <w:name w:val="362985D01ED441E49713247B055736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DF34AABF0B64FC9A38F8215EA8D19D7">
    <w:name w:val="BDF34AABF0B64FC9A38F8215EA8D19D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386167177D6455A8F09FF91568512BC">
    <w:name w:val="F386167177D6455A8F09FF91568512B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04A761D0EF2471B80381C02588A8CBF">
    <w:name w:val="104A761D0EF2471B80381C02588A8CB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4D3E20D65184CEF9A06144DD9C7220C">
    <w:name w:val="54D3E20D65184CEF9A06144DD9C7220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381A9C679704B1F817922FF2671DD5D">
    <w:name w:val="F381A9C679704B1F817922FF2671DD5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5588382580B46F992E96575C5D9DB16">
    <w:name w:val="35588382580B46F992E96575C5D9DB1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00926563526411E87CE16355B42A794">
    <w:name w:val="D00926563526411E87CE16355B42A79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0F2A1DF1EF74B3A9E85DDE419180F35">
    <w:name w:val="D0F2A1DF1EF74B3A9E85DDE419180F3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7E07A5791A448A78BB3CD950C7262B5">
    <w:name w:val="77E07A5791A448A78BB3CD950C7262B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50B4B5BDFAC4F7FB28C9D72406DCD6B">
    <w:name w:val="750B4B5BDFAC4F7FB28C9D72406DCD6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AB88EAFC048483CB22FB53635D6C2B2">
    <w:name w:val="DAB88EAFC048483CB22FB53635D6C2B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C87D2F2D71042C4BD0941DDE30E60D5">
    <w:name w:val="6C87D2F2D71042C4BD0941DDE30E60D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A58965235724C1EAF9E49EA56854017">
    <w:name w:val="0A58965235724C1EAF9E49EA5685401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CCF4A75E6E849499A462DCAE7F7736C">
    <w:name w:val="7CCF4A75E6E849499A462DCAE7F7736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108EE02B5EA49D8B47B9AFC48F66BF1">
    <w:name w:val="1108EE02B5EA49D8B47B9AFC48F66BF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D0B7FB81631423582F1F0480AEAD6E0">
    <w:name w:val="FD0B7FB81631423582F1F0480AEAD6E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4EFA44D29FB4B58A488393DD7D29018">
    <w:name w:val="E4EFA44D29FB4B58A488393DD7D2901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901471BEAEE4E12A1C81ECC1F0010D2">
    <w:name w:val="F901471BEAEE4E12A1C81ECC1F0010D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202EA7B021548C1AA43D5C75AC60F02">
    <w:name w:val="5202EA7B021548C1AA43D5C75AC60F0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AFA16D285B24F8D921A30D46621A08D">
    <w:name w:val="7AFA16D285B24F8D921A30D46621A08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2B6409963774C64A8AC45354E6035EC">
    <w:name w:val="62B6409963774C64A8AC45354E6035E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D6BC78D7E5E4BB2AFDAC657C4D64B6B">
    <w:name w:val="9D6BC78D7E5E4BB2AFDAC657C4D64B6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9AEFD144CD64AC4B5EF848D4ADF79D6">
    <w:name w:val="99AEFD144CD64AC4B5EF848D4ADF79D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894B4AD58404D9C803AE7ED8CF2A903">
    <w:name w:val="8894B4AD58404D9C803AE7ED8CF2A90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6A358AD97546E6B8B361ECC15AB102">
    <w:name w:val="C46A358AD97546E6B8B361ECC15AB10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0219FC127494ED8934097DCACD2674D">
    <w:name w:val="40219FC127494ED8934097DCACD2674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F34E90E2E4347D7BFA7E2361D7A43B6">
    <w:name w:val="2F34E90E2E4347D7BFA7E2361D7A43B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8F4115200834D71A763D4D5423C5FF6">
    <w:name w:val="58F4115200834D71A763D4D5423C5FF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56E0CB544144BE1BE601C44753EF6D6">
    <w:name w:val="056E0CB544144BE1BE601C44753EF6D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17C4E0E8938421DB32966032E4AF311">
    <w:name w:val="F17C4E0E8938421DB32966032E4AF3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1DFFF339CD1493E8A4162AFC6ECEA60">
    <w:name w:val="A1DFFF339CD1493E8A4162AFC6ECEA6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463F45FA7A94D7886F546B4D2B39EEB">
    <w:name w:val="D463F45FA7A94D7886F546B4D2B39EE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0CDE3E9107413794633362DF4406F0">
    <w:name w:val="7F0CDE3E9107413794633362DF4406F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77A78D5F2C448BEBBB9E8801EDEC7DB">
    <w:name w:val="277A78D5F2C448BEBBB9E8801EDEC7D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653134E82CE4A24B4740FD1A3C5B2BF">
    <w:name w:val="3653134E82CE4A24B4740FD1A3C5B2B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2E0E28048624F67B5BC3C522A98023B">
    <w:name w:val="32E0E28048624F67B5BC3C522A98023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C479324EC7644ECBE4936A384F6C021">
    <w:name w:val="5C479324EC7644ECBE4936A384F6C0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7350712F81B42C789B40A78E0C5F7F5">
    <w:name w:val="17350712F81B42C789B40A78E0C5F7F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20F6B431C3C4ACF880D6F15A57C604E">
    <w:name w:val="A20F6B431C3C4ACF880D6F15A57C604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376FB1DF23847339BFD6C0282FB89D8">
    <w:name w:val="7376FB1DF23847339BFD6C0282FB89D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39F32F1AE5745BC83C7EA4073624A08">
    <w:name w:val="D39F32F1AE5745BC83C7EA4073624A0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21B02A02D4449899468C9BC79F17B2D">
    <w:name w:val="C21B02A02D4449899468C9BC79F17B2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E34F211D9AD45F2BF41560BF9F62692">
    <w:name w:val="2E34F211D9AD45F2BF41560BF9F6269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72C59CFB9AA4D5BBA8C0A0233261332">
    <w:name w:val="772C59CFB9AA4D5BBA8C0A023326133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5D4FFE8EEF5427197F95A22FD919748">
    <w:name w:val="F5D4FFE8EEF5427197F95A22FD91974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C4BDC9C804E43CCB2D5955089EEDD4E">
    <w:name w:val="DC4BDC9C804E43CCB2D5955089EEDD4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D3908DFDF1C48D5AFC1E4B6885BB88D">
    <w:name w:val="7D3908DFDF1C48D5AFC1E4B6885BB88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5A4E5107D9F4DF9981DE70A7567C587">
    <w:name w:val="65A4E5107D9F4DF9981DE70A7567C58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01A8BB3AA9043FB95A87D4D026AFA92">
    <w:name w:val="F01A8BB3AA9043FB95A87D4D026AFA9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1C2436B320B4BA7A7DA2E8F1387650F">
    <w:name w:val="81C2436B320B4BA7A7DA2E8F1387650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4B2D25E1717416E85156D5E96BF54BA">
    <w:name w:val="F4B2D25E1717416E85156D5E96BF54B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AC08CEA43C54B749E751A84706EBFEF">
    <w:name w:val="5AC08CEA43C54B749E751A84706EBFE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C45B4D58AE64C00B7BE0DFF220E0793">
    <w:name w:val="1C45B4D58AE64C00B7BE0DFF220E079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841182FE76F4A88BAC0432D74EB2F1F">
    <w:name w:val="6841182FE76F4A88BAC0432D74EB2F1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45916CFEBFE42D8A4536416EA8AF714">
    <w:name w:val="B45916CFEBFE42D8A4536416EA8AF71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D948D948FAA47C09A8A9495011FC714">
    <w:name w:val="9D948D948FAA47C09A8A9495011FC71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4EF48DD93A34A6AAA689D9527CE19D6">
    <w:name w:val="94EF48DD93A34A6AAA689D9527CE19D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A0F48D56BEA40CB9C3AC604E9209341">
    <w:name w:val="EA0F48D56BEA40CB9C3AC604E92093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0C01EDF46224A6C8A8873B2A1F18EDE">
    <w:name w:val="80C01EDF46224A6C8A8873B2A1F18ED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EC7329644B542438CD2980BA4FF1B96">
    <w:name w:val="CEC7329644B542438CD2980BA4FF1B9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27667BDCE524606A9AC8DB6CE7ADA2D">
    <w:name w:val="727667BDCE524606A9AC8DB6CE7ADA2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A1C8E52E6AB4359A201F879C7F35560">
    <w:name w:val="AA1C8E52E6AB4359A201F879C7F3556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B927CBA67E1404CAD6C4AE008702BAA">
    <w:name w:val="8B927CBA67E1404CAD6C4AE008702BA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24C3C523983439282362DEA36D85908">
    <w:name w:val="824C3C523983439282362DEA36D8590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A221A8B5ABA4F82AE92484C0D1F7A6C">
    <w:name w:val="AA221A8B5ABA4F82AE92484C0D1F7A6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5866934F44144779DD99612C92720BF">
    <w:name w:val="F5866934F44144779DD99612C92720B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7AFFEF872C149BA83E52CE8A6A59B3D">
    <w:name w:val="D7AFFEF872C149BA83E52CE8A6A59B3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54EB4083BBC4BA380A9054696792109">
    <w:name w:val="754EB4083BBC4BA380A905469679210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8B49CE67A345C6848C98BFB9A0D190">
    <w:name w:val="1D8B49CE67A345C6848C98BFB9A0D19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56E2D064C6C4C988001996AFA8E2976">
    <w:name w:val="956E2D064C6C4C988001996AFA8E297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C274B89945746FC945E9BEBD4669841">
    <w:name w:val="CC274B89945746FC945E9BEBD46698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A05BE8E75C6453BBF29B7ADF70C9C18">
    <w:name w:val="1A05BE8E75C6453BBF29B7ADF70C9C1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732CBFEC58643F2AF750078C594B500">
    <w:name w:val="D732CBFEC58643F2AF750078C594B50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2C8B1440CB444C5B41EDB90C244A8F7">
    <w:name w:val="E2C8B1440CB444C5B41EDB90C244A8F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7E04E56B04B458C84912B7986FD90FE">
    <w:name w:val="37E04E56B04B458C84912B7986FD90F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1877A8565834A1B817D51237B55486D">
    <w:name w:val="31877A8565834A1B817D51237B55486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BE77A22C26C438FB3DFF0AB3319AC77">
    <w:name w:val="FBE77A22C26C438FB3DFF0AB3319AC7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CA12C9CF4DE429B87AE325A08090574">
    <w:name w:val="2CA12C9CF4DE429B87AE325A0809057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9D78A7E27984A10832F7FEE33872D7A">
    <w:name w:val="69D78A7E27984A10832F7FEE33872D7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4E40E70A705484185FB6E62E3A66ACB">
    <w:name w:val="14E40E70A705484185FB6E62E3A66AC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954C8BF91854AF2ADE063E14DB06604">
    <w:name w:val="7954C8BF91854AF2ADE063E14DB0660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A7534490D6A41659071B99257B2A880">
    <w:name w:val="3A7534490D6A41659071B99257B2A88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DE98834C485464B85ED429EA78DC966">
    <w:name w:val="4DE98834C485464B85ED429EA78DC96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AD0858C088F4A2AA405B550883F64DA">
    <w:name w:val="AAD0858C088F4A2AA405B550883F64D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283DEEB356346B6BF40D9BACB4390FB">
    <w:name w:val="A283DEEB356346B6BF40D9BACB4390F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F97D7E1B02440CE80973A9E0E287958">
    <w:name w:val="9F97D7E1B02440CE80973A9E0E28795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47718DC4AC4B40B99910F4504531B8">
    <w:name w:val="C447718DC4AC4B40B99910F4504531B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E07BF8A20BF44108460D61FDE8EC7DD">
    <w:name w:val="FE07BF8A20BF44108460D61FDE8EC7D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111E8235FC44669A62DC8CEB018816C">
    <w:name w:val="0111E8235FC44669A62DC8CEB018816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67BF533EDA0434D9808AF1D587A3AC1">
    <w:name w:val="D67BF533EDA0434D9808AF1D587A3AC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AE464D46E444EFF978BDEF6815D6623">
    <w:name w:val="CAE464D46E444EFF978BDEF6815D662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BDA6C598C5E46698436ABECEB442AD3">
    <w:name w:val="0BDA6C598C5E46698436ABECEB442AD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97F3D6CDBF3499FAE0E2D56A540A495">
    <w:name w:val="C97F3D6CDBF3499FAE0E2D56A540A49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973234EE3864A7D94F36B08F8792C3E">
    <w:name w:val="D973234EE3864A7D94F36B08F8792C3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AE6F466755240A0B4C5D6DABE0BB6B0">
    <w:name w:val="CAE6F466755240A0B4C5D6DABE0BB6B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D04AD4D426D4AFCB932A79BCA6A0284">
    <w:name w:val="3D04AD4D426D4AFCB932A79BCA6A028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9E36F2EE70C477583CF731F99323EFD">
    <w:name w:val="F9E36F2EE70C477583CF731F99323EF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F7C526C46294591A8889979A60456D2">
    <w:name w:val="BF7C526C46294591A8889979A60456D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9B385C32651474BB4FF4F69C2266D27">
    <w:name w:val="B9B385C32651474BB4FF4F69C2266D2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7F5778D05DB473FAFF4696F3EC1615A">
    <w:name w:val="97F5778D05DB473FAFF4696F3EC1615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58F3CFEB774499BA527ED417F451B36">
    <w:name w:val="858F3CFEB774499BA527ED417F451B3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2BAB211856F4465AE085FB1EC51C1F4">
    <w:name w:val="42BAB211856F4465AE085FB1EC51C1F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369313B89AD475281DF580643AB86E7">
    <w:name w:val="8369313B89AD475281DF580643AB86E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4F4065CFB8D40EE9378EAB42D034CAF">
    <w:name w:val="C4F4065CFB8D40EE9378EAB42D034CA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3FF9539CF85438DB2A3AD6F34904F3B">
    <w:name w:val="43FF9539CF85438DB2A3AD6F34904F3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BD80849D47458F8027F0A74178C03D">
    <w:name w:val="1DBD80849D47458F8027F0A74178C03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823B96474EF49ADAC98DB9929BE9A52">
    <w:name w:val="5823B96474EF49ADAC98DB9929BE9A5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46C1B446FB24F54A5F589BF3AA88715">
    <w:name w:val="D46C1B446FB24F54A5F589BF3AA8871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6CFAAE18BD54A4BB9B651FAE68C193B">
    <w:name w:val="96CFAAE18BD54A4BB9B651FAE68C193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CEA1BF6838C4BF9B54D58C905B15906">
    <w:name w:val="CCEA1BF6838C4BF9B54D58C905B1590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066716DE6774925A66559777EF60DA1">
    <w:name w:val="D066716DE6774925A66559777EF60DA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81874E801774E90A6294FDBEE4F24B8">
    <w:name w:val="B81874E801774E90A6294FDBEE4F24B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554772B0F7C4127BBD054C31FC3CC03">
    <w:name w:val="A554772B0F7C4127BBD054C31FC3CC03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41C93B39053408B905D41A23E9A916B">
    <w:name w:val="841C93B39053408B905D41A23E9A916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A8C45762426454F9ED51F144D71612C">
    <w:name w:val="8A8C45762426454F9ED51F144D71612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CC699E94DE9452085C19EC7D7A3822F">
    <w:name w:val="2CC699E94DE9452085C19EC7D7A3822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C2AC714240A49C4832DB76B9B836073">
    <w:name w:val="1C2AC714240A49C4832DB76B9B83607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5A71D24251C4F62B774FCAFE2974F00">
    <w:name w:val="C5A71D24251C4F62B774FCAFE2974F0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69689D7EB114AC2B566A35281DDADB3">
    <w:name w:val="869689D7EB114AC2B566A35281DDADB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EEA80EDB13343F897AF1B9B5CDEF988">
    <w:name w:val="2EEA80EDB13343F897AF1B9B5CDEF98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AD76F829C7145A8A22F63DC8F0A670C">
    <w:name w:val="0AD76F829C7145A8A22F63DC8F0A670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707F68CE5B84A739B4542242D1BB74E">
    <w:name w:val="D707F68CE5B84A739B4542242D1BB74E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4201C3D45E64E3EA78C6132716B215E1">
    <w:name w:val="84201C3D45E64E3EA78C6132716B215E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4CF136CC1D3410F97FAE1D9FB53D07F1">
    <w:name w:val="C4CF136CC1D3410F97FAE1D9FB53D07F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0B1B41AAE2C4C8AA5D2FBEE2B8A2998">
    <w:name w:val="F0B1B41AAE2C4C8AA5D2FBEE2B8A299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BC3E5115E9B44DF9C9CB3A0E22F1889">
    <w:name w:val="5BC3E5115E9B44DF9C9CB3A0E22F188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8DA191BA51145D39F8AAC9FBA9BCEC4">
    <w:name w:val="D8DA191BA51145D39F8AAC9FBA9BCEC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8B4931753014F7EB8BA11329963960B">
    <w:name w:val="E8B4931753014F7EB8BA11329963960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5A6D5A3AF9C46FF9038C9ECA978C620">
    <w:name w:val="15A6D5A3AF9C46FF9038C9ECA978C62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FFE59E52BFB486183E62D7E1D2FAE63">
    <w:name w:val="FFFE59E52BFB486183E62D7E1D2FAE6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575E4CD408247ABB2C8A4E4FD230E74">
    <w:name w:val="9575E4CD408247ABB2C8A4E4FD230E7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8536F7B206E4F00ADC2E21578715660">
    <w:name w:val="38536F7B206E4F00ADC2E21578715660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76585C5DADA400191E2C405519557A9">
    <w:name w:val="B76585C5DADA400191E2C405519557A9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CE660D653A8416FA40C947072AA201D1">
    <w:name w:val="0CE660D653A8416FA40C947072AA201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85DAF1630E24D57BF5A1765BEB08BD61">
    <w:name w:val="A85DAF1630E24D57BF5A1765BEB08BD6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7BF274C5189464AB23455897B145BE81">
    <w:name w:val="F7BF274C5189464AB23455897B145BE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B77FFA6B3F44E50937ECC4EF8FB1A7F1">
    <w:name w:val="CB77FFA6B3F44E50937ECC4EF8FB1A7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63127C0917E43A4BD0CB33A46447DFB1">
    <w:name w:val="F63127C0917E43A4BD0CB33A46447DF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B1DFCA7FB4E4D968AB6F820D298FCF71">
    <w:name w:val="1B1DFCA7FB4E4D968AB6F820D298FCF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00E896458B04BDB86360DBE58F47CE71">
    <w:name w:val="C00E896458B04BDB86360DBE58F47CE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7623466BD3B4C30BBF38B9216DE333D1">
    <w:name w:val="97623466BD3B4C30BBF38B9216DE333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5069CB2936D4C42B96145BB3471840F1">
    <w:name w:val="95069CB2936D4C42B96145BB3471840F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059DD93FE714D5FB29AB07A1000B7471">
    <w:name w:val="D059DD93FE714D5FB29AB07A1000B747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EB786B5D1F34084A229C7D747449E131">
    <w:name w:val="2EB786B5D1F34084A229C7D747449E13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6C18F02387E484CAC3DF3F9511BBD4B1">
    <w:name w:val="46C18F02387E484CAC3DF3F9511BBD4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E12D457737A481B9E7804B21F5F11F81">
    <w:name w:val="AE12D457737A481B9E7804B21F5F11F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31045E4280A40F98E542231C74E7B4C1">
    <w:name w:val="C31045E4280A40F98E542231C74E7B4C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A0332BBE40D46F783B803F11E3CAEC11">
    <w:name w:val="8A0332BBE40D46F783B803F11E3CAEC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35FF1DD1023412A85C990C39135A2441">
    <w:name w:val="635FF1DD1023412A85C990C39135A24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9EC7F2FF3974F719BB061CBA62F45751">
    <w:name w:val="29EC7F2FF3974F719BB061CBA62F457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73F3832B0A34AED87A13540BBE7C70B1">
    <w:name w:val="A73F3832B0A34AED87A13540BBE7C70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828CAD1F1F042FAB2F6089B72A1C7381">
    <w:name w:val="7828CAD1F1F042FAB2F6089B72A1C73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B953B43BA4B4F508A0D26910922E6CE1">
    <w:name w:val="8B953B43BA4B4F508A0D26910922E6C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A2F6555366C46D1911AA6C34593B3831">
    <w:name w:val="AA2F6555366C46D1911AA6C34593B383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40542E67573435DB5FB5A47D76F365B1">
    <w:name w:val="640542E67573435DB5FB5A47D76F365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9122FF9F0CD426BB7A1BF17B68DC99D1">
    <w:name w:val="E9122FF9F0CD426BB7A1BF17B68DC99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1761C96CE54488C888B63BAA83441651">
    <w:name w:val="F1761C96CE54488C888B63BAA834416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5BDD5D5DB044C8E9BB73E014CFB7CA91">
    <w:name w:val="25BDD5D5DB044C8E9BB73E014CFB7CA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421BED95E274868A7E625AC7E74D2CD1">
    <w:name w:val="5421BED95E274868A7E625AC7E74D2C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26B9257A7774638A53E28F838EC99DD1">
    <w:name w:val="726B9257A7774638A53E28F838EC99DD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83C768A2DD84AE88BE0D8F898B006BA1">
    <w:name w:val="583C768A2DD84AE88BE0D8F898B006BA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759DF5EE1DE4666A2E19F7FB1F84E901">
    <w:name w:val="7759DF5EE1DE4666A2E19F7FB1F84E90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AEBED45BF0949B991017459369AEFE81">
    <w:name w:val="1AEBED45BF0949B991017459369AEFE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E5354A038824967A96F19F47615C20A1">
    <w:name w:val="4E5354A038824967A96F19F47615C20A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5E447BC967044B0BA7A704E64C8C4541">
    <w:name w:val="65E447BC967044B0BA7A704E64C8C45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F94C430BE024F0681CFC3841A470E1F1">
    <w:name w:val="2F94C430BE024F0681CFC3841A470E1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B571FE0A5FB4C7484DAF33B271784281">
    <w:name w:val="CB571FE0A5FB4C7484DAF33B2717842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66CEFA4F43E413F8A2A0518A451B0251">
    <w:name w:val="B66CEFA4F43E413F8A2A0518A451B02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9099F4EEC194379B21B564F91B2D7E91">
    <w:name w:val="E9099F4EEC194379B21B564F91B2D7E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2EC75833345436DBBED0B421EB685DF1">
    <w:name w:val="32EC75833345436DBBED0B421EB685D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FA17006DA514EF8B9C26B89295E120C1">
    <w:name w:val="EFA17006DA514EF8B9C26B89295E120C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AD82C14C61B4622867061A0801557931">
    <w:name w:val="4AD82C14C61B4622867061A080155793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6A9B1DE069C42E49EC4AF57230B6EB71">
    <w:name w:val="B6A9B1DE069C42E49EC4AF57230B6EB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43318A1CEE248009FA9F57D614346FC1">
    <w:name w:val="743318A1CEE248009FA9F57D614346FC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91EA4E18F76497DB73391A67DBB93661">
    <w:name w:val="791EA4E18F76497DB73391A67DBB9366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6E6F2AE0D7E41468AAD1C8565CE02F51">
    <w:name w:val="26E6F2AE0D7E41468AAD1C8565CE02F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7D3FE24CB1C493CB62262B3AEFE107E1">
    <w:name w:val="17D3FE24CB1C493CB62262B3AEFE107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29EBB5B49B34C3C890269D26041CF0E1">
    <w:name w:val="629EBB5B49B34C3C890269D26041CF0E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C300EE0342742C78E07953B7F508F591">
    <w:name w:val="4C300EE0342742C78E07953B7F508F59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3A9563D2C6141E0A8D242FAB0945C331">
    <w:name w:val="E3A9563D2C6141E0A8D242FAB0945C33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10F9569EA214CFAA080476172569FB41">
    <w:name w:val="010F9569EA214CFAA080476172569FB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637CD29AF604608A4BEA9252EAE26C21">
    <w:name w:val="9637CD29AF604608A4BEA9252EAE26C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164E621DCE5468EAE1BF2BF02EBFFAF1">
    <w:name w:val="8164E621DCE5468EAE1BF2BF02EBFFA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C009E275713400184A0D212A7EC6AF21">
    <w:name w:val="AC009E275713400184A0D212A7EC6AF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2DC5E9710264BC981AAF9D8FBA1F5B81">
    <w:name w:val="C2DC5E9710264BC981AAF9D8FBA1F5B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46C149E934B47FD934DA9353C6D1DAD1">
    <w:name w:val="E46C149E934B47FD934DA9353C6D1DA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C2D6D033394A229562BBD475FD88251">
    <w:name w:val="1DC2D6D033394A229562BBD475FD882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349BA82BEF24533B7FC391D16E5E8631">
    <w:name w:val="D349BA82BEF24533B7FC391D16E5E863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7F66E3A80A044688D3C1EA9D1594B891">
    <w:name w:val="C7F66E3A80A044688D3C1EA9D1594B8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44F0CBC81B74D43A27C41A30200C2AD1">
    <w:name w:val="D44F0CBC81B74D43A27C41A30200C2A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BCE5491F1B2413D8E3CEA8DC160A5AB1">
    <w:name w:val="6BCE5491F1B2413D8E3CEA8DC160A5A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9BCA1D7845444D09B3B13A32B6F9BB71">
    <w:name w:val="99BCA1D7845444D09B3B13A32B6F9BB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81330D47A6B4CCFB3959125189777701">
    <w:name w:val="E81330D47A6B4CCFB395912518977770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6570C14989548C19277DDAED38410F61">
    <w:name w:val="66570C14989548C19277DDAED38410F6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A83C3B688BC4F31AC257E57E54C0D231">
    <w:name w:val="DA83C3B688BC4F31AC257E57E54C0D23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C79F939D2D74CF3AD76C414A0C332711">
    <w:name w:val="BC79F939D2D74CF3AD76C414A0C33271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66E60AA2DBA49C9AA99AB7BD7886B191">
    <w:name w:val="E66E60AA2DBA49C9AA99AB7BD7886B19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A6DF40966C349FA8B33AFA8F30A85BE1">
    <w:name w:val="EA6DF40966C349FA8B33AFA8F30A85BE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978304981064A8C9DD3686C5182F6A71">
    <w:name w:val="2978304981064A8C9DD3686C5182F6A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F8BBF2F3DB342119E83D708167048D81">
    <w:name w:val="9F8BBF2F3DB342119E83D708167048D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C8942EE5F241BAA3251CF7359AB75C1">
    <w:name w:val="7FC8942EE5F241BAA3251CF7359AB75C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C400A1E1B274499B2765FA93DFA6C9B1">
    <w:name w:val="9C400A1E1B274499B2765FA93DFA6C9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8AC98C455544991ACC4F04244B77CE21">
    <w:name w:val="48AC98C455544991ACC4F04244B77CE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3B25495D4C84C719E73E4E82C22BA1E1">
    <w:name w:val="33B25495D4C84C719E73E4E82C22BA1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797D3CFB2144EFB8A00304D9C4720741">
    <w:name w:val="0797D3CFB2144EFB8A00304D9C47207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A0FE771B2F149C3A7243A4107EB16231">
    <w:name w:val="BA0FE771B2F149C3A7243A4107EB1623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902422A14C84E38B423747298249F521">
    <w:name w:val="3902422A14C84E38B423747298249F5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9DB7F7522A74BBFBC15C4ED344E97DF1">
    <w:name w:val="89DB7F7522A74BBFBC15C4ED344E97D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2234B19B50344718867B06258DE75611">
    <w:name w:val="C2234B19B50344718867B06258DE756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665EC3B1D684E35A7686E2A7D2A97251">
    <w:name w:val="2665EC3B1D684E35A7686E2A7D2A972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88E1E8AB70A445F927EFD25DFC9E9E71">
    <w:name w:val="588E1E8AB70A445F927EFD25DFC9E9E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A03ED2B6E0442E8B435443FCE80164C1">
    <w:name w:val="7A03ED2B6E0442E8B435443FCE80164C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A69CEA77D3D482ABE2EB686E25835B01">
    <w:name w:val="8A69CEA77D3D482ABE2EB686E25835B0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9ED30A2F0064B87ADC99325C78359031">
    <w:name w:val="49ED30A2F0064B87ADC99325C7835903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57F6F2224344A9BBE40AD1EA35FE8901">
    <w:name w:val="057F6F2224344A9BBE40AD1EA35FE890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39D0FC13A45425FB7BA94B4903C45681">
    <w:name w:val="239D0FC13A45425FB7BA94B4903C4568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B1F2EC70BA241D9A53D2A24E77767E81">
    <w:name w:val="7B1F2EC70BA241D9A53D2A24E77767E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03AA95BC88C4BBBB7F43BBF3E4476FF1">
    <w:name w:val="803AA95BC88C4BBBB7F43BBF3E4476F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3EE09F979374EFF93BFB6D136D96E501">
    <w:name w:val="B3EE09F979374EFF93BFB6D136D96E50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5C0ABCBF2924F77A2CCEFBEBBD439471">
    <w:name w:val="D5C0ABCBF2924F77A2CCEFBEBBD4394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38040CCD7814C699476CD66051DBF671">
    <w:name w:val="338040CCD7814C699476CD66051DBF6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E24B05FFD214D3EABA7A3D603310A0F1">
    <w:name w:val="0E24B05FFD214D3EABA7A3D603310A0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624BEC7F77045F189182F5D72ACC82B1">
    <w:name w:val="A624BEC7F77045F189182F5D72ACC82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E10D59B3A934844BF6185FF69E7AFE91">
    <w:name w:val="7E10D59B3A934844BF6185FF69E7AFE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103539C67B44775BDEDC7D98692EA811">
    <w:name w:val="5103539C67B44775BDEDC7D98692EA8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D671BA5ACFE4C13932F4E61FB324E5F1">
    <w:name w:val="8D671BA5ACFE4C13932F4E61FB324E5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D73583186FE4AE4B22A2D05ADAAD6581">
    <w:name w:val="1D73583186FE4AE4B22A2D05ADAAD65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11720DBD67E422FA84FE610A14B94001">
    <w:name w:val="511720DBD67E422FA84FE610A14B9400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6965B8A393840F991B3E4D10B7333591">
    <w:name w:val="E6965B8A393840F991B3E4D10B73335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00681C130F54062A58B849807A918BE1">
    <w:name w:val="A00681C130F54062A58B849807A918B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C3812B7DE974FC18FD35BE284E87B681">
    <w:name w:val="EC3812B7DE974FC18FD35BE284E87B6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0A2CA307AFB4FEC8CFFA1EA592D150F1">
    <w:name w:val="10A2CA307AFB4FEC8CFFA1EA592D150F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31CD35EE3614CBBB9A70EB08139A9211">
    <w:name w:val="A31CD35EE3614CBBB9A70EB08139A921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BF7116982074C41894EDD073633AAB11">
    <w:name w:val="0BF7116982074C41894EDD073633AAB1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94C1D31D2F043CEAF96A9830597B8681">
    <w:name w:val="E94C1D31D2F043CEAF96A9830597B86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1977683EC6E4C71806209DB0FD358A41">
    <w:name w:val="81977683EC6E4C71806209DB0FD358A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656340CF5BA475AAF80A7AE5444DE721">
    <w:name w:val="5656340CF5BA475AAF80A7AE5444DE7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AE884D1E50E4AACB97BB45F610CED511">
    <w:name w:val="3AE884D1E50E4AACB97BB45F610CED5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B7A5D76FAC1491F92F29D6367110E681">
    <w:name w:val="4B7A5D76FAC1491F92F29D6367110E68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4E6400A3C9742979F87823D6C9170CB1">
    <w:name w:val="E4E6400A3C9742979F87823D6C9170C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9515A1B634948D3A24353F8E2C702051">
    <w:name w:val="19515A1B634948D3A24353F8E2C7020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BACA063E74744F4BC5A7A157018D99F1">
    <w:name w:val="5BACA063E74744F4BC5A7A157018D99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8D8CEAD4B85423B92D7CBC1578133371">
    <w:name w:val="48D8CEAD4B85423B92D7CBC15781333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39DFC88EAFA4FAF99B910C6169CD8301">
    <w:name w:val="A39DFC88EAFA4FAF99B910C6169CD830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E5BE71C50984688A03DF17E99BF4BA41">
    <w:name w:val="BE5BE71C50984688A03DF17E99BF4BA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5BA67D2CB774B22BC2937B7BFA9953D1">
    <w:name w:val="95BA67D2CB774B22BC2937B7BFA9953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D13CE88DFD44299AA99AE428B7E58421">
    <w:name w:val="0D13CE88DFD44299AA99AE428B7E584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715BD2022A94265A3FB4B2A0C02F86C1">
    <w:name w:val="9715BD2022A94265A3FB4B2A0C02F86C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61562B142124E9BA55E01D0F2D1F69E1">
    <w:name w:val="E61562B142124E9BA55E01D0F2D1F69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1BA47A5242443FDA825E3CE120E51E41">
    <w:name w:val="D1BA47A5242443FDA825E3CE120E51E4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7890433E813467F969226A177320D6C1">
    <w:name w:val="17890433E813467F969226A177320D6C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2823736E24D46298BC876DE4C1FB6541">
    <w:name w:val="92823736E24D46298BC876DE4C1FB654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E4A0A5C0EE949C78282F6CD18B042B91">
    <w:name w:val="3E4A0A5C0EE949C78282F6CD18B042B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03D6F0F8DB94CBBAE33373D3883AED01">
    <w:name w:val="403D6F0F8DB94CBBAE33373D3883AED0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FC700168D8A4B2FA39FE0CDDBC09E471">
    <w:name w:val="DFC700168D8A4B2FA39FE0CDDBC09E4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4783B5750694DF0B2803E1FF32044391">
    <w:name w:val="44783B5750694DF0B2803E1FF320443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B3FA5C0F02C4802A3C452EC490AB0171">
    <w:name w:val="1B3FA5C0F02C4802A3C452EC490AB01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150F7EF93734A14A7FDBC97165DFBAD1">
    <w:name w:val="A150F7EF93734A14A7FDBC97165DFBAD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2C9C11601154EF8AEDE2B5927C717F91">
    <w:name w:val="F2C9C11601154EF8AEDE2B5927C717F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0E79FAB8BA2423CB25DAF5D3B9CF5661">
    <w:name w:val="30E79FAB8BA2423CB25DAF5D3B9CF566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B60654F4E3D455D978C7F6851C89CF51">
    <w:name w:val="2B60654F4E3D455D978C7F6851C89CF5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F3A6EBBCA4246E793536EC7D6E5CFA11">
    <w:name w:val="5F3A6EBBCA4246E793536EC7D6E5CFA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C9F9787FB14EE9AE013E3FA18D5BF41">
    <w:name w:val="7FC9F9787FB14EE9AE013E3FA18D5BF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BCCAE03633F49E2A81BA15A58BE6E841">
    <w:name w:val="7BCCAE03633F49E2A81BA15A58BE6E8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3815AB150CE47D086857B6ABFAAAFEB1">
    <w:name w:val="83815AB150CE47D086857B6ABFAAAFE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03867D8374B4C6FBD9F4DB3DFC9D14F1">
    <w:name w:val="603867D8374B4C6FBD9F4DB3DFC9D14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17B3528266F43AA82B7B19650A9452E1">
    <w:name w:val="417B3528266F43AA82B7B19650A9452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5FAE0C0366E477FBD6AC282054B6C721">
    <w:name w:val="45FAE0C0366E477FBD6AC282054B6C72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77082B8957C404CBB4093EC8743B5F51">
    <w:name w:val="777082B8957C404CBB4093EC8743B5F5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FDA462136FA404F8DE181E21F7CE3F11">
    <w:name w:val="5FDA462136FA404F8DE181E21F7CE3F1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B08ACBEEAA7467E950ADA5ECEB10D3E1">
    <w:name w:val="6B08ACBEEAA7467E950ADA5ECEB10D3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F876C561E4145DD8F7775177D2E080A1">
    <w:name w:val="0F876C561E4145DD8F7775177D2E080A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A98EFABCB044B4E93E459CB789763E91">
    <w:name w:val="FA98EFABCB044B4E93E459CB789763E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C9885823E2648D0BD992DA8B519DC521">
    <w:name w:val="7C9885823E2648D0BD992DA8B519DC5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024F2E943B545718978CAB52795043F1">
    <w:name w:val="9024F2E943B545718978CAB52795043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3655704EDE74A2EB840A8588DEBD6641">
    <w:name w:val="F3655704EDE74A2EB840A8588DEBD66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A9ABF4B468E4DFC8D9D645E56AF21791">
    <w:name w:val="4A9ABF4B468E4DFC8D9D645E56AF217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2EB331D481244ABB20F7326C930EF3C1">
    <w:name w:val="82EB331D481244ABB20F7326C930EF3C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11B5908B048436282AC95DEB677B9E61">
    <w:name w:val="811B5908B048436282AC95DEB677B9E6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B26A41607E74A0C807F3517D01FA35F1">
    <w:name w:val="FB26A41607E74A0C807F3517D01FA35F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ED2E7DD869C4C5B8D4E8AAC624145E31">
    <w:name w:val="AED2E7DD869C4C5B8D4E8AAC624145E3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CC08E86FECC44709A105936155A80411">
    <w:name w:val="BCC08E86FECC44709A105936155A8041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93584DFB1DE47B78DF8A3FC00CFF6441">
    <w:name w:val="B93584DFB1DE47B78DF8A3FC00CFF64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9B8DAC9876748EE952BF379AAE25B4B1">
    <w:name w:val="A9B8DAC9876748EE952BF379AAE25B4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E4228D9631E4B1E9F96CFBFD993826A1">
    <w:name w:val="7E4228D9631E4B1E9F96CFBFD993826A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DEC0EB6AB5D4E6991FCC709B912185A1">
    <w:name w:val="EDEC0EB6AB5D4E6991FCC709B912185A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D6D37F328884CE1B8B0BD0735CF1E2F1">
    <w:name w:val="5D6D37F328884CE1B8B0BD0735CF1E2F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9F5769125AD4955960B5CEC23BE2B611">
    <w:name w:val="C9F5769125AD4955960B5CEC23BE2B61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3015FD0A0E44FDCA1BA75FFBD6388871">
    <w:name w:val="33015FD0A0E44FDCA1BA75FFBD638887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B52406BCB344669ACEC4704A49D4FBB1">
    <w:name w:val="AB52406BCB344669ACEC4704A49D4FBB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1B38C911B8A4D768939FB67F6BB3AEE1">
    <w:name w:val="31B38C911B8A4D768939FB67F6BB3AE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6E1402F5A324A67A31CB65F96E4BB991">
    <w:name w:val="16E1402F5A324A67A31CB65F96E4BB9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C8611E860E1443FB960B3929B1202841">
    <w:name w:val="2C8611E860E1443FB960B3929B120284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90F37F77236456C893E0C0436FD4E061">
    <w:name w:val="D90F37F77236456C893E0C0436FD4E06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50FEB5E7B5C4B33A22B2F189030C2591">
    <w:name w:val="B50FEB5E7B5C4B33A22B2F189030C259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E068EC15A1E477EA84AEE2281CBBEEA">
    <w:name w:val="3E068EC15A1E477EA84AEE2281CBBEE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F9133B1D9114FABB88955803B650D4D">
    <w:name w:val="EF9133B1D9114FABB88955803B650D4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CD7F0ACE7684932A88659D2B5DDDD6C">
    <w:name w:val="ECD7F0ACE7684932A88659D2B5DDDD6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BF0C69D4C654834BCCFA0927518975F">
    <w:name w:val="EBF0C69D4C654834BCCFA0927518975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F67FF0CA72C41949772D73ACA9904EB">
    <w:name w:val="7F67FF0CA72C41949772D73ACA9904E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69920E0A8674D2A946920F2B71F93EC">
    <w:name w:val="769920E0A8674D2A946920F2B71F93E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2A6AAA332844A51846BA7DE15DEEA6B">
    <w:name w:val="32A6AAA332844A51846BA7DE15DEEA6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7EE6710F3A54DB680780FE2090DFF38">
    <w:name w:val="A7EE6710F3A54DB680780FE2090DFF3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87D13B9B9B7425DA412453273039212">
    <w:name w:val="C87D13B9B9B7425DA41245327303921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0C12CB13D0249E2A4E16BFA27A9A392">
    <w:name w:val="10C12CB13D0249E2A4E16BFA27A9A39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4F7BCC854F24378B0ADE3A5E506EE94">
    <w:name w:val="24F7BCC854F24378B0ADE3A5E506EE9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A77B51F9CE4473798AA4C24FE378BC3">
    <w:name w:val="0A77B51F9CE4473798AA4C24FE378BC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2A0F5D864F34D92BFE5123B795B9945">
    <w:name w:val="D2A0F5D864F34D92BFE5123B795B994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76E196D4E9142B3AE51FA21C019D6D8">
    <w:name w:val="C76E196D4E9142B3AE51FA21C019D6D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7EB9233211B4EAD83684D2BBE20E2AF">
    <w:name w:val="67EB9233211B4EAD83684D2BBE20E2A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12643D5958D4B69873931C7FFDD8002">
    <w:name w:val="912643D5958D4B69873931C7FFDD800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FE81ECFEE924B06865123FF871B8D77">
    <w:name w:val="DFE81ECFEE924B06865123FF871B8D7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29BB9329A4C4E53918F0A555880212D">
    <w:name w:val="929BB9329A4C4E53918F0A555880212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2ABAAE8AC7449A5B2A1FFABD8FED645">
    <w:name w:val="22ABAAE8AC7449A5B2A1FFABD8FED64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23222E0C50A4A29AAA6286C768A2FEE">
    <w:name w:val="E23222E0C50A4A29AAA6286C768A2FE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B5315D482E944DA8BE7E6EB83D7FDAB">
    <w:name w:val="FB5315D482E944DA8BE7E6EB83D7FDA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59A96FAB86746CEA2D0773FA46B9C54">
    <w:name w:val="059A96FAB86746CEA2D0773FA46B9C5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AE1E341F71C4FDE935DA897EC21E225">
    <w:name w:val="5AE1E341F71C4FDE935DA897EC21E22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34D13AEAC524DBF907938027BB7E247">
    <w:name w:val="834D13AEAC524DBF907938027BB7E24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746B5131FD04237A0A611AB9763017F">
    <w:name w:val="D746B5131FD04237A0A611AB9763017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AF7B2147538462995A4C0134F0175F2">
    <w:name w:val="DAF7B2147538462995A4C0134F0175F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6753C2DD14A418D931F368559830594">
    <w:name w:val="56753C2DD14A418D931F36855983059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07BB1F666FF4660B4C9B12D474C41CB">
    <w:name w:val="507BB1F666FF4660B4C9B12D474C41C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B0901493AA34341BA60066007B565CA">
    <w:name w:val="6B0901493AA34341BA60066007B565C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FAF9CEE78624538BF93C08875F21236">
    <w:name w:val="1FAF9CEE78624538BF93C08875F2123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0A6C9B6C488482E85E61C6A6A87AC6B">
    <w:name w:val="70A6C9B6C488482E85E61C6A6A87AC6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B970C1B554F4A76B4EC1B950DE2FCB8">
    <w:name w:val="2B970C1B554F4A76B4EC1B950DE2FCB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902B09FA5514B22B851C917C0BC1B48">
    <w:name w:val="1902B09FA5514B22B851C917C0BC1B4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54140BEAF8C484DA7C6931BA81D3312">
    <w:name w:val="A54140BEAF8C484DA7C6931BA81D331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842DFA632BC4C29B8F57607DBFB5117">
    <w:name w:val="2842DFA632BC4C29B8F57607DBFB511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1E477EAF5064E67B708DE23835C3D35">
    <w:name w:val="A1E477EAF5064E67B708DE23835C3D3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A2CF15D6B62462B85835499D10981B6">
    <w:name w:val="BA2CF15D6B62462B85835499D10981B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5AE4350FC964D3CA51B2565ED5E3D60">
    <w:name w:val="B5AE4350FC964D3CA51B2565ED5E3D6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B890ED7EB664044B9D65248C0993EDC">
    <w:name w:val="1B890ED7EB664044B9D65248C0993ED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64E1D03670E46728C1CE3F9CA27A6D6">
    <w:name w:val="A64E1D03670E46728C1CE3F9CA27A6D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F547ACCF9E349EFB5CCBD872CB48C33">
    <w:name w:val="3F547ACCF9E349EFB5CCBD872CB48C3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213F724694F4EAF999794E5111D14E2">
    <w:name w:val="B213F724694F4EAF999794E5111D14E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456DABB345649F18713D5B1ADCC6ABC">
    <w:name w:val="D456DABB345649F18713D5B1ADCC6AB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5A7DFD6DC304F0CBB7144FF93DF1CE6">
    <w:name w:val="A5A7DFD6DC304F0CBB7144FF93DF1CE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966A381D4394ED3AD5B58A87CEDDE8F">
    <w:name w:val="2966A381D4394ED3AD5B58A87CEDDE8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6DF27F51F84498C91D7C8962711E3F4">
    <w:name w:val="A6DF27F51F84498C91D7C8962711E3F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87EE7C562EB482780770F9CC2F8487D">
    <w:name w:val="C87EE7C562EB482780770F9CC2F8487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A980E3A6FC44021BBC5F8660F6AD36A">
    <w:name w:val="DA980E3A6FC44021BBC5F8660F6AD36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B13996990F74F198560B3F83F16AF1E">
    <w:name w:val="EB13996990F74F198560B3F83F16AF1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494F56C83EA424FA730DB37C321EF7A">
    <w:name w:val="D494F56C83EA424FA730DB37C321EF7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DB420FF6CD449D18216825BE02D0399">
    <w:name w:val="EDB420FF6CD449D18216825BE02D039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514A27F9A0D48918CFA93E7DE151036">
    <w:name w:val="2514A27F9A0D48918CFA93E7DE15103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5A1B847E3E645038F418FC0C95B6E08">
    <w:name w:val="65A1B847E3E645038F418FC0C95B6E0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29733B5D5B294650816ED7EB22ACF1E6">
    <w:name w:val="29733B5D5B294650816ED7EB22ACF1E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35D04F3CAB04CEFB31EDB53ADD3FA1A">
    <w:name w:val="C35D04F3CAB04CEFB31EDB53ADD3FA1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0D7CF2B8B7F4EAEA74CBD9109A2C93E">
    <w:name w:val="30D7CF2B8B7F4EAEA74CBD9109A2C93E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5B2B8AD966C4C3E9FE3148115FBD195">
    <w:name w:val="F5B2B8AD966C4C3E9FE3148115FBD19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6FCF4C8864243DF8DB7EF9FB75BC5A3">
    <w:name w:val="B6FCF4C8864243DF8DB7EF9FB75BC5A3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C245273260445D1AD97B5EFE917A928">
    <w:name w:val="CC245273260445D1AD97B5EFE917A92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88178D4B5354EC4B13CCC187FEAC8FC">
    <w:name w:val="888178D4B5354EC4B13CCC187FEAC8F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2787801D255413BA36AE2B7D795A9CF">
    <w:name w:val="B2787801D255413BA36AE2B7D795A9C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8FBD926FCC044699E7808B221241E8C">
    <w:name w:val="88FBD926FCC044699E7808B221241E8C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32EB856D66B41BC85177C049DEEB908">
    <w:name w:val="732EB856D66B41BC85177C049DEEB90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F733178676245F599C8FA3D31B75797">
    <w:name w:val="AF733178676245F599C8FA3D31B7579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FDB5939B9B54E17AB1F6A81CF9794C6">
    <w:name w:val="0FDB5939B9B54E17AB1F6A81CF9794C6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175EF44468F43E68AC99EEC00FA9482">
    <w:name w:val="4175EF44468F43E68AC99EEC00FA948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FB5F41C47714891999249B339EB527A">
    <w:name w:val="CFB5F41C47714891999249B339EB527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1B4AC81D35844BCADDC8261A10D151F">
    <w:name w:val="01B4AC81D35844BCADDC8261A10D151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9740B2D2C1A45349293A867C2F85D75">
    <w:name w:val="09740B2D2C1A45349293A867C2F85D7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31D16D1D85A542D0BC14AC9947D86274">
    <w:name w:val="31D16D1D85A542D0BC14AC9947D86274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2E57E34F56647348912303082947A3F">
    <w:name w:val="B2E57E34F56647348912303082947A3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049A4AC2DC24A8C83FE974B08E77480">
    <w:name w:val="0049A4AC2DC24A8C83FE974B08E77480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288EFAD71324EC697DE7DD9AE1EB5EB">
    <w:name w:val="6288EFAD71324EC697DE7DD9AE1EB5E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B4D876F4594446593E6482B31DCCB21">
    <w:name w:val="FB4D876F4594446593E6482B31DCCB2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A5C5B35EB3C4F52A0ACAA773E0F6688">
    <w:name w:val="8A5C5B35EB3C4F52A0ACAA773E0F6688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A435D076DB8B4921B44222B214BAD4DF">
    <w:name w:val="A435D076DB8B4921B44222B214BAD4D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634F5108A3544FF8619FA4B9300812D">
    <w:name w:val="6634F5108A3544FF8619FA4B9300812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B498782E2934744B2771F80EB7ECB09">
    <w:name w:val="1B498782E2934744B2771F80EB7ECB0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F8F299A6E0F544ACB5FF82F549BC3057">
    <w:name w:val="F8F299A6E0F544ACB5FF82F549BC3057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71DAED61DDD4F289B4C47D77CDD166B">
    <w:name w:val="571DAED61DDD4F289B4C47D77CDD166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64421563F3B41B199E5702E6E7A1C3D">
    <w:name w:val="964421563F3B41B199E5702E6E7A1C3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0C36CF2C834A4158ADDF34E3754FF64B">
    <w:name w:val="0C36CF2C834A4158ADDF34E3754FF64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F8C988B3D25487E81ACCDDA29D28AF9">
    <w:name w:val="1F8C988B3D25487E81ACCDDA29D28AF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CD38A56F56F459F853306A0869A9355">
    <w:name w:val="4CD38A56F56F459F853306A0869A935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CA4956C8FBB4406BFE096DF40A9B055">
    <w:name w:val="8CA4956C8FBB4406BFE096DF40A9B05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478A27F2734B4D4590A27CE0C7A83EA1">
    <w:name w:val="478A27F2734B4D4590A27CE0C7A83EA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07E8FB510A442CAA275B8A1DC29E7BA">
    <w:name w:val="107E8FB510A442CAA275B8A1DC29E7B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CB710CDB734943A9A3C77A50D1D27CED">
    <w:name w:val="CB710CDB734943A9A3C77A50D1D27CE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9A63D3268E0447FABD52850B3426D6B">
    <w:name w:val="B9A63D3268E0447FABD52850B3426D6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346FC263D23461A8EFB413BD7D0EA1B">
    <w:name w:val="D346FC263D23461A8EFB413BD7D0EA1B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9011B4D009DA46018784D17F9605D4EA">
    <w:name w:val="9011B4D009DA46018784D17F9605D4EA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B0F4DACACF9D45E9A764A5F3D47C4479">
    <w:name w:val="B0F4DACACF9D45E9A764A5F3D47C447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25C9EE4E91046A08E01A034778BE745">
    <w:name w:val="125C9EE4E91046A08E01A034778BE74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9F9A2C82C174CF386209223929450F5">
    <w:name w:val="59F9A2C82C174CF386209223929450F5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134DC1C67D824BE6879931071B36A4BD">
    <w:name w:val="134DC1C67D824BE6879931071B36A4BD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E0809353EB41423C9E061C0ADE6A7BD2">
    <w:name w:val="E0809353EB41423C9E061C0ADE6A7BD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73BBEDD0122D4FCD9F6B9D1FD252CDE1">
    <w:name w:val="73BBEDD0122D4FCD9F6B9D1FD252CDE1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D5F4CDC9108F4A97B713CAA69F4C1202">
    <w:name w:val="D5F4CDC9108F4A97B713CAA69F4C1202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5A5355B6B58C4CF79BD67F5491FF373F">
    <w:name w:val="5A5355B6B58C4CF79BD67F5491FF373F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8BE36D3BAE404BA5BFC941920A133939">
    <w:name w:val="8BE36D3BAE404BA5BFC941920A133939"/>
    <w:rsid w:val="000460F1"/>
    <w:pPr>
      <w:tabs>
        <w:tab w:val="right" w:pos="5599"/>
      </w:tabs>
      <w:spacing w:before="60" w:after="60" w:line="276" w:lineRule="auto"/>
      <w:ind w:right="-113"/>
    </w:pPr>
    <w:rPr>
      <w:rFonts w:ascii="Cambria" w:eastAsia="Cambria" w:hAnsi="Cambria" w:cs="Arial"/>
      <w:noProof/>
      <w:color w:val="0D0D0D" w:themeColor="text1" w:themeTint="F2"/>
      <w:lang w:val="en-GB"/>
    </w:rPr>
  </w:style>
  <w:style w:type="paragraph" w:customStyle="1" w:styleId="6FB4A2BCC49045DE8491380F63B2139A">
    <w:name w:val="6FB4A2BCC49045DE8491380F63B2139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62A5CCEBE244E25B07B8C347A4A1E2D">
    <w:name w:val="762A5CCEBE244E25B07B8C347A4A1E2D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F584E75C8A1417C8737285024D655F8">
    <w:name w:val="4F584E75C8A1417C8737285024D655F8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B18D9A928F04C31B86FFDA4FAC9B492">
    <w:name w:val="1B18D9A928F04C31B86FFDA4FAC9B49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BA3FD44754C4956ACB408C47D1B5F31">
    <w:name w:val="0BA3FD44754C4956ACB408C47D1B5F3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7132E1F622449D398152C7096B6A977">
    <w:name w:val="97132E1F622449D398152C7096B6A97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81DB04203F64803B80C550106A3285B">
    <w:name w:val="681DB04203F64803B80C550106A3285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0F35AF176744DF8990739CFE5256FBD">
    <w:name w:val="B0F35AF176744DF8990739CFE5256FBD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100A4082A7C457E8FF992BDB16459B9">
    <w:name w:val="C100A4082A7C457E8FF992BDB16459B9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886472689A4441A81AA6F1EE7870840">
    <w:name w:val="E886472689A4441A81AA6F1EE7870840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A6A6A6BF2A3495F985216A7F6B09B25">
    <w:name w:val="1A6A6A6BF2A3495F985216A7F6B09B2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5E3A155C9DF4175837A9FB9E3B85EB9">
    <w:name w:val="75E3A155C9DF4175837A9FB9E3B85EB9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284B338B1C64D369B90FF8D0F263EC6">
    <w:name w:val="C284B338B1C64D369B90FF8D0F263EC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002253D750248179BB17C86548BF102">
    <w:name w:val="C002253D750248179BB17C86548BF10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4FB929A90484511BC57F371497383E7">
    <w:name w:val="74FB929A90484511BC57F371497383E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9EC475EDD47491DBD7CC417031FF076">
    <w:name w:val="49EC475EDD47491DBD7CC417031FF07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53C662159A747FC82CDB25C26CE3042">
    <w:name w:val="F53C662159A747FC82CDB25C26CE304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D35D159C3414EE0921063F07EF82DB4">
    <w:name w:val="8D35D159C3414EE0921063F07EF82DB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B78EEA159494BD991618FD09C4932FA">
    <w:name w:val="7B78EEA159494BD991618FD09C4932F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4FDA525B5DC4F54A7C3CEB019D2D4E7">
    <w:name w:val="64FDA525B5DC4F54A7C3CEB019D2D4E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780B9A63E6A4DBB9CCFA0F6FE0F6070">
    <w:name w:val="A780B9A63E6A4DBB9CCFA0F6FE0F6070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FDDE97C0C0549028FC6A4124184186A">
    <w:name w:val="8FDDE97C0C0549028FC6A4124184186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833A59CB1D441C0A3C22D2AAB177D3C">
    <w:name w:val="1833A59CB1D441C0A3C22D2AAB177D3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C9CAB09298D4A8D8A7517D71E9EF465">
    <w:name w:val="2C9CAB09298D4A8D8A7517D71E9EF46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3D8909A53D4444C8F94D172E5872B8F">
    <w:name w:val="23D8909A53D4444C8F94D172E5872B8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43283B91A9346C3AA9055FFA7097366">
    <w:name w:val="E43283B91A9346C3AA9055FFA709736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CCBC4FAD35048AC96D430FA119707AF">
    <w:name w:val="ACCBC4FAD35048AC96D430FA119707A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8ABE205C9B841B79B47D15F9DEE1C24">
    <w:name w:val="78ABE205C9B841B79B47D15F9DEE1C2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2E869CA7BE54510A343103DEBBD744C">
    <w:name w:val="82E869CA7BE54510A343103DEBBD744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DF57E46239D4DFABD2672D0EF5B3388">
    <w:name w:val="BDF57E46239D4DFABD2672D0EF5B3388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935D3A935394C81BFF28B13B68B1D2D">
    <w:name w:val="D935D3A935394C81BFF28B13B68B1D2D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1259A741656405FB9101E87F7068A29">
    <w:name w:val="21259A741656405FB9101E87F7068A29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22BB41986FE4197AE24B2DDF60F6BDA">
    <w:name w:val="822BB41986FE4197AE24B2DDF60F6BD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D7BCCEA4358348889846CFA8A7FC383A">
    <w:name w:val="D7BCCEA4358348889846CFA8A7FC383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32C24DC89104952A0F1E8B4190C9DCF">
    <w:name w:val="F32C24DC89104952A0F1E8B4190C9DC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1B2DC0584514CADAFDD2D45E36C84B9">
    <w:name w:val="B1B2DC0584514CADAFDD2D45E36C84B9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9B52E002BEF491D84CA4598BC127449">
    <w:name w:val="89B52E002BEF491D84CA4598BC127449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DF91298C5034F8CA9EF7519AD87AE0E">
    <w:name w:val="FDF91298C5034F8CA9EF7519AD87AE0E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D1D9FD5C26B4238A9B284D60E1B187F">
    <w:name w:val="7D1D9FD5C26B4238A9B284D60E1B187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653C47C2E7841E098BE03E8BAFFA05A">
    <w:name w:val="E653C47C2E7841E098BE03E8BAFFA05A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7394E039D1F40D7BF105D39488E6403">
    <w:name w:val="17394E039D1F40D7BF105D39488E6403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49259B5EEE94E97AE789C2660C4CC15">
    <w:name w:val="549259B5EEE94E97AE789C2660C4CC1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AB34BA0BABE4DDF9D9F603F9BCE1EC4">
    <w:name w:val="0AB34BA0BABE4DDF9D9F603F9BCE1EC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C6832E4C398457190124CBF35427FFF">
    <w:name w:val="6C6832E4C398457190124CBF35427FF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798C09E249E48B7A1E99996842E59FB">
    <w:name w:val="0798C09E249E48B7A1E99996842E59F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E131E656E7D4904B48A59AA29AB2E4B">
    <w:name w:val="2E131E656E7D4904B48A59AA29AB2E4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35B86BFA15B468C95A0A2FAB03D5C40">
    <w:name w:val="735B86BFA15B468C95A0A2FAB03D5C40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F6535BF0FEF4B7995A3AA746647E87C">
    <w:name w:val="6F6535BF0FEF4B7995A3AA746647E87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566A8E1BD324C6FB03328B7588255C1">
    <w:name w:val="2566A8E1BD324C6FB03328B7588255C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2A798DE2EA9483483D34C6C100F91FE">
    <w:name w:val="52A798DE2EA9483483D34C6C100F91FE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03B8BE7298A4759BDDDEBAFB1A00E65">
    <w:name w:val="803B8BE7298A4759BDDDEBAFB1A00E6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8EC6BAE49A04630A31DC3641AFF18CF">
    <w:name w:val="C8EC6BAE49A04630A31DC3641AFF18C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DB96C34C1834F09993536ED5FF25C40">
    <w:name w:val="3DB96C34C1834F09993536ED5FF25C40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9DAA1406C4A424381CC5CA41D6DB114">
    <w:name w:val="89DAA1406C4A424381CC5CA41D6DB11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4557751C9CA64E60951D1C513A4A2D68">
    <w:name w:val="4557751C9CA64E60951D1C513A4A2D68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3B3A8FB7A2F4554B5EB259D7A41F667">
    <w:name w:val="03B3A8FB7A2F4554B5EB259D7A41F66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CB32054866134BC8857B0F9AAB88A31C">
    <w:name w:val="CB32054866134BC8857B0F9AAB88A31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7732AE7EECE4B43A5D5984CB77EEE96">
    <w:name w:val="37732AE7EECE4B43A5D5984CB77EEE9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3FBF6A11A0E491EA18226667F336409">
    <w:name w:val="63FBF6A11A0E491EA18226667F336409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87F3FAE89634065BC731071B7CAB2A8">
    <w:name w:val="B87F3FAE89634065BC731071B7CAB2A8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9CEF5FA02F04937979D7253C315CCB2">
    <w:name w:val="A9CEF5FA02F04937979D7253C315CCB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79B371440F843D595AC6E59CCF0294E">
    <w:name w:val="B79B371440F843D595AC6E59CCF0294E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85061FE367F43B1ABD9DCDE02BD4B45">
    <w:name w:val="585061FE367F43B1ABD9DCDE02BD4B4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BBB8451E65B45F7A785B103463D6F9E">
    <w:name w:val="8BBB8451E65B45F7A785B103463D6F9E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BC77B64686A436C93745AA46DF1DE12">
    <w:name w:val="9BC77B64686A436C93745AA46DF1DE1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805AC7F449E425AAE7C2992B95DF8EF">
    <w:name w:val="F805AC7F449E425AAE7C2992B95DF8E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ED5712FCF0141068A0ADFA202EEB812">
    <w:name w:val="8ED5712FCF0141068A0ADFA202EEB81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03FB390B9974C40B4C0F5A2408CB63B">
    <w:name w:val="703FB390B9974C40B4C0F5A2408CB63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570021BDF06E43C39D54639FA6F0B182">
    <w:name w:val="570021BDF06E43C39D54639FA6F0B18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5D95CE861DB4A20977DE494B111A591">
    <w:name w:val="05D95CE861DB4A20977DE494B111A59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238C639EA314BE1AE8946AFF4420E5C">
    <w:name w:val="8238C639EA314BE1AE8946AFF4420E5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55F5362BED348D08B5135F43798C946">
    <w:name w:val="355F5362BED348D08B5135F43798C94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C28710F88924E178EBDB2AE70144A3C">
    <w:name w:val="AC28710F88924E178EBDB2AE70144A3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1623F6B9B0349DAA4C8B06D12782260">
    <w:name w:val="01623F6B9B0349DAA4C8B06D12782260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FD5B12905FE4D0F89ADEC81114E4F64">
    <w:name w:val="9FD5B12905FE4D0F89ADEC81114E4F6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BD83694E4C24196BF7CFDBFE186CB84">
    <w:name w:val="FBD83694E4C24196BF7CFDBFE186CB8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B72B7D91C5C4EE3A05EE4A9D742B3CB">
    <w:name w:val="9B72B7D91C5C4EE3A05EE4A9D742B3CB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994B9D0CFF4451799E278ADB6CEAF25">
    <w:name w:val="6994B9D0CFF4451799E278ADB6CEAF2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37C9C0835C64DE5B7B7C575C8F100EF">
    <w:name w:val="837C9C0835C64DE5B7B7C575C8F100E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80F29607EC345779F00C5918710E5F1">
    <w:name w:val="380F29607EC345779F00C5918710E5F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6E1943FB98CF48A8A42D12DCA962A9DF">
    <w:name w:val="6E1943FB98CF48A8A42D12DCA962A9D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C71850F33EB4C018CFE38B50B799300">
    <w:name w:val="0C71850F33EB4C018CFE38B50B799300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1DD6B83CBACE429EBB1C5B5CC8C14BD4">
    <w:name w:val="1DD6B83CBACE429EBB1C5B5CC8C14BD4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20599A4C61C45E79E9B63632F3DDECE">
    <w:name w:val="920599A4C61C45E79E9B63632F3DDECE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90A4E592F77C410896583F8DE39864FC">
    <w:name w:val="90A4E592F77C410896583F8DE39864FC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EB1F7939030041C2B760E54F9B221396">
    <w:name w:val="EB1F7939030041C2B760E54F9B22139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10E560CE68E4C5480D2B45CD387FA11">
    <w:name w:val="710E560CE68E4C5480D2B45CD387FA1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22ED81C3238445038D9896F732D56DE1">
    <w:name w:val="22ED81C3238445038D9896F732D56DE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060DD4E5A8C2443C98C4F6DF270F399E">
    <w:name w:val="060DD4E5A8C2443C98C4F6DF270F399E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7B6DFA701B4544899F4632C8AB72ACBD">
    <w:name w:val="7B6DFA701B4544899F4632C8AB72ACBD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33486515E31741E78468ABB3830954D6">
    <w:name w:val="33486515E31741E78468ABB3830954D6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8E334DB3D4274ABA99DFAB882A6FE585">
    <w:name w:val="8E334DB3D4274ABA99DFAB882A6FE585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A7CD2E6DF3614A489076C8E65026F782">
    <w:name w:val="A7CD2E6DF3614A489076C8E65026F782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FFC590EA86724AD7A9A30847E06345DF">
    <w:name w:val="FFC590EA86724AD7A9A30847E06345DF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AC55E62013945CF9A33D574BDCF0EF7">
    <w:name w:val="BAC55E62013945CF9A33D574BDCF0EF7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  <w:style w:type="paragraph" w:customStyle="1" w:styleId="B281E31DA91F484A908CBE2CBEE110E1">
    <w:name w:val="B281E31DA91F484A908CBE2CBEE110E1"/>
    <w:rsid w:val="000460F1"/>
    <w:pPr>
      <w:spacing w:after="0" w:line="276" w:lineRule="auto"/>
    </w:pPr>
    <w:rPr>
      <w:rFonts w:ascii="Cambria" w:eastAsia="Calibri" w:hAnsi="Cambria" w:cs="Arial"/>
      <w:color w:val="252525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2CAB7E00384E9D4F4CA539059F3D" ma:contentTypeVersion="4" ma:contentTypeDescription="Een nieuw document maken." ma:contentTypeScope="" ma:versionID="802ddac5914736db6ec0bbeef8dcaf35">
  <xsd:schema xmlns:xsd="http://www.w3.org/2001/XMLSchema" xmlns:xs="http://www.w3.org/2001/XMLSchema" xmlns:p="http://schemas.microsoft.com/office/2006/metadata/properties" xmlns:ns2="fc0b0bd5-01c3-45f5-8e8d-0579eea6fd86" targetNamespace="http://schemas.microsoft.com/office/2006/metadata/properties" ma:root="true" ma:fieldsID="ce30cbff1113f44ce5d8c5119c3a62ee" ns2:_="">
    <xsd:import namespace="fc0b0bd5-01c3-45f5-8e8d-0579eea6f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b0bd5-01c3-45f5-8e8d-0579eea6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C1EBE-2ABF-4BF0-A6E9-D19F834D1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FBBD0-94C9-4A0F-83A6-03F191712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0E451-DBA6-494D-A53E-16C6EFA27A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738CF4-7EDA-414D-9308-86BF83E3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b0bd5-01c3-45f5-8e8d-0579eea6f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gebruikersdocumenten.dot</Template>
  <TotalTime>0</TotalTime>
  <Pages>23</Pages>
  <Words>4745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Ervaringsdocument IPMA A, B en C (ICB4)</vt:lpstr>
    </vt:vector>
  </TitlesOfParts>
  <Company>Hewlett-Packard</Company>
  <LinksUpToDate>false</LinksUpToDate>
  <CharactersWithSpaces>30783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Ervaringsdocument IPMA A, B en C (ICB4)</dc:title>
  <dc:subject/>
  <dc:creator>Sven Huynink</dc:creator>
  <cp:keywords/>
  <dc:description/>
  <cp:lastModifiedBy>Peter Postema | Global Project Performance</cp:lastModifiedBy>
  <cp:revision>2</cp:revision>
  <cp:lastPrinted>2016-09-01T12:47:00Z</cp:lastPrinted>
  <dcterms:created xsi:type="dcterms:W3CDTF">2025-04-15T09:19:00Z</dcterms:created>
  <dcterms:modified xsi:type="dcterms:W3CDTF">2025-04-15T09:19:00Z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0x010100108D2CAB7E00384E9D4F4CA539059F3D</vt:lpwstr>
  </property>
</Properties>
</file>